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CB" w:rsidRDefault="00526DCB" w:rsidP="00A52D70">
      <w:pPr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CB" w:rsidRPr="008411C6" w:rsidRDefault="00526DCB" w:rsidP="009613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1C6">
        <w:rPr>
          <w:rFonts w:ascii="Times New Roman" w:hAnsi="Times New Roman"/>
          <w:sz w:val="28"/>
          <w:szCs w:val="28"/>
        </w:rPr>
        <w:t>АДМИНИСТРАЦИЯ ЯБЛОЧЕНСКОГО СЕЛЬСКОГО ПОСЕЛЕНИЯ</w:t>
      </w:r>
    </w:p>
    <w:p w:rsidR="00526DCB" w:rsidRPr="008411C6" w:rsidRDefault="00526DCB" w:rsidP="009613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1C6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526DCB" w:rsidRPr="008411C6" w:rsidRDefault="00526DCB" w:rsidP="009613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1C6">
        <w:rPr>
          <w:rFonts w:ascii="Times New Roman" w:hAnsi="Times New Roman"/>
          <w:sz w:val="28"/>
          <w:szCs w:val="28"/>
        </w:rPr>
        <w:t>ВОРОНЕЖСКОЙ ОБЛАСТИ</w:t>
      </w:r>
    </w:p>
    <w:p w:rsidR="00526DCB" w:rsidRPr="008411C6" w:rsidRDefault="00526DCB" w:rsidP="009613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DCB" w:rsidRPr="00F07100" w:rsidRDefault="00526DCB" w:rsidP="009613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F07100">
        <w:rPr>
          <w:rFonts w:ascii="Times New Roman" w:hAnsi="Times New Roman"/>
          <w:spacing w:val="20"/>
          <w:sz w:val="24"/>
          <w:szCs w:val="24"/>
        </w:rPr>
        <w:t>РАСПОРЯЖЕНИЕ</w:t>
      </w:r>
    </w:p>
    <w:p w:rsidR="00526DCB" w:rsidRPr="00854987" w:rsidRDefault="00526DCB" w:rsidP="0096130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526DCB" w:rsidRDefault="00526DCB" w:rsidP="00961303">
      <w:pPr>
        <w:spacing w:after="0"/>
        <w:rPr>
          <w:rFonts w:ascii="Times New Roman" w:hAnsi="Times New Roman"/>
        </w:rPr>
      </w:pPr>
    </w:p>
    <w:p w:rsidR="00526DCB" w:rsidRPr="00F07100" w:rsidRDefault="00526DCB" w:rsidP="00E00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100">
        <w:rPr>
          <w:rFonts w:ascii="Times New Roman" w:hAnsi="Times New Roman"/>
          <w:sz w:val="24"/>
          <w:szCs w:val="24"/>
        </w:rPr>
        <w:t>от   01.11.2016   №8</w:t>
      </w:r>
    </w:p>
    <w:p w:rsidR="00526DCB" w:rsidRPr="00E00842" w:rsidRDefault="00526DCB" w:rsidP="00E008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</w:t>
      </w:r>
      <w:r w:rsidRPr="00607BC0">
        <w:rPr>
          <w:rFonts w:ascii="Times New Roman" w:hAnsi="Times New Roman"/>
        </w:rPr>
        <w:t xml:space="preserve"> </w:t>
      </w:r>
    </w:p>
    <w:p w:rsidR="00526DCB" w:rsidRDefault="00526DCB" w:rsidP="008411C6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технологических схем предоставления муниципальных услуг.</w:t>
      </w:r>
      <w:r w:rsidRPr="00E00842">
        <w:rPr>
          <w:rFonts w:ascii="Times New Roman" w:hAnsi="Times New Roman"/>
          <w:b/>
          <w:sz w:val="28"/>
          <w:szCs w:val="28"/>
        </w:rPr>
        <w:t xml:space="preserve"> </w:t>
      </w:r>
    </w:p>
    <w:p w:rsidR="00526DCB" w:rsidRPr="00982CEF" w:rsidRDefault="00526DCB" w:rsidP="008411C6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526DCB" w:rsidRDefault="00526DCB" w:rsidP="00651BEF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526DCB" w:rsidRPr="00492535" w:rsidRDefault="00526DCB" w:rsidP="009613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535">
        <w:rPr>
          <w:rFonts w:ascii="Times New Roman" w:hAnsi="Times New Roman"/>
          <w:sz w:val="24"/>
          <w:szCs w:val="24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Яблоченского сельского поселения Хохольского муниципального района Воронежской области в целях обеспечения межведомственного взаимодействия с АУ «МФЦ»: </w:t>
      </w:r>
    </w:p>
    <w:p w:rsidR="00526DCB" w:rsidRPr="00492535" w:rsidRDefault="00526DCB" w:rsidP="0025266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492535">
        <w:rPr>
          <w:rFonts w:ascii="Times New Roman" w:hAnsi="Times New Roman"/>
          <w:sz w:val="24"/>
          <w:szCs w:val="24"/>
        </w:rPr>
        <w:t>1. Утвердить технологические схемы предоставления муниципальных</w:t>
      </w:r>
      <w:r w:rsidRPr="00492535">
        <w:rPr>
          <w:rFonts w:ascii="Times New Roman" w:hAnsi="Times New Roman"/>
          <w:sz w:val="24"/>
        </w:rPr>
        <w:t xml:space="preserve"> услуг: </w:t>
      </w:r>
    </w:p>
    <w:p w:rsidR="00526DCB" w:rsidRPr="00492535" w:rsidRDefault="00526DCB" w:rsidP="00F071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 w:rsidRPr="00492535">
        <w:rPr>
          <w:rFonts w:ascii="Times New Roman" w:hAnsi="Times New Roman" w:cs="Arial"/>
          <w:sz w:val="24"/>
        </w:rPr>
        <w:t xml:space="preserve"> </w:t>
      </w:r>
      <w:r w:rsidRPr="00492535">
        <w:rPr>
          <w:rFonts w:ascii="Times New Roman" w:hAnsi="Times New Roman"/>
          <w:sz w:val="24"/>
        </w:rPr>
        <w:t>Включение в реестр многодетных граждан, имеющих право на бесплатное предоставление земельных участков»</w:t>
      </w:r>
    </w:p>
    <w:p w:rsidR="00526DCB" w:rsidRPr="00492535" w:rsidRDefault="00526DCB" w:rsidP="00F07100">
      <w:pPr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1.2</w:t>
      </w:r>
      <w:r w:rsidRPr="00492535">
        <w:rPr>
          <w:rFonts w:ascii="Times New Roman" w:hAnsi="Times New Roman" w:cs="Arial"/>
          <w:sz w:val="24"/>
        </w:rPr>
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92535">
        <w:rPr>
          <w:rFonts w:ascii="Times New Roman" w:hAnsi="Times New Roman"/>
          <w:sz w:val="24"/>
        </w:rPr>
        <w:t xml:space="preserve"> 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</w:rPr>
        <w:t xml:space="preserve">1.3 </w:t>
      </w:r>
      <w:r w:rsidRPr="00492535">
        <w:rPr>
          <w:rFonts w:ascii="Times New Roman" w:hAnsi="Times New Roman" w:cs="Arial"/>
          <w:sz w:val="24"/>
        </w:rPr>
        <w:t>Предоставление порубочного билета и (или) разрешения на пересадку деревьев и кустарников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1.4</w:t>
      </w:r>
      <w:r w:rsidRPr="00492535">
        <w:rPr>
          <w:rFonts w:ascii="Times New Roman" w:hAnsi="Times New Roman" w:cs="Arial"/>
          <w:sz w:val="24"/>
        </w:rPr>
        <w:t xml:space="preserve">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</w:rPr>
        <w:t xml:space="preserve">1.5 </w:t>
      </w:r>
      <w:r w:rsidRPr="00492535">
        <w:rPr>
          <w:rFonts w:ascii="Times New Roman" w:hAnsi="Times New Roman" w:cs="Arial"/>
          <w:sz w:val="24"/>
        </w:rPr>
        <w:t>Предоставление сведений из реестра муниципального имущества»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1.6 </w:t>
      </w:r>
      <w:r w:rsidRPr="00492535">
        <w:rPr>
          <w:rFonts w:ascii="Times New Roman" w:hAnsi="Times New Roman" w:cs="Arial"/>
          <w:sz w:val="24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1.7 </w:t>
      </w:r>
      <w:r w:rsidRPr="00492535">
        <w:rPr>
          <w:rFonts w:ascii="Times New Roman" w:hAnsi="Times New Roman" w:cs="Arial"/>
          <w:sz w:val="24"/>
        </w:rPr>
        <w:t>Признание граждан малоимущими в целях постановки на учет  и предоставления им по договорам социального найма жилых помещений муниципального жилищного фонда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1.8 </w:t>
      </w:r>
      <w:r w:rsidRPr="00492535">
        <w:rPr>
          <w:rFonts w:ascii="Times New Roman" w:hAnsi="Times New Roman" w:cs="Arial"/>
          <w:sz w:val="24"/>
        </w:rPr>
        <w:t>Присвоение адреса объекту недвижимости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1.9 </w:t>
      </w:r>
      <w:r w:rsidRPr="00492535">
        <w:rPr>
          <w:rFonts w:ascii="Times New Roman" w:hAnsi="Times New Roman" w:cs="Arial"/>
          <w:sz w:val="24"/>
        </w:rPr>
        <w:t>Выдача разрешения на право организации розничного рынка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1.10 </w:t>
      </w:r>
      <w:r w:rsidRPr="00492535">
        <w:rPr>
          <w:rFonts w:ascii="Times New Roman" w:hAnsi="Times New Roman" w:cs="Arial"/>
          <w:sz w:val="24"/>
        </w:rPr>
        <w:t>Принятие решения о создании семейного (родового) захоронения»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1.11 </w:t>
      </w:r>
      <w:r w:rsidRPr="00492535">
        <w:rPr>
          <w:rFonts w:ascii="Times New Roman" w:hAnsi="Times New Roman" w:cs="Arial"/>
          <w:sz w:val="24"/>
        </w:rPr>
        <w:t xml:space="preserve">Установление сервитута в отношении земельного участка, находящегося в муниципальной собственности или 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 w:rsidRPr="00492535">
        <w:rPr>
          <w:rFonts w:ascii="Times New Roman" w:hAnsi="Times New Roman" w:cs="Arial"/>
          <w:sz w:val="24"/>
        </w:rPr>
        <w:t>государственная собственность на который не разграничена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  <w:szCs w:val="26"/>
        </w:rPr>
      </w:pPr>
      <w:r>
        <w:rPr>
          <w:rFonts w:ascii="Times New Roman" w:hAnsi="Times New Roman" w:cs="Arial"/>
          <w:sz w:val="24"/>
        </w:rPr>
        <w:t xml:space="preserve">1.12 </w:t>
      </w:r>
      <w:r w:rsidRPr="00492535">
        <w:rPr>
          <w:rFonts w:ascii="Times New Roman" w:hAnsi="Times New Roman" w:cs="Arial"/>
          <w:sz w:val="24"/>
          <w:szCs w:val="26"/>
        </w:rPr>
        <w:t>Утверждение и выдача схем расположения земельных участков на кадастровом плане территории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cs="Arial"/>
          <w:sz w:val="24"/>
          <w:szCs w:val="26"/>
        </w:rPr>
        <w:t xml:space="preserve">1.13 </w:t>
      </w:r>
      <w:r w:rsidRPr="00492535">
        <w:rPr>
          <w:rFonts w:ascii="Times New Roman" w:hAnsi="Times New Roman"/>
          <w:sz w:val="24"/>
        </w:rPr>
        <w:t>Предоставление жилых помещений муниципального специализированного жилищного фонда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1.14 </w:t>
      </w:r>
      <w:r w:rsidRPr="00492535">
        <w:rPr>
          <w:rFonts w:ascii="Times New Roman" w:hAnsi="Times New Roman"/>
          <w:sz w:val="24"/>
          <w:szCs w:val="26"/>
        </w:rPr>
        <w:t>Принятие на учет граждан, претендующих на бесплатное предоставление земельных участков</w:t>
      </w:r>
    </w:p>
    <w:p w:rsidR="00526DCB" w:rsidRPr="00492535" w:rsidRDefault="00526DCB" w:rsidP="00F07100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  <w:szCs w:val="26"/>
        </w:rPr>
        <w:t>1.15</w:t>
      </w:r>
      <w:r w:rsidRPr="00492535">
        <w:rPr>
          <w:rFonts w:ascii="Times New Roman" w:hAnsi="Times New Roman" w:cs="Arial"/>
          <w:sz w:val="24"/>
        </w:rPr>
        <w:t xml:space="preserve"> Выписка архивных документов ( архивных справок, выписок и копий)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6"/>
        </w:rPr>
        <w:t xml:space="preserve">1.16 </w:t>
      </w:r>
      <w:r w:rsidRPr="00492535">
        <w:rPr>
          <w:rFonts w:ascii="Times New Roman" w:hAnsi="Times New Roman"/>
          <w:sz w:val="24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1.17 </w:t>
      </w:r>
      <w:r w:rsidRPr="00492535">
        <w:rPr>
          <w:rFonts w:ascii="Times New Roman" w:hAnsi="Times New Roman"/>
          <w:sz w:val="24"/>
          <w:szCs w:val="24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492535">
        <w:rPr>
          <w:rFonts w:ascii="Times New Roman" w:hAnsi="Times New Roman"/>
          <w:sz w:val="24"/>
        </w:rPr>
        <w:t xml:space="preserve"> 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</w:rPr>
        <w:t xml:space="preserve">1.18 </w:t>
      </w:r>
      <w:r w:rsidRPr="00492535">
        <w:rPr>
          <w:rFonts w:ascii="Times New Roman" w:hAnsi="Times New Roman" w:cs="Arial"/>
          <w:sz w:val="24"/>
        </w:rPr>
        <w:t>Передача жилых помещений муниципального жилищного фонда в собственность граждан в порядке приватизации</w:t>
      </w:r>
    </w:p>
    <w:p w:rsidR="00526DCB" w:rsidRPr="00492535" w:rsidRDefault="00526DCB" w:rsidP="00F07100">
      <w:pPr>
        <w:pStyle w:val="ConsPlusTitle"/>
        <w:widowControl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1.19 </w:t>
      </w:r>
      <w:r w:rsidRPr="00492535">
        <w:rPr>
          <w:rFonts w:ascii="Times New Roman" w:hAnsi="Times New Roman"/>
          <w:b w:val="0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526DCB" w:rsidRPr="00492535" w:rsidRDefault="00526DCB" w:rsidP="00F07100">
      <w:pPr>
        <w:pStyle w:val="ConsPlusTitle"/>
        <w:widowControl/>
        <w:jc w:val="left"/>
        <w:rPr>
          <w:rFonts w:ascii="Times New Roman" w:hAnsi="Times New Roman"/>
          <w:b w:val="0"/>
          <w:sz w:val="24"/>
          <w:szCs w:val="24"/>
        </w:rPr>
      </w:pP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1.20 </w:t>
      </w:r>
      <w:r w:rsidRPr="00492535">
        <w:rPr>
          <w:rFonts w:ascii="Times New Roman" w:hAnsi="Times New Roman" w:cs="Arial"/>
          <w:sz w:val="24"/>
        </w:rPr>
        <w:t>Предоставление в собственность, аренду,  постоянное ( 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1.21 </w:t>
      </w:r>
      <w:r w:rsidRPr="00492535">
        <w:rPr>
          <w:rFonts w:ascii="Times New Roman" w:hAnsi="Times New Roman" w:cs="Arial"/>
          <w:sz w:val="24"/>
        </w:rPr>
        <w:t>Предоставление в собственность, аренду, земельного участка, находящегося в муниципальной собственности или государственная собственность на который не разграничена на торгах</w:t>
      </w:r>
    </w:p>
    <w:p w:rsidR="00526DCB" w:rsidRPr="00492535" w:rsidRDefault="00526DCB" w:rsidP="00F07100">
      <w:pPr>
        <w:rPr>
          <w:rFonts w:ascii="Times New Roman" w:hAnsi="Times New Roman" w:cs="Arial"/>
          <w:i/>
          <w:sz w:val="24"/>
        </w:rPr>
      </w:pPr>
      <w:r>
        <w:rPr>
          <w:rFonts w:ascii="Times New Roman" w:hAnsi="Times New Roman" w:cs="Arial"/>
          <w:sz w:val="24"/>
        </w:rPr>
        <w:t xml:space="preserve">1.22 </w:t>
      </w:r>
      <w:r w:rsidRPr="00492535">
        <w:rPr>
          <w:rFonts w:ascii="Times New Roman" w:hAnsi="Times New Roman" w:cs="Arial"/>
          <w:sz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  »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Arial"/>
          <w:sz w:val="24"/>
        </w:rPr>
        <w:t xml:space="preserve">1.23 </w:t>
      </w:r>
      <w:r w:rsidRPr="00492535">
        <w:rPr>
          <w:rFonts w:ascii="Times New Roman" w:hAnsi="Times New Roman"/>
          <w:sz w:val="24"/>
          <w:szCs w:val="24"/>
          <w:lang w:eastAsia="en-US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526DCB" w:rsidRPr="00492535" w:rsidRDefault="00526DCB" w:rsidP="00F07100">
      <w:pPr>
        <w:pStyle w:val="ConsPlusTitle"/>
        <w:widowControl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1.24 </w:t>
      </w:r>
      <w:r w:rsidRPr="00492535">
        <w:rPr>
          <w:rFonts w:ascii="Times New Roman" w:hAnsi="Times New Roman"/>
          <w:b w:val="0"/>
          <w:sz w:val="24"/>
          <w:szCs w:val="24"/>
        </w:rPr>
        <w:t>Принятие документов, а также  выдача решений о переводе  или  об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/>
          <w:sz w:val="24"/>
        </w:rPr>
      </w:pPr>
      <w:r w:rsidRPr="00492535">
        <w:rPr>
          <w:rFonts w:ascii="Times New Roman" w:hAnsi="Times New Roman"/>
          <w:sz w:val="24"/>
        </w:rPr>
        <w:t>отказе   в   переводе     жилого      помещения   в  нежилое помещение или нежилого помещения в жилое помещение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/>
          <w:sz w:val="24"/>
        </w:rPr>
        <w:t xml:space="preserve">1.25 </w:t>
      </w:r>
      <w:r w:rsidRPr="00492535">
        <w:rPr>
          <w:rFonts w:ascii="Times New Roman" w:hAnsi="Times New Roman" w:cs="Arial"/>
          <w:sz w:val="24"/>
          <w:szCs w:val="28"/>
        </w:rPr>
        <w:t>Установление публичного сервитута в отношении земельных участков в границах,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</w:p>
    <w:p w:rsidR="00526DCB" w:rsidRPr="00492535" w:rsidRDefault="00526DCB" w:rsidP="00F07100">
      <w:pPr>
        <w:rPr>
          <w:rFonts w:ascii="Times New Roman" w:hAnsi="Times New Roman" w:cs="Arial"/>
          <w:i/>
          <w:sz w:val="24"/>
        </w:rPr>
      </w:pPr>
      <w:r>
        <w:rPr>
          <w:rFonts w:ascii="Times New Roman" w:hAnsi="Times New Roman" w:cs="Arial"/>
          <w:sz w:val="24"/>
        </w:rPr>
        <w:t xml:space="preserve">1.26 </w:t>
      </w:r>
      <w:r w:rsidRPr="00492535">
        <w:rPr>
          <w:rFonts w:ascii="Times New Roman" w:hAnsi="Times New Roman" w:cs="Arial"/>
          <w:sz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  <w:szCs w:val="28"/>
        </w:rPr>
        <w:t xml:space="preserve">1.27 </w:t>
      </w:r>
      <w:r w:rsidRPr="00492535">
        <w:rPr>
          <w:rFonts w:ascii="Times New Roman" w:hAnsi="Times New Roman" w:cs="Arial"/>
          <w:sz w:val="24"/>
        </w:rPr>
        <w:t>Выдача специального разрешения на движение по автомобильным дорогам  тяжеловесного и (или) крупногабаритного транспортного средства,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1.28 </w:t>
      </w:r>
      <w:r w:rsidRPr="00492535">
        <w:rPr>
          <w:rFonts w:ascii="Times New Roman" w:hAnsi="Times New Roman" w:cs="Arial"/>
          <w:sz w:val="24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</w:t>
      </w:r>
    </w:p>
    <w:p w:rsidR="00526DCB" w:rsidRPr="00492535" w:rsidRDefault="00526DCB" w:rsidP="00F07100">
      <w:pPr>
        <w:tabs>
          <w:tab w:val="right" w:pos="10206"/>
        </w:tabs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1.29</w:t>
      </w:r>
      <w:r w:rsidRPr="00492535">
        <w:rPr>
          <w:rFonts w:ascii="Times New Roman" w:hAnsi="Times New Roman" w:cs="Arial"/>
          <w:sz w:val="24"/>
        </w:rPr>
        <w:t xml:space="preserve"> Предоставление информации о порядке предоставления жилищно-коммунальных услуг населению</w:t>
      </w:r>
    </w:p>
    <w:p w:rsidR="00526DCB" w:rsidRPr="00492535" w:rsidRDefault="00526DCB" w:rsidP="00F071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1.30</w:t>
      </w:r>
      <w:r w:rsidRPr="00492535">
        <w:rPr>
          <w:rFonts w:ascii="Times New Roman" w:hAnsi="Times New Roman"/>
          <w:bCs/>
          <w:sz w:val="24"/>
          <w:szCs w:val="24"/>
        </w:rPr>
        <w:t xml:space="preserve"> Предоставление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2535">
        <w:rPr>
          <w:rFonts w:ascii="Times New Roman" w:hAnsi="Times New Roman"/>
          <w:bCs/>
          <w:sz w:val="24"/>
          <w:szCs w:val="24"/>
        </w:rPr>
        <w:t>разрешений на условно-разрешенные виды использования земельных участков или объектов капитального строительства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2535">
        <w:rPr>
          <w:rFonts w:ascii="Times New Roman" w:hAnsi="Times New Roman"/>
          <w:bCs/>
          <w:sz w:val="24"/>
          <w:szCs w:val="24"/>
        </w:rPr>
        <w:t>и отклонения от предельных параметров разрешенного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2535">
        <w:rPr>
          <w:rFonts w:ascii="Times New Roman" w:hAnsi="Times New Roman"/>
          <w:bCs/>
          <w:sz w:val="24"/>
          <w:szCs w:val="24"/>
        </w:rPr>
        <w:t>строительства и реконструкции объектов капитального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2535">
        <w:rPr>
          <w:rFonts w:ascii="Times New Roman" w:hAnsi="Times New Roman"/>
          <w:bCs/>
          <w:sz w:val="24"/>
          <w:szCs w:val="24"/>
        </w:rPr>
        <w:t xml:space="preserve">строительства» </w:t>
      </w:r>
    </w:p>
    <w:p w:rsidR="00526DCB" w:rsidRPr="00F07100" w:rsidRDefault="00526DCB" w:rsidP="00F07100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07100">
        <w:rPr>
          <w:rFonts w:ascii="Times New Roman" w:hAnsi="Times New Roman"/>
          <w:sz w:val="24"/>
          <w:szCs w:val="24"/>
        </w:rPr>
        <w:t xml:space="preserve">2. Контроль исполнения настоящего распоряжения </w:t>
      </w:r>
      <w:r w:rsidRPr="00F07100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526DCB" w:rsidRPr="00F07100" w:rsidRDefault="00526DCB" w:rsidP="008F131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100">
        <w:rPr>
          <w:rFonts w:ascii="Times New Roman" w:hAnsi="Times New Roman"/>
          <w:sz w:val="24"/>
          <w:szCs w:val="24"/>
        </w:rPr>
        <w:t xml:space="preserve"> </w:t>
      </w:r>
    </w:p>
    <w:p w:rsidR="00526DCB" w:rsidRPr="00F07100" w:rsidRDefault="00526DCB" w:rsidP="008F131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100">
        <w:rPr>
          <w:rFonts w:ascii="Times New Roman" w:hAnsi="Times New Roman"/>
          <w:sz w:val="24"/>
          <w:szCs w:val="24"/>
        </w:rPr>
        <w:t xml:space="preserve"> </w:t>
      </w:r>
    </w:p>
    <w:p w:rsidR="00526DCB" w:rsidRPr="00F07100" w:rsidRDefault="00526DCB" w:rsidP="00651BEF">
      <w:pPr>
        <w:pStyle w:val="NoSpacing"/>
        <w:rPr>
          <w:bCs/>
          <w:sz w:val="24"/>
          <w:szCs w:val="24"/>
        </w:rPr>
      </w:pPr>
      <w:r w:rsidRPr="00F07100">
        <w:rPr>
          <w:bCs/>
          <w:sz w:val="24"/>
          <w:szCs w:val="24"/>
        </w:rPr>
        <w:t>Глава Яблоченского</w:t>
      </w:r>
    </w:p>
    <w:p w:rsidR="00526DCB" w:rsidRPr="00F07100" w:rsidRDefault="00526DCB" w:rsidP="00651BEF">
      <w:pPr>
        <w:pStyle w:val="NoSpacing"/>
        <w:rPr>
          <w:kern w:val="2"/>
          <w:sz w:val="24"/>
          <w:szCs w:val="24"/>
        </w:rPr>
      </w:pPr>
      <w:r w:rsidRPr="00F07100">
        <w:rPr>
          <w:bCs/>
          <w:sz w:val="24"/>
          <w:szCs w:val="24"/>
        </w:rPr>
        <w:t>Сельского поселения                                          Т.В. Копытина</w:t>
      </w:r>
    </w:p>
    <w:p w:rsidR="00526DCB" w:rsidRPr="00F07100" w:rsidRDefault="00526DCB" w:rsidP="00047E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6DCB" w:rsidRPr="00F07100" w:rsidRDefault="00526DCB" w:rsidP="00047E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Default="00526DCB" w:rsidP="00047E7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6DCB" w:rsidRPr="005D25C4" w:rsidRDefault="00526DCB" w:rsidP="00EA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526DCB" w:rsidRPr="005D25C4" w:rsidSect="00786DF4">
      <w:pgSz w:w="11906" w:h="16838"/>
      <w:pgMar w:top="1135" w:right="566" w:bottom="284" w:left="1100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1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D2E"/>
    <w:rsid w:val="000008E0"/>
    <w:rsid w:val="00000E2D"/>
    <w:rsid w:val="00001D79"/>
    <w:rsid w:val="00001F72"/>
    <w:rsid w:val="00005C80"/>
    <w:rsid w:val="00006128"/>
    <w:rsid w:val="000119CF"/>
    <w:rsid w:val="000168A3"/>
    <w:rsid w:val="0001699F"/>
    <w:rsid w:val="000171E5"/>
    <w:rsid w:val="00020DA9"/>
    <w:rsid w:val="00020EC0"/>
    <w:rsid w:val="0002318D"/>
    <w:rsid w:val="00026C79"/>
    <w:rsid w:val="00026E1B"/>
    <w:rsid w:val="00035AA3"/>
    <w:rsid w:val="00040B3B"/>
    <w:rsid w:val="0004369E"/>
    <w:rsid w:val="00047E7A"/>
    <w:rsid w:val="000507CF"/>
    <w:rsid w:val="000507E8"/>
    <w:rsid w:val="00053E6D"/>
    <w:rsid w:val="0005512A"/>
    <w:rsid w:val="00060986"/>
    <w:rsid w:val="0006126C"/>
    <w:rsid w:val="000674AB"/>
    <w:rsid w:val="000761F9"/>
    <w:rsid w:val="00083989"/>
    <w:rsid w:val="00086BAB"/>
    <w:rsid w:val="00087E55"/>
    <w:rsid w:val="000924F4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1823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E4E52"/>
    <w:rsid w:val="000E62D3"/>
    <w:rsid w:val="000F53B6"/>
    <w:rsid w:val="000F618A"/>
    <w:rsid w:val="000F66E1"/>
    <w:rsid w:val="00102D2E"/>
    <w:rsid w:val="00111583"/>
    <w:rsid w:val="001119D9"/>
    <w:rsid w:val="00120BA5"/>
    <w:rsid w:val="00122009"/>
    <w:rsid w:val="00123411"/>
    <w:rsid w:val="00123D69"/>
    <w:rsid w:val="001247A3"/>
    <w:rsid w:val="00124F25"/>
    <w:rsid w:val="00130CD1"/>
    <w:rsid w:val="001316CE"/>
    <w:rsid w:val="00132DB2"/>
    <w:rsid w:val="00137FE7"/>
    <w:rsid w:val="00141EB6"/>
    <w:rsid w:val="00144E5B"/>
    <w:rsid w:val="00145378"/>
    <w:rsid w:val="00147C60"/>
    <w:rsid w:val="0015345A"/>
    <w:rsid w:val="001561A0"/>
    <w:rsid w:val="001613A0"/>
    <w:rsid w:val="00162611"/>
    <w:rsid w:val="00164188"/>
    <w:rsid w:val="00165D84"/>
    <w:rsid w:val="00166FE7"/>
    <w:rsid w:val="00170CAD"/>
    <w:rsid w:val="00170F46"/>
    <w:rsid w:val="00171BE8"/>
    <w:rsid w:val="00175D47"/>
    <w:rsid w:val="00180E3B"/>
    <w:rsid w:val="00181CA4"/>
    <w:rsid w:val="0018492A"/>
    <w:rsid w:val="00186107"/>
    <w:rsid w:val="001964CE"/>
    <w:rsid w:val="001A19A8"/>
    <w:rsid w:val="001A42D6"/>
    <w:rsid w:val="001A442B"/>
    <w:rsid w:val="001A6D23"/>
    <w:rsid w:val="001B007D"/>
    <w:rsid w:val="001B0E2A"/>
    <w:rsid w:val="001B15CC"/>
    <w:rsid w:val="001C11B7"/>
    <w:rsid w:val="001C25E5"/>
    <w:rsid w:val="001C3175"/>
    <w:rsid w:val="001C3492"/>
    <w:rsid w:val="001C57B7"/>
    <w:rsid w:val="001D1D0F"/>
    <w:rsid w:val="001D2FD3"/>
    <w:rsid w:val="001D37B6"/>
    <w:rsid w:val="001E1953"/>
    <w:rsid w:val="001E3340"/>
    <w:rsid w:val="001E4266"/>
    <w:rsid w:val="001F1703"/>
    <w:rsid w:val="001F2DA7"/>
    <w:rsid w:val="001F50E4"/>
    <w:rsid w:val="002013DF"/>
    <w:rsid w:val="0020297D"/>
    <w:rsid w:val="00211726"/>
    <w:rsid w:val="0023333E"/>
    <w:rsid w:val="00241EC8"/>
    <w:rsid w:val="002446F3"/>
    <w:rsid w:val="00245863"/>
    <w:rsid w:val="002469F7"/>
    <w:rsid w:val="00247CCF"/>
    <w:rsid w:val="00247F2A"/>
    <w:rsid w:val="00252480"/>
    <w:rsid w:val="0025266A"/>
    <w:rsid w:val="00253A78"/>
    <w:rsid w:val="002573CF"/>
    <w:rsid w:val="00262215"/>
    <w:rsid w:val="00262249"/>
    <w:rsid w:val="0026364C"/>
    <w:rsid w:val="00264403"/>
    <w:rsid w:val="00264AA4"/>
    <w:rsid w:val="002751D0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B482A"/>
    <w:rsid w:val="002C18D9"/>
    <w:rsid w:val="002C2AD4"/>
    <w:rsid w:val="002C4B68"/>
    <w:rsid w:val="002C7876"/>
    <w:rsid w:val="002D14D9"/>
    <w:rsid w:val="002E2598"/>
    <w:rsid w:val="002F30DB"/>
    <w:rsid w:val="002F4CAE"/>
    <w:rsid w:val="002F59FE"/>
    <w:rsid w:val="002F6BF7"/>
    <w:rsid w:val="002F7970"/>
    <w:rsid w:val="003011B9"/>
    <w:rsid w:val="003018F2"/>
    <w:rsid w:val="00302983"/>
    <w:rsid w:val="00315ED8"/>
    <w:rsid w:val="00320293"/>
    <w:rsid w:val="00321A18"/>
    <w:rsid w:val="0032223B"/>
    <w:rsid w:val="00326450"/>
    <w:rsid w:val="00334306"/>
    <w:rsid w:val="00340AB7"/>
    <w:rsid w:val="003442C9"/>
    <w:rsid w:val="00346608"/>
    <w:rsid w:val="00355333"/>
    <w:rsid w:val="0035714C"/>
    <w:rsid w:val="00361F25"/>
    <w:rsid w:val="003656F3"/>
    <w:rsid w:val="003673D7"/>
    <w:rsid w:val="003709BF"/>
    <w:rsid w:val="0037126C"/>
    <w:rsid w:val="00373C42"/>
    <w:rsid w:val="003757A5"/>
    <w:rsid w:val="00385312"/>
    <w:rsid w:val="003863BE"/>
    <w:rsid w:val="003907D7"/>
    <w:rsid w:val="003A6E95"/>
    <w:rsid w:val="003C4AEA"/>
    <w:rsid w:val="003C5128"/>
    <w:rsid w:val="003C63C1"/>
    <w:rsid w:val="003C66C3"/>
    <w:rsid w:val="003D2009"/>
    <w:rsid w:val="003D7DA4"/>
    <w:rsid w:val="003E0FE8"/>
    <w:rsid w:val="003E4236"/>
    <w:rsid w:val="003E59F9"/>
    <w:rsid w:val="003F3D0A"/>
    <w:rsid w:val="004057C7"/>
    <w:rsid w:val="00407CAC"/>
    <w:rsid w:val="0042088E"/>
    <w:rsid w:val="00421166"/>
    <w:rsid w:val="00421D93"/>
    <w:rsid w:val="00426106"/>
    <w:rsid w:val="004332B3"/>
    <w:rsid w:val="00433A69"/>
    <w:rsid w:val="004359DC"/>
    <w:rsid w:val="00436A66"/>
    <w:rsid w:val="00442897"/>
    <w:rsid w:val="004429A7"/>
    <w:rsid w:val="00443420"/>
    <w:rsid w:val="004446DC"/>
    <w:rsid w:val="0045142A"/>
    <w:rsid w:val="004549B2"/>
    <w:rsid w:val="004551D8"/>
    <w:rsid w:val="00456C65"/>
    <w:rsid w:val="004579E3"/>
    <w:rsid w:val="004613AE"/>
    <w:rsid w:val="00461C5D"/>
    <w:rsid w:val="00463FBA"/>
    <w:rsid w:val="004742CA"/>
    <w:rsid w:val="00476C68"/>
    <w:rsid w:val="00486366"/>
    <w:rsid w:val="004871B5"/>
    <w:rsid w:val="00492535"/>
    <w:rsid w:val="00497472"/>
    <w:rsid w:val="004A1F7D"/>
    <w:rsid w:val="004A7F52"/>
    <w:rsid w:val="004B57EB"/>
    <w:rsid w:val="004C0A7F"/>
    <w:rsid w:val="004C28C3"/>
    <w:rsid w:val="004D25C1"/>
    <w:rsid w:val="004D35D8"/>
    <w:rsid w:val="004E61FC"/>
    <w:rsid w:val="004E71C9"/>
    <w:rsid w:val="004F2994"/>
    <w:rsid w:val="004F51DF"/>
    <w:rsid w:val="00500192"/>
    <w:rsid w:val="00505B23"/>
    <w:rsid w:val="00505ED2"/>
    <w:rsid w:val="00513E14"/>
    <w:rsid w:val="005145F0"/>
    <w:rsid w:val="005146B4"/>
    <w:rsid w:val="005149AD"/>
    <w:rsid w:val="00514D6C"/>
    <w:rsid w:val="00515F9A"/>
    <w:rsid w:val="00520825"/>
    <w:rsid w:val="005211C3"/>
    <w:rsid w:val="00523505"/>
    <w:rsid w:val="00526DCB"/>
    <w:rsid w:val="00532229"/>
    <w:rsid w:val="005328CB"/>
    <w:rsid w:val="0053364B"/>
    <w:rsid w:val="00533AA3"/>
    <w:rsid w:val="005371CF"/>
    <w:rsid w:val="0054026B"/>
    <w:rsid w:val="00541152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7725B"/>
    <w:rsid w:val="00582BB2"/>
    <w:rsid w:val="00584D7B"/>
    <w:rsid w:val="005852C3"/>
    <w:rsid w:val="00586071"/>
    <w:rsid w:val="005868C0"/>
    <w:rsid w:val="00586FF8"/>
    <w:rsid w:val="00587E09"/>
    <w:rsid w:val="00592C56"/>
    <w:rsid w:val="0059388E"/>
    <w:rsid w:val="00593D7A"/>
    <w:rsid w:val="00596BAA"/>
    <w:rsid w:val="005B1016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E0A6A"/>
    <w:rsid w:val="005F28B4"/>
    <w:rsid w:val="005F352C"/>
    <w:rsid w:val="00601DBD"/>
    <w:rsid w:val="006031CD"/>
    <w:rsid w:val="00607BC0"/>
    <w:rsid w:val="00611189"/>
    <w:rsid w:val="006125B5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52B79"/>
    <w:rsid w:val="00656F74"/>
    <w:rsid w:val="00665DF1"/>
    <w:rsid w:val="006759E1"/>
    <w:rsid w:val="00675F39"/>
    <w:rsid w:val="00682302"/>
    <w:rsid w:val="00682B39"/>
    <w:rsid w:val="00685F32"/>
    <w:rsid w:val="006869E1"/>
    <w:rsid w:val="00691830"/>
    <w:rsid w:val="006A1C00"/>
    <w:rsid w:val="006A6296"/>
    <w:rsid w:val="006A6517"/>
    <w:rsid w:val="006A736D"/>
    <w:rsid w:val="006A7B53"/>
    <w:rsid w:val="006B5215"/>
    <w:rsid w:val="006B7C6B"/>
    <w:rsid w:val="006B7DBB"/>
    <w:rsid w:val="006B7ECA"/>
    <w:rsid w:val="006C3DEC"/>
    <w:rsid w:val="006D0CA9"/>
    <w:rsid w:val="006D3F75"/>
    <w:rsid w:val="006D42EE"/>
    <w:rsid w:val="006D6596"/>
    <w:rsid w:val="006E0998"/>
    <w:rsid w:val="006E344B"/>
    <w:rsid w:val="006F1890"/>
    <w:rsid w:val="006F47A4"/>
    <w:rsid w:val="006F646C"/>
    <w:rsid w:val="007107C6"/>
    <w:rsid w:val="007120F6"/>
    <w:rsid w:val="007122C2"/>
    <w:rsid w:val="00713BA9"/>
    <w:rsid w:val="0071463D"/>
    <w:rsid w:val="00714DAE"/>
    <w:rsid w:val="00716084"/>
    <w:rsid w:val="00717281"/>
    <w:rsid w:val="0072021D"/>
    <w:rsid w:val="00722F87"/>
    <w:rsid w:val="00723384"/>
    <w:rsid w:val="00725880"/>
    <w:rsid w:val="00727F4A"/>
    <w:rsid w:val="00730C6D"/>
    <w:rsid w:val="0073297F"/>
    <w:rsid w:val="0073729A"/>
    <w:rsid w:val="00740C86"/>
    <w:rsid w:val="007462E6"/>
    <w:rsid w:val="0074631E"/>
    <w:rsid w:val="00756FA2"/>
    <w:rsid w:val="00760624"/>
    <w:rsid w:val="007641B1"/>
    <w:rsid w:val="0077205B"/>
    <w:rsid w:val="00775895"/>
    <w:rsid w:val="00775B7A"/>
    <w:rsid w:val="00777BDC"/>
    <w:rsid w:val="007822F1"/>
    <w:rsid w:val="007839CB"/>
    <w:rsid w:val="007853A2"/>
    <w:rsid w:val="00786DF4"/>
    <w:rsid w:val="007A2AA7"/>
    <w:rsid w:val="007B5EED"/>
    <w:rsid w:val="007B7641"/>
    <w:rsid w:val="007C16A3"/>
    <w:rsid w:val="007D0555"/>
    <w:rsid w:val="007D1631"/>
    <w:rsid w:val="007D2BA8"/>
    <w:rsid w:val="007D3582"/>
    <w:rsid w:val="007D480E"/>
    <w:rsid w:val="007E45E2"/>
    <w:rsid w:val="007E5E3B"/>
    <w:rsid w:val="007E739A"/>
    <w:rsid w:val="007E7559"/>
    <w:rsid w:val="007F19E6"/>
    <w:rsid w:val="007F19F0"/>
    <w:rsid w:val="007F2AD8"/>
    <w:rsid w:val="007F6734"/>
    <w:rsid w:val="007F686A"/>
    <w:rsid w:val="007F68D3"/>
    <w:rsid w:val="007F6C28"/>
    <w:rsid w:val="007F79B6"/>
    <w:rsid w:val="0080015A"/>
    <w:rsid w:val="008007ED"/>
    <w:rsid w:val="00801078"/>
    <w:rsid w:val="00804EF0"/>
    <w:rsid w:val="00805DE3"/>
    <w:rsid w:val="008065ED"/>
    <w:rsid w:val="00807FE1"/>
    <w:rsid w:val="008107ED"/>
    <w:rsid w:val="00811385"/>
    <w:rsid w:val="00813362"/>
    <w:rsid w:val="00814D27"/>
    <w:rsid w:val="00822967"/>
    <w:rsid w:val="00827C10"/>
    <w:rsid w:val="008329D1"/>
    <w:rsid w:val="008411C6"/>
    <w:rsid w:val="008415B3"/>
    <w:rsid w:val="00843B20"/>
    <w:rsid w:val="00850372"/>
    <w:rsid w:val="00854987"/>
    <w:rsid w:val="00861D87"/>
    <w:rsid w:val="00861E15"/>
    <w:rsid w:val="00862795"/>
    <w:rsid w:val="00863CC7"/>
    <w:rsid w:val="00866F64"/>
    <w:rsid w:val="00867492"/>
    <w:rsid w:val="008710A7"/>
    <w:rsid w:val="00875B1E"/>
    <w:rsid w:val="00875D6B"/>
    <w:rsid w:val="00876079"/>
    <w:rsid w:val="008809FF"/>
    <w:rsid w:val="00883A1A"/>
    <w:rsid w:val="00887514"/>
    <w:rsid w:val="008877EF"/>
    <w:rsid w:val="00891C58"/>
    <w:rsid w:val="00891E37"/>
    <w:rsid w:val="00892089"/>
    <w:rsid w:val="0089300D"/>
    <w:rsid w:val="008953EC"/>
    <w:rsid w:val="008B17CD"/>
    <w:rsid w:val="008C13AB"/>
    <w:rsid w:val="008C27E6"/>
    <w:rsid w:val="008C40CD"/>
    <w:rsid w:val="008C4C6B"/>
    <w:rsid w:val="008C5441"/>
    <w:rsid w:val="008C556E"/>
    <w:rsid w:val="008E0010"/>
    <w:rsid w:val="008E0815"/>
    <w:rsid w:val="008E6873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219CB"/>
    <w:rsid w:val="009256E5"/>
    <w:rsid w:val="00933208"/>
    <w:rsid w:val="009348BE"/>
    <w:rsid w:val="009400BC"/>
    <w:rsid w:val="00943582"/>
    <w:rsid w:val="009504C9"/>
    <w:rsid w:val="00953C30"/>
    <w:rsid w:val="00955842"/>
    <w:rsid w:val="009559F2"/>
    <w:rsid w:val="009605B5"/>
    <w:rsid w:val="00961303"/>
    <w:rsid w:val="009621F7"/>
    <w:rsid w:val="009624BA"/>
    <w:rsid w:val="00963A58"/>
    <w:rsid w:val="00970DC1"/>
    <w:rsid w:val="0097174E"/>
    <w:rsid w:val="009732C1"/>
    <w:rsid w:val="00982CEF"/>
    <w:rsid w:val="009859EA"/>
    <w:rsid w:val="00986EBC"/>
    <w:rsid w:val="009877EF"/>
    <w:rsid w:val="00991264"/>
    <w:rsid w:val="00995AB6"/>
    <w:rsid w:val="009A139A"/>
    <w:rsid w:val="009A1508"/>
    <w:rsid w:val="009A37B7"/>
    <w:rsid w:val="009A3F94"/>
    <w:rsid w:val="009A4132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481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4005"/>
    <w:rsid w:val="00A36CD7"/>
    <w:rsid w:val="00A407B6"/>
    <w:rsid w:val="00A43054"/>
    <w:rsid w:val="00A4311F"/>
    <w:rsid w:val="00A44B23"/>
    <w:rsid w:val="00A52D70"/>
    <w:rsid w:val="00A55AC4"/>
    <w:rsid w:val="00A56172"/>
    <w:rsid w:val="00A6047B"/>
    <w:rsid w:val="00A64A48"/>
    <w:rsid w:val="00A7191A"/>
    <w:rsid w:val="00A71A57"/>
    <w:rsid w:val="00A7324A"/>
    <w:rsid w:val="00A76B4F"/>
    <w:rsid w:val="00A80425"/>
    <w:rsid w:val="00A80C1F"/>
    <w:rsid w:val="00A81FF7"/>
    <w:rsid w:val="00A82E4B"/>
    <w:rsid w:val="00A84BFA"/>
    <w:rsid w:val="00A87B05"/>
    <w:rsid w:val="00A92BE8"/>
    <w:rsid w:val="00AA0FF9"/>
    <w:rsid w:val="00AA2493"/>
    <w:rsid w:val="00AA5B65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52AA"/>
    <w:rsid w:val="00AC6414"/>
    <w:rsid w:val="00AC7232"/>
    <w:rsid w:val="00AD1833"/>
    <w:rsid w:val="00AF181D"/>
    <w:rsid w:val="00AF22B0"/>
    <w:rsid w:val="00AF6047"/>
    <w:rsid w:val="00AF75FC"/>
    <w:rsid w:val="00B016EE"/>
    <w:rsid w:val="00B03788"/>
    <w:rsid w:val="00B0467B"/>
    <w:rsid w:val="00B10735"/>
    <w:rsid w:val="00B10CF5"/>
    <w:rsid w:val="00B13385"/>
    <w:rsid w:val="00B143C2"/>
    <w:rsid w:val="00B15462"/>
    <w:rsid w:val="00B20501"/>
    <w:rsid w:val="00B22D9D"/>
    <w:rsid w:val="00B248CA"/>
    <w:rsid w:val="00B30A86"/>
    <w:rsid w:val="00B30DA5"/>
    <w:rsid w:val="00B3314B"/>
    <w:rsid w:val="00B334A2"/>
    <w:rsid w:val="00B40357"/>
    <w:rsid w:val="00B41CDA"/>
    <w:rsid w:val="00B42566"/>
    <w:rsid w:val="00B44FE8"/>
    <w:rsid w:val="00B4655B"/>
    <w:rsid w:val="00B5067C"/>
    <w:rsid w:val="00B52273"/>
    <w:rsid w:val="00B55F2C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9141F"/>
    <w:rsid w:val="00B935B9"/>
    <w:rsid w:val="00B93CA5"/>
    <w:rsid w:val="00B94E1B"/>
    <w:rsid w:val="00B95E2D"/>
    <w:rsid w:val="00B97428"/>
    <w:rsid w:val="00B9797E"/>
    <w:rsid w:val="00BA0C07"/>
    <w:rsid w:val="00BB246A"/>
    <w:rsid w:val="00BB3115"/>
    <w:rsid w:val="00BB44F9"/>
    <w:rsid w:val="00BB555C"/>
    <w:rsid w:val="00BB5A91"/>
    <w:rsid w:val="00BC141D"/>
    <w:rsid w:val="00BC3210"/>
    <w:rsid w:val="00BC4612"/>
    <w:rsid w:val="00BC4F89"/>
    <w:rsid w:val="00BC605C"/>
    <w:rsid w:val="00BC7F50"/>
    <w:rsid w:val="00BD78A6"/>
    <w:rsid w:val="00BE00EC"/>
    <w:rsid w:val="00BF169B"/>
    <w:rsid w:val="00BF6564"/>
    <w:rsid w:val="00C02EE2"/>
    <w:rsid w:val="00C03FF8"/>
    <w:rsid w:val="00C13528"/>
    <w:rsid w:val="00C1549C"/>
    <w:rsid w:val="00C2231C"/>
    <w:rsid w:val="00C243FA"/>
    <w:rsid w:val="00C307C4"/>
    <w:rsid w:val="00C342E7"/>
    <w:rsid w:val="00C3433F"/>
    <w:rsid w:val="00C34E18"/>
    <w:rsid w:val="00C35E08"/>
    <w:rsid w:val="00C447AE"/>
    <w:rsid w:val="00C509B8"/>
    <w:rsid w:val="00C50CB6"/>
    <w:rsid w:val="00C51F7C"/>
    <w:rsid w:val="00C52769"/>
    <w:rsid w:val="00C56769"/>
    <w:rsid w:val="00C57136"/>
    <w:rsid w:val="00C62DC6"/>
    <w:rsid w:val="00C70B6D"/>
    <w:rsid w:val="00C74844"/>
    <w:rsid w:val="00C94072"/>
    <w:rsid w:val="00CA38DB"/>
    <w:rsid w:val="00CA3BDD"/>
    <w:rsid w:val="00CA6E3D"/>
    <w:rsid w:val="00CB0527"/>
    <w:rsid w:val="00CB7996"/>
    <w:rsid w:val="00CD0C1D"/>
    <w:rsid w:val="00CD5737"/>
    <w:rsid w:val="00CD6FA8"/>
    <w:rsid w:val="00CD7A42"/>
    <w:rsid w:val="00CE3348"/>
    <w:rsid w:val="00CE58D5"/>
    <w:rsid w:val="00CE5C27"/>
    <w:rsid w:val="00CF1081"/>
    <w:rsid w:val="00CF6192"/>
    <w:rsid w:val="00D00E0F"/>
    <w:rsid w:val="00D0561D"/>
    <w:rsid w:val="00D059B9"/>
    <w:rsid w:val="00D072DE"/>
    <w:rsid w:val="00D074D3"/>
    <w:rsid w:val="00D13CFE"/>
    <w:rsid w:val="00D142A8"/>
    <w:rsid w:val="00D17F4A"/>
    <w:rsid w:val="00D22443"/>
    <w:rsid w:val="00D2314C"/>
    <w:rsid w:val="00D2342C"/>
    <w:rsid w:val="00D23B7B"/>
    <w:rsid w:val="00D248ED"/>
    <w:rsid w:val="00D26553"/>
    <w:rsid w:val="00D32221"/>
    <w:rsid w:val="00D338CF"/>
    <w:rsid w:val="00D41CF6"/>
    <w:rsid w:val="00D457C4"/>
    <w:rsid w:val="00D563C2"/>
    <w:rsid w:val="00D56684"/>
    <w:rsid w:val="00D6247A"/>
    <w:rsid w:val="00D65A9F"/>
    <w:rsid w:val="00D665AD"/>
    <w:rsid w:val="00D7060F"/>
    <w:rsid w:val="00D71D1D"/>
    <w:rsid w:val="00D74A6C"/>
    <w:rsid w:val="00D76128"/>
    <w:rsid w:val="00D82DD0"/>
    <w:rsid w:val="00D8766C"/>
    <w:rsid w:val="00D90125"/>
    <w:rsid w:val="00DA2BD5"/>
    <w:rsid w:val="00DA3CCE"/>
    <w:rsid w:val="00DA473B"/>
    <w:rsid w:val="00DA6852"/>
    <w:rsid w:val="00DB06D7"/>
    <w:rsid w:val="00DB260B"/>
    <w:rsid w:val="00DB284F"/>
    <w:rsid w:val="00DB6C24"/>
    <w:rsid w:val="00DC7DBD"/>
    <w:rsid w:val="00DD13B9"/>
    <w:rsid w:val="00DD3B6A"/>
    <w:rsid w:val="00DD5D21"/>
    <w:rsid w:val="00DD5ED5"/>
    <w:rsid w:val="00DD758D"/>
    <w:rsid w:val="00DE0308"/>
    <w:rsid w:val="00DE13BA"/>
    <w:rsid w:val="00DE174D"/>
    <w:rsid w:val="00DE4D8F"/>
    <w:rsid w:val="00DE63E5"/>
    <w:rsid w:val="00DE676C"/>
    <w:rsid w:val="00DE68EE"/>
    <w:rsid w:val="00DE69CB"/>
    <w:rsid w:val="00DE6F35"/>
    <w:rsid w:val="00DE73DF"/>
    <w:rsid w:val="00DE76C7"/>
    <w:rsid w:val="00DF247A"/>
    <w:rsid w:val="00DF6A1F"/>
    <w:rsid w:val="00DF7EBD"/>
    <w:rsid w:val="00E00150"/>
    <w:rsid w:val="00E00842"/>
    <w:rsid w:val="00E014C0"/>
    <w:rsid w:val="00E01AE4"/>
    <w:rsid w:val="00E103E3"/>
    <w:rsid w:val="00E203A1"/>
    <w:rsid w:val="00E249A3"/>
    <w:rsid w:val="00E3399E"/>
    <w:rsid w:val="00E343D6"/>
    <w:rsid w:val="00E3669B"/>
    <w:rsid w:val="00E413A7"/>
    <w:rsid w:val="00E418B4"/>
    <w:rsid w:val="00E550A9"/>
    <w:rsid w:val="00E61386"/>
    <w:rsid w:val="00E65658"/>
    <w:rsid w:val="00E66565"/>
    <w:rsid w:val="00E70F76"/>
    <w:rsid w:val="00E7579A"/>
    <w:rsid w:val="00E86E5D"/>
    <w:rsid w:val="00E967F7"/>
    <w:rsid w:val="00EA3917"/>
    <w:rsid w:val="00EA44D9"/>
    <w:rsid w:val="00EB0B21"/>
    <w:rsid w:val="00EB2995"/>
    <w:rsid w:val="00EB5E16"/>
    <w:rsid w:val="00EC2194"/>
    <w:rsid w:val="00EC5C80"/>
    <w:rsid w:val="00ED1484"/>
    <w:rsid w:val="00ED4DCA"/>
    <w:rsid w:val="00ED5EB0"/>
    <w:rsid w:val="00EE35FB"/>
    <w:rsid w:val="00EE3A59"/>
    <w:rsid w:val="00EF132A"/>
    <w:rsid w:val="00EF3A7B"/>
    <w:rsid w:val="00EF3D19"/>
    <w:rsid w:val="00EF479E"/>
    <w:rsid w:val="00EF4DFE"/>
    <w:rsid w:val="00EF741B"/>
    <w:rsid w:val="00F009BE"/>
    <w:rsid w:val="00F05E4C"/>
    <w:rsid w:val="00F07072"/>
    <w:rsid w:val="00F07100"/>
    <w:rsid w:val="00F13925"/>
    <w:rsid w:val="00F215F0"/>
    <w:rsid w:val="00F22A92"/>
    <w:rsid w:val="00F2520B"/>
    <w:rsid w:val="00F265C5"/>
    <w:rsid w:val="00F3311D"/>
    <w:rsid w:val="00F33201"/>
    <w:rsid w:val="00F35E06"/>
    <w:rsid w:val="00F40F46"/>
    <w:rsid w:val="00F453CD"/>
    <w:rsid w:val="00F45691"/>
    <w:rsid w:val="00F475AB"/>
    <w:rsid w:val="00F47DAD"/>
    <w:rsid w:val="00F51426"/>
    <w:rsid w:val="00F54AC9"/>
    <w:rsid w:val="00F55953"/>
    <w:rsid w:val="00F5744B"/>
    <w:rsid w:val="00F610E4"/>
    <w:rsid w:val="00F622F4"/>
    <w:rsid w:val="00F63DA9"/>
    <w:rsid w:val="00F7045E"/>
    <w:rsid w:val="00F7068E"/>
    <w:rsid w:val="00F729A7"/>
    <w:rsid w:val="00F77566"/>
    <w:rsid w:val="00F8113B"/>
    <w:rsid w:val="00F9067A"/>
    <w:rsid w:val="00FB0071"/>
    <w:rsid w:val="00FC004F"/>
    <w:rsid w:val="00FC366B"/>
    <w:rsid w:val="00FC6D1E"/>
    <w:rsid w:val="00FD5D15"/>
    <w:rsid w:val="00FD75CB"/>
    <w:rsid w:val="00FE48DF"/>
    <w:rsid w:val="00FE61BD"/>
    <w:rsid w:val="00FF3D3F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_"/>
    <w:basedOn w:val="DefaultParagraphFont"/>
    <w:link w:val="50"/>
    <w:uiPriority w:val="99"/>
    <w:locked/>
    <w:rsid w:val="0005512A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C366B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"/>
    <w:aliases w:val="Полужирный,Не курсив"/>
    <w:basedOn w:val="a"/>
    <w:uiPriority w:val="99"/>
    <w:rsid w:val="00FC366B"/>
    <w:rPr>
      <w:b/>
      <w:bCs/>
      <w:color w:val="00000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hAnsi="Times New Roman"/>
      <w:i/>
      <w:iCs/>
      <w:spacing w:val="-10"/>
      <w:sz w:val="29"/>
      <w:szCs w:val="29"/>
    </w:rPr>
  </w:style>
  <w:style w:type="character" w:customStyle="1" w:styleId="10pt">
    <w:name w:val="Основной текст + 10 pt"/>
    <w:aliases w:val="Не курсив6,Интервал 0 pt"/>
    <w:basedOn w:val="a"/>
    <w:uiPriority w:val="99"/>
    <w:rsid w:val="00276673"/>
    <w:rPr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">
    <w:name w:val="Основной текст + Lucida Sans Unicode"/>
    <w:aliases w:val="4 pt,Не курсив5,Интервал 1 pt"/>
    <w:basedOn w:val="a"/>
    <w:uiPriority w:val="99"/>
    <w:rsid w:val="00276673"/>
    <w:rPr>
      <w:rFonts w:ascii="Lucida Sans Unicode" w:hAnsi="Lucida Sans Unicode" w:cs="Lucida Sans Unicode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aliases w:val="Не курсив4,Интервал 0 pt3"/>
    <w:basedOn w:val="a"/>
    <w:uiPriority w:val="99"/>
    <w:rsid w:val="00276673"/>
    <w:rPr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3">
    <w:name w:val="Основной текст + 4 pt3"/>
    <w:aliases w:val="Интервал 0 pt2"/>
    <w:basedOn w:val="a"/>
    <w:uiPriority w:val="99"/>
    <w:rsid w:val="00276673"/>
    <w:rPr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2">
    <w:name w:val="Основной текст + 10 pt2"/>
    <w:aliases w:val="Не курсив3,Интервал -1 pt"/>
    <w:basedOn w:val="a"/>
    <w:uiPriority w:val="99"/>
    <w:rsid w:val="00276673"/>
    <w:rPr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2">
    <w:name w:val="Основной текст + 4 pt2"/>
    <w:aliases w:val="Интервал -1 pt2"/>
    <w:basedOn w:val="a"/>
    <w:uiPriority w:val="99"/>
    <w:rsid w:val="00276673"/>
    <w:rPr>
      <w:color w:val="000000"/>
      <w:spacing w:val="-20"/>
      <w:w w:val="100"/>
      <w:position w:val="0"/>
      <w:sz w:val="8"/>
      <w:szCs w:val="8"/>
      <w:u w:val="none"/>
      <w:lang w:val="en-US"/>
    </w:rPr>
  </w:style>
  <w:style w:type="character" w:customStyle="1" w:styleId="10pt1">
    <w:name w:val="Основной текст + 10 pt1"/>
    <w:aliases w:val="Не курсив2,Малые прописные,Интервал -1 pt1"/>
    <w:basedOn w:val="a"/>
    <w:uiPriority w:val="99"/>
    <w:rsid w:val="00276673"/>
    <w:rPr>
      <w:smallCaps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1">
    <w:name w:val="Основной текст + 4 pt1"/>
    <w:aliases w:val="Интервал 1 pt1"/>
    <w:basedOn w:val="a"/>
    <w:uiPriority w:val="99"/>
    <w:rsid w:val="00276673"/>
    <w:rPr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12pt">
    <w:name w:val="Основной текст + 12 pt"/>
    <w:aliases w:val="Не курсив1"/>
    <w:basedOn w:val="a"/>
    <w:uiPriority w:val="99"/>
    <w:rsid w:val="00276673"/>
    <w:rPr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 + 11"/>
    <w:aliases w:val="5 pt,Интервал 0 pt1"/>
    <w:basedOn w:val="a"/>
    <w:uiPriority w:val="99"/>
    <w:rsid w:val="00276673"/>
    <w:rPr>
      <w:color w:val="000000"/>
      <w:spacing w:val="0"/>
      <w:w w:val="100"/>
      <w:position w:val="0"/>
      <w:sz w:val="23"/>
      <w:szCs w:val="23"/>
      <w:u w:val="none"/>
    </w:rPr>
  </w:style>
  <w:style w:type="table" w:styleId="TableGrid">
    <w:name w:val="Table Grid"/>
    <w:basedOn w:val="TableNormal"/>
    <w:uiPriority w:val="99"/>
    <w:rsid w:val="002766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3E14"/>
    <w:pPr>
      <w:widowControl w:val="0"/>
      <w:autoSpaceDE w:val="0"/>
      <w:autoSpaceDN w:val="0"/>
      <w:adjustRightInd w:val="0"/>
      <w:spacing w:line="360" w:lineRule="auto"/>
      <w:ind w:left="709"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13E14"/>
    <w:rPr>
      <w:rFonts w:ascii="Arial" w:hAnsi="Arial"/>
      <w:sz w:val="22"/>
      <w:lang w:eastAsia="ru-RU"/>
    </w:rPr>
  </w:style>
  <w:style w:type="paragraph" w:styleId="NoSpacing">
    <w:name w:val="No Spacing"/>
    <w:uiPriority w:val="99"/>
    <w:qFormat/>
    <w:rsid w:val="00513E14"/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0A5E2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51BEF"/>
    <w:pPr>
      <w:widowControl w:val="0"/>
      <w:autoSpaceDE w:val="0"/>
      <w:autoSpaceDN w:val="0"/>
      <w:adjustRightInd w:val="0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514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0507E8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FD5D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5D1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821</Words>
  <Characters>4682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</dc:creator>
  <cp:keywords/>
  <dc:description/>
  <cp:lastModifiedBy>User</cp:lastModifiedBy>
  <cp:revision>3</cp:revision>
  <cp:lastPrinted>2016-08-15T09:07:00Z</cp:lastPrinted>
  <dcterms:created xsi:type="dcterms:W3CDTF">2016-11-25T12:19:00Z</dcterms:created>
  <dcterms:modified xsi:type="dcterms:W3CDTF">2016-11-25T12:53:00Z</dcterms:modified>
</cp:coreProperties>
</file>