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A8" w:rsidRDefault="002E35A8" w:rsidP="001452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2E35A8" w:rsidRDefault="002E35A8" w:rsidP="001452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распоряжению администрации Яблоченского сельского поселения </w:t>
      </w:r>
    </w:p>
    <w:p w:rsidR="002E35A8" w:rsidRDefault="002E35A8" w:rsidP="001452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Хохольского муниципального района от 01.11.2016г. № 8</w:t>
      </w:r>
    </w:p>
    <w:p w:rsidR="002E35A8" w:rsidRPr="00145228" w:rsidRDefault="002E35A8" w:rsidP="0012030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2E35A8" w:rsidRPr="00145228" w:rsidRDefault="002E35A8" w:rsidP="0012030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2E35A8" w:rsidRPr="00145228" w:rsidRDefault="002E35A8" w:rsidP="0012030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2E35A8" w:rsidRPr="00120303" w:rsidRDefault="002E35A8" w:rsidP="0012030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120303">
        <w:rPr>
          <w:rFonts w:ascii="Times New Roman" w:hAnsi="Times New Roman"/>
          <w:b/>
          <w:lang w:eastAsia="en-US"/>
        </w:rPr>
        <w:t>ТИПОВАЯ ТЕХНОЛОГИЧЕСКАЯ СХЕМА</w:t>
      </w:r>
    </w:p>
    <w:p w:rsidR="002E35A8" w:rsidRPr="00120303" w:rsidRDefault="002E35A8" w:rsidP="0012030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120303">
        <w:rPr>
          <w:rFonts w:ascii="Times New Roman" w:hAnsi="Times New Roman"/>
          <w:b/>
          <w:lang w:eastAsia="en-US"/>
        </w:rPr>
        <w:t>ПРЕД</w:t>
      </w:r>
      <w:r>
        <w:rPr>
          <w:rFonts w:ascii="Times New Roman" w:hAnsi="Times New Roman"/>
          <w:b/>
          <w:lang w:eastAsia="en-US"/>
        </w:rPr>
        <w:t>ОСТАВЛЕНИЯ МУНИЦИПАЛЬНОЙ УСЛУГИ</w:t>
      </w:r>
    </w:p>
    <w:p w:rsidR="002E35A8" w:rsidRPr="00120303" w:rsidRDefault="002E35A8" w:rsidP="00120303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120303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2E35A8" w:rsidRPr="00120303" w:rsidTr="007A308C">
        <w:tc>
          <w:tcPr>
            <w:tcW w:w="959" w:type="dxa"/>
            <w:vAlign w:val="center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A308C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5245" w:type="dxa"/>
            <w:vAlign w:val="center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A308C">
              <w:rPr>
                <w:rFonts w:ascii="Times New Roman" w:hAnsi="Times New Roman"/>
                <w:b/>
                <w:lang w:eastAsia="en-US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A308C">
              <w:rPr>
                <w:rFonts w:ascii="Times New Roman" w:hAnsi="Times New Roman"/>
                <w:b/>
                <w:lang w:eastAsia="en-US"/>
              </w:rPr>
              <w:t>Значение параметра/состояние</w:t>
            </w:r>
          </w:p>
        </w:tc>
      </w:tr>
      <w:tr w:rsidR="002E35A8" w:rsidRPr="00120303" w:rsidTr="007A308C">
        <w:tc>
          <w:tcPr>
            <w:tcW w:w="959" w:type="dxa"/>
            <w:vAlign w:val="center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A308C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A308C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8931" w:type="dxa"/>
            <w:vAlign w:val="center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A308C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</w:tr>
      <w:tr w:rsidR="002E35A8" w:rsidRPr="00120303" w:rsidTr="007A308C">
        <w:tc>
          <w:tcPr>
            <w:tcW w:w="959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5245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2E35A8" w:rsidRPr="003F21F5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F21F5">
              <w:rPr>
                <w:rFonts w:ascii="Times New Roman" w:hAnsi="Times New Roman"/>
                <w:sz w:val="20"/>
                <w:szCs w:val="20"/>
              </w:rPr>
              <w:t>Администрация Яблоченского сельского поселения  Хохольского  муниципального района Вороне</w:t>
            </w:r>
            <w:r w:rsidRPr="003F21F5">
              <w:rPr>
                <w:rFonts w:ascii="Times New Roman" w:hAnsi="Times New Roman"/>
                <w:sz w:val="20"/>
                <w:szCs w:val="20"/>
              </w:rPr>
              <w:t>ж</w:t>
            </w:r>
            <w:r w:rsidRPr="003F21F5">
              <w:rPr>
                <w:rFonts w:ascii="Times New Roman" w:hAnsi="Times New Roman"/>
                <w:sz w:val="20"/>
                <w:szCs w:val="20"/>
              </w:rPr>
              <w:t>ской области</w:t>
            </w:r>
          </w:p>
        </w:tc>
      </w:tr>
      <w:tr w:rsidR="002E35A8" w:rsidRPr="00120303" w:rsidTr="007A308C">
        <w:tc>
          <w:tcPr>
            <w:tcW w:w="959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5245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Номер услуги в федеральном реестре</w:t>
            </w:r>
            <w:r w:rsidRPr="007A308C">
              <w:rPr>
                <w:rFonts w:ascii="Times New Roman" w:hAnsi="Times New Roman"/>
                <w:vertAlign w:val="superscript"/>
                <w:lang w:eastAsia="en-US"/>
              </w:rPr>
              <w:footnoteReference w:id="1"/>
            </w:r>
          </w:p>
        </w:tc>
        <w:tc>
          <w:tcPr>
            <w:tcW w:w="8931" w:type="dxa"/>
          </w:tcPr>
          <w:p w:rsidR="002E35A8" w:rsidRPr="003F21F5" w:rsidRDefault="002E35A8" w:rsidP="003F21F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1F5">
              <w:rPr>
                <w:rFonts w:ascii="Times New Roman" w:hAnsi="Times New Roman"/>
                <w:sz w:val="20"/>
                <w:szCs w:val="20"/>
              </w:rPr>
              <w:t>3640100010000570706</w:t>
            </w:r>
          </w:p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</w:p>
        </w:tc>
      </w:tr>
      <w:tr w:rsidR="002E35A8" w:rsidRPr="00120303" w:rsidTr="007A308C">
        <w:tc>
          <w:tcPr>
            <w:tcW w:w="959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5245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E35A8" w:rsidRPr="007A308C" w:rsidRDefault="002E35A8" w:rsidP="007A308C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Прием заявлений и выдача документов о согласовании переустройства и (или) перепланиро</w:t>
            </w:r>
            <w:r w:rsidRPr="007A308C">
              <w:rPr>
                <w:rFonts w:ascii="Times New Roman" w:hAnsi="Times New Roman"/>
                <w:lang w:eastAsia="en-US"/>
              </w:rPr>
              <w:t>в</w:t>
            </w:r>
            <w:r w:rsidRPr="007A308C">
              <w:rPr>
                <w:rFonts w:ascii="Times New Roman" w:hAnsi="Times New Roman"/>
                <w:lang w:eastAsia="en-US"/>
              </w:rPr>
              <w:t>ки жилого помещения</w:t>
            </w:r>
          </w:p>
        </w:tc>
      </w:tr>
      <w:tr w:rsidR="002E35A8" w:rsidRPr="00120303" w:rsidTr="007A308C">
        <w:tc>
          <w:tcPr>
            <w:tcW w:w="959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245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Прием заявлений и выдача документов о согласовании переустройства и (или) перепланиро</w:t>
            </w:r>
            <w:r w:rsidRPr="007A308C">
              <w:rPr>
                <w:rFonts w:ascii="Times New Roman" w:hAnsi="Times New Roman"/>
                <w:lang w:eastAsia="en-US"/>
              </w:rPr>
              <w:t>в</w:t>
            </w:r>
            <w:r w:rsidRPr="007A308C">
              <w:rPr>
                <w:rFonts w:ascii="Times New Roman" w:hAnsi="Times New Roman"/>
                <w:lang w:eastAsia="en-US"/>
              </w:rPr>
              <w:t>ки жилого помещения</w:t>
            </w:r>
          </w:p>
        </w:tc>
      </w:tr>
      <w:tr w:rsidR="002E35A8" w:rsidRPr="00120303" w:rsidTr="003F21F5">
        <w:trPr>
          <w:trHeight w:val="1296"/>
        </w:trPr>
        <w:tc>
          <w:tcPr>
            <w:tcW w:w="959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245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Административный регламент предоставления мун</w:t>
            </w:r>
            <w:r w:rsidRPr="007A308C">
              <w:rPr>
                <w:rFonts w:ascii="Times New Roman" w:hAnsi="Times New Roman"/>
                <w:lang w:eastAsia="en-US"/>
              </w:rPr>
              <w:t>и</w:t>
            </w:r>
            <w:r w:rsidRPr="007A308C">
              <w:rPr>
                <w:rFonts w:ascii="Times New Roman" w:hAnsi="Times New Roman"/>
                <w:lang w:eastAsia="en-US"/>
              </w:rPr>
              <w:t>ципальной услуги</w:t>
            </w:r>
            <w:r w:rsidRPr="007A308C">
              <w:rPr>
                <w:rFonts w:ascii="Times New Roman" w:hAnsi="Times New Roman"/>
                <w:vertAlign w:val="superscript"/>
                <w:lang w:eastAsia="en-US"/>
              </w:rPr>
              <w:footnoteReference w:id="2"/>
            </w:r>
          </w:p>
        </w:tc>
        <w:tc>
          <w:tcPr>
            <w:tcW w:w="8931" w:type="dxa"/>
          </w:tcPr>
          <w:p w:rsidR="002E35A8" w:rsidRPr="003F21F5" w:rsidRDefault="002E35A8" w:rsidP="003F21F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0" w:name="P31"/>
            <w:bookmarkEnd w:id="0"/>
            <w:r w:rsidRPr="003F21F5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 администрации Яблоченского сельского поселения Хохольского муниц</w:t>
            </w:r>
            <w:r w:rsidRPr="003F21F5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F21F5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пального района Воронежской области от 10.01.2014 г. № 3 Об утверждении администр</w:t>
            </w:r>
            <w:r w:rsidRPr="003F21F5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F21F5">
              <w:rPr>
                <w:rFonts w:ascii="Times New Roman" w:hAnsi="Times New Roman" w:cs="Times New Roman"/>
                <w:b w:val="0"/>
                <w:sz w:val="22"/>
                <w:szCs w:val="22"/>
              </w:rPr>
              <w:t>тивного регламента     «Прием заявлений и выдача документов о согласовании переустро</w:t>
            </w:r>
            <w:r w:rsidRPr="003F21F5">
              <w:rPr>
                <w:rFonts w:ascii="Times New Roman" w:hAnsi="Times New Roman" w:cs="Times New Roman"/>
                <w:b w:val="0"/>
                <w:sz w:val="22"/>
                <w:szCs w:val="22"/>
              </w:rPr>
              <w:t>й</w:t>
            </w:r>
            <w:r w:rsidRPr="003F21F5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ства и (или) перепланировки жилого помещения»</w:t>
            </w:r>
          </w:p>
          <w:p w:rsidR="002E35A8" w:rsidRPr="003F21F5" w:rsidRDefault="002E35A8" w:rsidP="003F21F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</w:p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</w:p>
        </w:tc>
      </w:tr>
      <w:tr w:rsidR="002E35A8" w:rsidRPr="00120303" w:rsidTr="007A308C">
        <w:tc>
          <w:tcPr>
            <w:tcW w:w="959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245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Перечень «подуслуг»</w:t>
            </w:r>
          </w:p>
        </w:tc>
        <w:tc>
          <w:tcPr>
            <w:tcW w:w="8931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2E35A8" w:rsidRPr="00120303" w:rsidTr="007A308C">
        <w:tc>
          <w:tcPr>
            <w:tcW w:w="959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5245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Способы оценки качества предоставления муниц</w:t>
            </w:r>
            <w:r w:rsidRPr="007A308C">
              <w:rPr>
                <w:rFonts w:ascii="Times New Roman" w:hAnsi="Times New Roman"/>
                <w:lang w:eastAsia="en-US"/>
              </w:rPr>
              <w:t>и</w:t>
            </w:r>
            <w:r w:rsidRPr="007A308C">
              <w:rPr>
                <w:rFonts w:ascii="Times New Roman" w:hAnsi="Times New Roman"/>
                <w:lang w:eastAsia="en-US"/>
              </w:rPr>
              <w:t>пальной услуги</w:t>
            </w:r>
            <w:r w:rsidRPr="007A308C">
              <w:rPr>
                <w:rFonts w:ascii="Times New Roman" w:hAnsi="Times New Roman"/>
                <w:vertAlign w:val="superscript"/>
                <w:lang w:eastAsia="en-US"/>
              </w:rPr>
              <w:footnoteReference w:id="3"/>
            </w:r>
          </w:p>
        </w:tc>
        <w:tc>
          <w:tcPr>
            <w:tcW w:w="8931" w:type="dxa"/>
          </w:tcPr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- радиотелефонная связь;</w:t>
            </w:r>
          </w:p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- терминальные устройства в МФЦ;</w:t>
            </w:r>
          </w:p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- терминальные устройства в органе местного самоуправления;</w:t>
            </w:r>
          </w:p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- единый портал государственных услуг;</w:t>
            </w:r>
          </w:p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- региональный портал государственных услуг;</w:t>
            </w:r>
          </w:p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- официальный сайт органа;</w:t>
            </w:r>
          </w:p>
          <w:p w:rsidR="002E35A8" w:rsidRPr="007A308C" w:rsidRDefault="002E35A8" w:rsidP="007A30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308C">
              <w:rPr>
                <w:rFonts w:ascii="Times New Roman" w:hAnsi="Times New Roman"/>
                <w:lang w:eastAsia="en-US"/>
              </w:rPr>
              <w:t>- другие способы</w:t>
            </w:r>
          </w:p>
        </w:tc>
      </w:tr>
    </w:tbl>
    <w:p w:rsidR="002E35A8" w:rsidRPr="00120303" w:rsidRDefault="002E35A8" w:rsidP="00120303">
      <w:pPr>
        <w:rPr>
          <w:rFonts w:ascii="Times New Roman" w:hAnsi="Times New Roman"/>
          <w:lang w:eastAsia="en-US"/>
        </w:rPr>
      </w:pPr>
    </w:p>
    <w:p w:rsidR="002E35A8" w:rsidRPr="00120303" w:rsidRDefault="002E35A8" w:rsidP="00120303">
      <w:pPr>
        <w:rPr>
          <w:rFonts w:ascii="Times New Roman" w:hAnsi="Times New Roman"/>
          <w:b/>
          <w:bCs/>
          <w:lang w:eastAsia="en-US"/>
        </w:rPr>
      </w:pPr>
      <w:r w:rsidRPr="00120303">
        <w:rPr>
          <w:rFonts w:ascii="Times New Roman" w:hAnsi="Times New Roman"/>
          <w:lang w:eastAsia="en-US"/>
        </w:rPr>
        <w:br w:type="page"/>
      </w:r>
    </w:p>
    <w:p w:rsidR="002E35A8" w:rsidRPr="00120303" w:rsidRDefault="002E35A8" w:rsidP="00120303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120303">
        <w:rPr>
          <w:rFonts w:ascii="Times New Roman" w:hAnsi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5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1418"/>
        <w:gridCol w:w="1559"/>
        <w:gridCol w:w="2126"/>
        <w:gridCol w:w="1276"/>
        <w:gridCol w:w="992"/>
        <w:gridCol w:w="1134"/>
        <w:gridCol w:w="1134"/>
        <w:gridCol w:w="1134"/>
        <w:gridCol w:w="1702"/>
        <w:gridCol w:w="1418"/>
      </w:tblGrid>
      <w:tr w:rsidR="002E35A8" w:rsidRPr="00120303" w:rsidTr="000A0715">
        <w:tc>
          <w:tcPr>
            <w:tcW w:w="2802" w:type="dxa"/>
            <w:gridSpan w:val="2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Основания для отказа в приеме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2126" w:type="dxa"/>
            <w:vMerge w:val="restart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Основания для отказа в предо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тавлении «поду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276" w:type="dxa"/>
            <w:vMerge w:val="restart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пр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остано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ления предо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тавления «подусл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992" w:type="dxa"/>
            <w:vMerge w:val="restart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 прио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тано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ления предо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Плата за предоставление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2" w:type="dxa"/>
            <w:vMerge w:val="restart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обр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щения за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лучением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418" w:type="dxa"/>
            <w:vMerge w:val="restart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лучения результата «подусл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</w:tr>
      <w:tr w:rsidR="002E35A8" w:rsidRPr="00120303" w:rsidTr="000A0715">
        <w:tc>
          <w:tcPr>
            <w:tcW w:w="1384" w:type="dxa"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При подаче заявления по месту жительства (месту н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418" w:type="dxa"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559" w:type="dxa"/>
            <w:vMerge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Наличие платы (гос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дарс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Рекв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зиты норм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тивного правов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го акта, явля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щегося основ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нием для взим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пл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ты (г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сударс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КБК для взим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пл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ты (г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сударс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ны), в том чи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2" w:type="dxa"/>
            <w:vMerge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35A8" w:rsidRPr="00120303" w:rsidTr="000A0715">
        <w:tc>
          <w:tcPr>
            <w:tcW w:w="1384" w:type="dxa"/>
          </w:tcPr>
          <w:p w:rsidR="002E35A8" w:rsidRPr="00120303" w:rsidRDefault="002E35A8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2E35A8" w:rsidRPr="00120303" w:rsidRDefault="002E35A8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2E35A8" w:rsidRPr="00120303" w:rsidRDefault="002E35A8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2E35A8" w:rsidRPr="00120303" w:rsidRDefault="002E35A8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2E35A8" w:rsidRPr="00120303" w:rsidRDefault="002E35A8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2E35A8" w:rsidRPr="00120303" w:rsidRDefault="002E35A8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2E35A8" w:rsidRPr="00120303" w:rsidRDefault="002E35A8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2E35A8" w:rsidRPr="00120303" w:rsidRDefault="002E35A8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2E35A8" w:rsidRPr="00120303" w:rsidRDefault="002E35A8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</w:tcPr>
          <w:p w:rsidR="002E35A8" w:rsidRPr="00120303" w:rsidRDefault="002E35A8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2E35A8" w:rsidRPr="00120303" w:rsidRDefault="002E35A8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11</w:t>
            </w:r>
          </w:p>
        </w:tc>
      </w:tr>
      <w:tr w:rsidR="002E35A8" w:rsidRPr="00120303" w:rsidTr="000A0715">
        <w:tc>
          <w:tcPr>
            <w:tcW w:w="15277" w:type="dxa"/>
            <w:gridSpan w:val="11"/>
          </w:tcPr>
          <w:p w:rsidR="002E35A8" w:rsidRPr="00120303" w:rsidRDefault="002E35A8" w:rsidP="00120303">
            <w:pPr>
              <w:pStyle w:val="NoSpacing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35A8" w:rsidRPr="00120303" w:rsidTr="000A0715">
        <w:tc>
          <w:tcPr>
            <w:tcW w:w="1384" w:type="dxa"/>
          </w:tcPr>
          <w:p w:rsidR="002E35A8" w:rsidRPr="00120303" w:rsidRDefault="002E35A8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45 кале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418" w:type="dxa"/>
          </w:tcPr>
          <w:p w:rsidR="002E35A8" w:rsidRPr="00120303" w:rsidRDefault="002E35A8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45 кале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559" w:type="dxa"/>
          </w:tcPr>
          <w:p w:rsidR="002E35A8" w:rsidRPr="00120303" w:rsidRDefault="002E35A8" w:rsidP="0081671A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Заявление подано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цом, не упо</w:t>
            </w:r>
            <w:r w:rsidRPr="00120303">
              <w:rPr>
                <w:rFonts w:ascii="Times New Roman" w:hAnsi="Times New Roman"/>
              </w:rPr>
              <w:t>л</w:t>
            </w:r>
            <w:r w:rsidRPr="00120303">
              <w:rPr>
                <w:rFonts w:ascii="Times New Roman" w:hAnsi="Times New Roman"/>
              </w:rPr>
              <w:t>номоченным совершать такого рода действия.</w:t>
            </w:r>
          </w:p>
        </w:tc>
        <w:tc>
          <w:tcPr>
            <w:tcW w:w="2126" w:type="dxa"/>
          </w:tcPr>
          <w:p w:rsidR="002E35A8" w:rsidRPr="00120303" w:rsidRDefault="002E35A8" w:rsidP="0081671A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непредставление следующих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ментов:</w:t>
            </w:r>
          </w:p>
          <w:p w:rsidR="002E35A8" w:rsidRPr="00120303" w:rsidRDefault="002E35A8" w:rsidP="0081671A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заявление;</w:t>
            </w:r>
          </w:p>
          <w:p w:rsidR="002E35A8" w:rsidRPr="00120303" w:rsidRDefault="002E35A8" w:rsidP="0081671A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правоустанавл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вающие документы на переустраива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мое и (или)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планируемое жилое помещение (по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линники или засв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детельствованные в нотариальном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рядке копии), если указанные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менты (их копии или сведения,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держащиеся в них) отсутствуют в Ед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ном государстве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ном реестре прав на недвижимое им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щество и сделок с ним;</w:t>
            </w:r>
          </w:p>
          <w:p w:rsidR="002E35A8" w:rsidRPr="00120303" w:rsidRDefault="002E35A8" w:rsidP="0081671A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тановленном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рядке проект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переустраиваемого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руемого жилого помещения (орг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низации, имеющие свидетельство о допуске к выполн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нию работ по 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готовке проектов по переустройству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ровке помещений, выдаваемое самор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гулируемыми орг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низациями в стро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тельной отрасли);</w:t>
            </w:r>
          </w:p>
          <w:p w:rsidR="002E35A8" w:rsidRPr="00120303" w:rsidRDefault="002E35A8" w:rsidP="0081671A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согласие в пис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>менной форме всех членов семьи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мателя (в том числе временно отсутс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вующих членов с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мьи нанимателя), занимающих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устраиваемое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руемое жилое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мещение на осн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вании договора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циального найма (в случае если заяв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телем является уполномоченный наймодателем на представление пр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дусмотренных н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стоящим пунктом документов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матель переустра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ваемого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репланируемого жилого помещения по договору соц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ального найма).</w:t>
            </w:r>
          </w:p>
          <w:p w:rsidR="002E35A8" w:rsidRPr="00120303" w:rsidRDefault="002E35A8" w:rsidP="0081671A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поступление в рамках межведо</w:t>
            </w:r>
            <w:r w:rsidRPr="00120303">
              <w:rPr>
                <w:rFonts w:ascii="Times New Roman" w:hAnsi="Times New Roman"/>
              </w:rPr>
              <w:t>м</w:t>
            </w:r>
            <w:r w:rsidRPr="00120303">
              <w:rPr>
                <w:rFonts w:ascii="Times New Roman" w:hAnsi="Times New Roman"/>
              </w:rPr>
              <w:t>ственного взаим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действия ответа на межведомственный запрос об отсутс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вии документа и (или) информации, необходимых для проведения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жилого помещения, если соответс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вующий документ не был представлен заявителем по со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ственной иници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тиве либо в течение пятнадцати рабочих дней со дня напра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ления заявителю уведомления о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лучении такого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вета с предложен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ем о представлении документов и (или) информации, нео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ходимых для пр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ведения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репланировки 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лого помещения;</w:t>
            </w:r>
          </w:p>
          <w:p w:rsidR="002E35A8" w:rsidRPr="00120303" w:rsidRDefault="002E35A8" w:rsidP="0081671A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3) представление документов в 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надлежащий орган;</w:t>
            </w:r>
          </w:p>
          <w:p w:rsidR="002E35A8" w:rsidRPr="00120303" w:rsidRDefault="002E35A8" w:rsidP="0081671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4) несоответствие проекта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репланировки 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лого помещения требованиям зак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нодательства.</w:t>
            </w:r>
          </w:p>
        </w:tc>
        <w:tc>
          <w:tcPr>
            <w:tcW w:w="1276" w:type="dxa"/>
          </w:tcPr>
          <w:p w:rsidR="002E35A8" w:rsidRPr="00120303" w:rsidRDefault="002E35A8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2E35A8" w:rsidRPr="00120303" w:rsidRDefault="002E35A8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</w:tcPr>
          <w:p w:rsidR="002E35A8" w:rsidRPr="00120303" w:rsidRDefault="002E35A8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2E35A8" w:rsidRPr="00120303" w:rsidRDefault="002E35A8" w:rsidP="000A07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2E35A8" w:rsidRPr="00120303" w:rsidRDefault="002E35A8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2" w:type="dxa"/>
          </w:tcPr>
          <w:p w:rsidR="002E35A8" w:rsidRPr="000A0715" w:rsidRDefault="002E35A8" w:rsidP="000A0715">
            <w:pPr>
              <w:pStyle w:val="NoSpacing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в орган на б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мажном нос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 xml:space="preserve">теле; </w:t>
            </w:r>
          </w:p>
          <w:p w:rsidR="002E35A8" w:rsidRPr="000A0715" w:rsidRDefault="002E35A8" w:rsidP="000A0715">
            <w:pPr>
              <w:pStyle w:val="NoSpacing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2E35A8" w:rsidRPr="000A0715" w:rsidRDefault="002E35A8" w:rsidP="000A0715">
            <w:pPr>
              <w:pStyle w:val="NoSpacing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в МФЦ на бумажном н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 xml:space="preserve">сителе; </w:t>
            </w:r>
          </w:p>
          <w:p w:rsidR="002E35A8" w:rsidRPr="000A0715" w:rsidRDefault="002E35A8" w:rsidP="000A0715">
            <w:pPr>
              <w:pStyle w:val="NoSpacing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через Портал государстве</w:t>
            </w:r>
            <w:r w:rsidRPr="000A0715">
              <w:rPr>
                <w:rFonts w:ascii="Times New Roman" w:hAnsi="Times New Roman"/>
              </w:rPr>
              <w:t>н</w:t>
            </w:r>
            <w:r w:rsidRPr="000A0715">
              <w:rPr>
                <w:rFonts w:ascii="Times New Roman" w:hAnsi="Times New Roman"/>
              </w:rPr>
              <w:t>ных и муниц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>пальных услуг Воронежской области</w:t>
            </w:r>
          </w:p>
          <w:p w:rsidR="002E35A8" w:rsidRPr="00120303" w:rsidRDefault="002E35A8" w:rsidP="000A0715">
            <w:pPr>
              <w:pStyle w:val="NoSpacing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Единый по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тал государс</w:t>
            </w:r>
            <w:r w:rsidRPr="000A0715">
              <w:rPr>
                <w:rFonts w:ascii="Times New Roman" w:hAnsi="Times New Roman"/>
              </w:rPr>
              <w:t>т</w:t>
            </w:r>
            <w:r w:rsidRPr="000A0715">
              <w:rPr>
                <w:rFonts w:ascii="Times New Roman" w:hAnsi="Times New Roman"/>
              </w:rPr>
              <w:t>венных и м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ниципальных услуг</w:t>
            </w:r>
          </w:p>
        </w:tc>
        <w:tc>
          <w:tcPr>
            <w:tcW w:w="1418" w:type="dxa"/>
          </w:tcPr>
          <w:p w:rsidR="002E35A8" w:rsidRPr="000A0715" w:rsidRDefault="002E35A8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 xml:space="preserve">в орган на бумажном носителе; </w:t>
            </w:r>
          </w:p>
          <w:p w:rsidR="002E35A8" w:rsidRPr="000A0715" w:rsidRDefault="002E35A8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посредс</w:t>
            </w:r>
            <w:r w:rsidRPr="000A0715">
              <w:rPr>
                <w:rFonts w:ascii="Times New Roman" w:hAnsi="Times New Roman"/>
              </w:rPr>
              <w:t>т</w:t>
            </w:r>
            <w:r w:rsidRPr="000A0715">
              <w:rPr>
                <w:rFonts w:ascii="Times New Roman" w:hAnsi="Times New Roman"/>
              </w:rPr>
              <w:t>вом почт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>вой связи в орган;</w:t>
            </w:r>
          </w:p>
          <w:p w:rsidR="002E35A8" w:rsidRPr="000A0715" w:rsidRDefault="002E35A8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2E35A8" w:rsidRPr="000A0715" w:rsidRDefault="002E35A8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через По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тал госуда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ственных и муниц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>пальных услуг Вор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>нежской области</w:t>
            </w:r>
          </w:p>
          <w:p w:rsidR="002E35A8" w:rsidRPr="00120303" w:rsidRDefault="002E35A8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Единый портал г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>сударстве</w:t>
            </w:r>
            <w:r w:rsidRPr="000A0715">
              <w:rPr>
                <w:rFonts w:ascii="Times New Roman" w:hAnsi="Times New Roman"/>
              </w:rPr>
              <w:t>н</w:t>
            </w:r>
            <w:r w:rsidRPr="000A0715">
              <w:rPr>
                <w:rFonts w:ascii="Times New Roman" w:hAnsi="Times New Roman"/>
              </w:rPr>
              <w:t>ных и м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ниципал</w:t>
            </w:r>
            <w:r w:rsidRPr="000A0715">
              <w:rPr>
                <w:rFonts w:ascii="Times New Roman" w:hAnsi="Times New Roman"/>
              </w:rPr>
              <w:t>ь</w:t>
            </w:r>
            <w:r w:rsidRPr="000A0715">
              <w:rPr>
                <w:rFonts w:ascii="Times New Roman" w:hAnsi="Times New Roman"/>
              </w:rPr>
              <w:t>ных услуг</w:t>
            </w:r>
          </w:p>
        </w:tc>
      </w:tr>
    </w:tbl>
    <w:p w:rsidR="002E35A8" w:rsidRPr="00120303" w:rsidRDefault="002E35A8" w:rsidP="00B964F2">
      <w:pPr>
        <w:spacing w:line="240" w:lineRule="auto"/>
        <w:rPr>
          <w:rFonts w:ascii="Times New Roman" w:hAnsi="Times New Roman"/>
          <w:b/>
        </w:rPr>
      </w:pPr>
    </w:p>
    <w:p w:rsidR="002E35A8" w:rsidRPr="00120303" w:rsidRDefault="002E35A8" w:rsidP="00120303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120303">
        <w:rPr>
          <w:rFonts w:ascii="Times New Roman" w:hAnsi="Times New Roman"/>
          <w:sz w:val="22"/>
          <w:szCs w:val="22"/>
        </w:rPr>
        <w:br w:type="column"/>
      </w:r>
      <w:r w:rsidRPr="00120303">
        <w:rPr>
          <w:rFonts w:ascii="Times New Roman" w:hAnsi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260"/>
        <w:gridCol w:w="1701"/>
        <w:gridCol w:w="2268"/>
        <w:gridCol w:w="1276"/>
        <w:gridCol w:w="1559"/>
        <w:gridCol w:w="2268"/>
        <w:gridCol w:w="2410"/>
      </w:tblGrid>
      <w:tr w:rsidR="002E35A8" w:rsidRPr="00120303" w:rsidTr="0090415E">
        <w:trPr>
          <w:trHeight w:val="2287"/>
        </w:trPr>
        <w:tc>
          <w:tcPr>
            <w:tcW w:w="534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Категории лиц, имеющих право на получение «подусл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701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Документ,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ждающий правомочие заявителя с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ответству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щей катег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рии на пол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чение «поду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68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менту,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ждающему прав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мочие заявителя соответствующей категории на пол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чение «подуслуги»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276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Наличие возмо</w:t>
            </w:r>
            <w:r w:rsidRPr="00120303">
              <w:rPr>
                <w:rFonts w:ascii="Times New Roman" w:hAnsi="Times New Roman"/>
                <w:b/>
              </w:rPr>
              <w:t>ж</w:t>
            </w:r>
            <w:r w:rsidRPr="00120303">
              <w:rPr>
                <w:rFonts w:ascii="Times New Roman" w:hAnsi="Times New Roman"/>
                <w:b/>
              </w:rPr>
              <w:t>ности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дачи з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явления на пр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доставл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ние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 предст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вителями заявителя</w:t>
            </w:r>
          </w:p>
        </w:tc>
        <w:tc>
          <w:tcPr>
            <w:tcW w:w="1559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Исчерп</w:t>
            </w:r>
            <w:r w:rsidRPr="00120303">
              <w:rPr>
                <w:rFonts w:ascii="Times New Roman" w:hAnsi="Times New Roman"/>
                <w:b/>
              </w:rPr>
              <w:t>ы</w:t>
            </w:r>
            <w:r w:rsidRPr="00120303">
              <w:rPr>
                <w:rFonts w:ascii="Times New Roman" w:hAnsi="Times New Roman"/>
                <w:b/>
              </w:rPr>
              <w:t>вающий п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дачу заявл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2268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ждающего право подачи заявления от имени заявителя</w:t>
            </w:r>
          </w:p>
        </w:tc>
        <w:tc>
          <w:tcPr>
            <w:tcW w:w="2410" w:type="dxa"/>
          </w:tcPr>
          <w:p w:rsidR="002E35A8" w:rsidRPr="000A0715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бования к документу, подтверждающему право подачи заявл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от имени заяв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теля</w:t>
            </w:r>
            <w:r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2E35A8" w:rsidRPr="00120303" w:rsidTr="0090415E">
        <w:trPr>
          <w:trHeight w:val="236"/>
        </w:trPr>
        <w:tc>
          <w:tcPr>
            <w:tcW w:w="534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</w:tr>
      <w:tr w:rsidR="002E35A8" w:rsidRPr="00120303" w:rsidTr="009F384F">
        <w:trPr>
          <w:trHeight w:val="236"/>
        </w:trPr>
        <w:tc>
          <w:tcPr>
            <w:tcW w:w="15276" w:type="dxa"/>
            <w:gridSpan w:val="8"/>
          </w:tcPr>
          <w:p w:rsidR="002E35A8" w:rsidRPr="00120303" w:rsidRDefault="002E35A8" w:rsidP="00A04F0E">
            <w:pPr>
              <w:pStyle w:val="NoSpacing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35A8" w:rsidRPr="00120303" w:rsidRDefault="002E35A8" w:rsidP="00A04F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35A8" w:rsidRPr="00120303" w:rsidTr="0090415E">
        <w:trPr>
          <w:trHeight w:val="1770"/>
        </w:trPr>
        <w:tc>
          <w:tcPr>
            <w:tcW w:w="534" w:type="dxa"/>
            <w:vMerge w:val="restart"/>
          </w:tcPr>
          <w:p w:rsidR="002E35A8" w:rsidRPr="000A0715" w:rsidRDefault="002E35A8" w:rsidP="000A07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2E35A8" w:rsidRDefault="002E35A8" w:rsidP="000A0715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120303">
              <w:rPr>
                <w:rFonts w:ascii="Times New Roman" w:hAnsi="Times New Roman"/>
              </w:rPr>
              <w:t xml:space="preserve">изические </w:t>
            </w:r>
            <w:r>
              <w:rPr>
                <w:rFonts w:ascii="Times New Roman" w:hAnsi="Times New Roman"/>
              </w:rPr>
              <w:t xml:space="preserve">лица, </w:t>
            </w:r>
            <w:r w:rsidRPr="00120303">
              <w:rPr>
                <w:rFonts w:ascii="Times New Roman" w:hAnsi="Times New Roman"/>
              </w:rPr>
              <w:t>являющиеся собственниками жилых пом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щений</w:t>
            </w:r>
          </w:p>
          <w:p w:rsidR="002E35A8" w:rsidRPr="00120303" w:rsidRDefault="002E35A8" w:rsidP="000A0715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2E35A8" w:rsidRPr="0090415E" w:rsidRDefault="002E3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стоверяющий личность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товлен на официал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ном бланке и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ветствовать устано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ленным требованиям, в том числе Полож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паспорте гра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данина РФ.  Должен быть действител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ным на дату  обр</w:t>
            </w:r>
            <w:r w:rsidRPr="0090415E">
              <w:rPr>
                <w:rFonts w:ascii="Times New Roman" w:hAnsi="Times New Roman"/>
              </w:rPr>
              <w:t>а</w:t>
            </w:r>
            <w:r w:rsidRPr="0090415E">
              <w:rPr>
                <w:rFonts w:ascii="Times New Roman" w:hAnsi="Times New Roman"/>
              </w:rPr>
              <w:t>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6" w:type="dxa"/>
            <w:vMerge w:val="restart"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2E35A8" w:rsidRPr="0090415E" w:rsidRDefault="002E35A8" w:rsidP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Лицо, над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ленное заяв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телем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ветствующ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ми полном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чиями в силу закона, дог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вора или д</w:t>
            </w:r>
            <w:r w:rsidRPr="0090415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веренности</w:t>
            </w:r>
          </w:p>
        </w:tc>
        <w:tc>
          <w:tcPr>
            <w:tcW w:w="2268" w:type="dxa"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удостов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10" w:type="dxa"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изгото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 на официальном бланке и соответств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ствительным на дату  обращения за предо</w:t>
            </w:r>
            <w:r w:rsidRPr="0090415E">
              <w:rPr>
                <w:rFonts w:ascii="Times New Roman" w:hAnsi="Times New Roman"/>
              </w:rPr>
              <w:t>с</w:t>
            </w:r>
            <w:r w:rsidRPr="009041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2E35A8" w:rsidRPr="00120303" w:rsidTr="0090415E">
        <w:trPr>
          <w:trHeight w:val="885"/>
        </w:trPr>
        <w:tc>
          <w:tcPr>
            <w:tcW w:w="534" w:type="dxa"/>
            <w:vMerge/>
          </w:tcPr>
          <w:p w:rsidR="002E35A8" w:rsidRPr="000A0715" w:rsidRDefault="002E35A8" w:rsidP="000A07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E35A8" w:rsidRPr="00120303" w:rsidRDefault="002E35A8" w:rsidP="000A0715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E35A8" w:rsidRPr="0090415E" w:rsidRDefault="002E3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</w:tcPr>
          <w:p w:rsidR="002E35A8" w:rsidRPr="0090415E" w:rsidRDefault="002E35A8" w:rsidP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ность может быть подписана также иным лицом, действующим по доверенности</w:t>
            </w:r>
            <w:r>
              <w:rPr>
                <w:rFonts w:ascii="Times New Roman" w:hAnsi="Times New Roman"/>
              </w:rPr>
              <w:t xml:space="preserve">, </w:t>
            </w:r>
            <w:r w:rsidRPr="0090415E">
              <w:rPr>
                <w:rFonts w:ascii="Times New Roman" w:hAnsi="Times New Roman"/>
              </w:rPr>
              <w:t>если эти полномочия пр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дусмотрены основной доверенностью. 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ренность должна быть действующей на м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веренность, в которой не указан срок ее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ствия, действительна в течение одного года с момента ее выдачи)</w:t>
            </w:r>
          </w:p>
        </w:tc>
      </w:tr>
      <w:tr w:rsidR="002E35A8" w:rsidRPr="00120303" w:rsidTr="0090415E">
        <w:trPr>
          <w:trHeight w:val="885"/>
        </w:trPr>
        <w:tc>
          <w:tcPr>
            <w:tcW w:w="534" w:type="dxa"/>
            <w:vMerge/>
          </w:tcPr>
          <w:p w:rsidR="002E35A8" w:rsidRPr="000A0715" w:rsidRDefault="002E35A8" w:rsidP="000A07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E35A8" w:rsidRPr="00120303" w:rsidRDefault="002E35A8" w:rsidP="000A0715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E35A8" w:rsidRPr="0090415E" w:rsidRDefault="002E3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Иной документ,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тверждающий по</w:t>
            </w:r>
            <w:r w:rsidRPr="0090415E">
              <w:rPr>
                <w:rFonts w:ascii="Times New Roman" w:hAnsi="Times New Roman"/>
              </w:rPr>
              <w:t>л</w:t>
            </w:r>
            <w:r w:rsidRPr="0090415E">
              <w:rPr>
                <w:rFonts w:ascii="Times New Roman" w:hAnsi="Times New Roman"/>
              </w:rPr>
              <w:t>номочия</w:t>
            </w:r>
            <w:r>
              <w:rPr>
                <w:rFonts w:ascii="Times New Roman" w:hAnsi="Times New Roman"/>
              </w:rPr>
              <w:t xml:space="preserve"> законного представителя</w:t>
            </w:r>
          </w:p>
        </w:tc>
        <w:tc>
          <w:tcPr>
            <w:tcW w:w="2410" w:type="dxa"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действ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тельным на срок о</w:t>
            </w:r>
            <w:r w:rsidRPr="0090415E">
              <w:rPr>
                <w:rFonts w:ascii="Times New Roman" w:hAnsi="Times New Roman"/>
              </w:rPr>
              <w:t>б</w:t>
            </w:r>
            <w:r w:rsidRPr="0090415E">
              <w:rPr>
                <w:rFonts w:ascii="Times New Roman" w:hAnsi="Times New Roman"/>
              </w:rPr>
              <w:t>ращения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их содержание</w:t>
            </w:r>
          </w:p>
        </w:tc>
      </w:tr>
      <w:tr w:rsidR="002E35A8" w:rsidRPr="00120303" w:rsidTr="0090415E">
        <w:trPr>
          <w:trHeight w:val="1268"/>
        </w:trPr>
        <w:tc>
          <w:tcPr>
            <w:tcW w:w="534" w:type="dxa"/>
            <w:vMerge w:val="restart"/>
          </w:tcPr>
          <w:p w:rsidR="002E35A8" w:rsidRPr="000A0715" w:rsidRDefault="002E35A8" w:rsidP="000A07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2E35A8" w:rsidRDefault="002E35A8" w:rsidP="000A0715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  <w:r w:rsidRPr="00120303">
              <w:rPr>
                <w:rFonts w:ascii="Times New Roman" w:hAnsi="Times New Roman"/>
              </w:rPr>
              <w:t>ридические лица, являющи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ся собственниками жилых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меще</w:t>
            </w:r>
            <w:r>
              <w:rPr>
                <w:rFonts w:ascii="Times New Roman" w:hAnsi="Times New Roman"/>
              </w:rPr>
              <w:t>ний</w:t>
            </w:r>
          </w:p>
          <w:p w:rsidR="002E35A8" w:rsidRDefault="002E35A8" w:rsidP="000A0715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2E35A8" w:rsidRPr="00120303" w:rsidRDefault="002E35A8" w:rsidP="000A0715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E35A8" w:rsidRPr="0090415E" w:rsidRDefault="002E3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тверждающий право лица без доверенности действовать от имени юрид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ческого лица (копия реш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назнач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нии лица или его избрании)</w:t>
            </w:r>
          </w:p>
        </w:tc>
        <w:tc>
          <w:tcPr>
            <w:tcW w:w="2268" w:type="dxa"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Решение о назнач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нии лица или его и</w:t>
            </w:r>
            <w:r w:rsidRPr="0090415E">
              <w:rPr>
                <w:rFonts w:ascii="Times New Roman" w:hAnsi="Times New Roman"/>
              </w:rPr>
              <w:t>з</w:t>
            </w:r>
            <w:r w:rsidRPr="0090415E">
              <w:rPr>
                <w:rFonts w:ascii="Times New Roman" w:hAnsi="Times New Roman"/>
              </w:rPr>
              <w:t>брании должна быть заверена юридич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ским лицом, соде</w:t>
            </w:r>
            <w:r w:rsidRPr="0090415E">
              <w:rPr>
                <w:rFonts w:ascii="Times New Roman" w:hAnsi="Times New Roman"/>
              </w:rPr>
              <w:t>р</w:t>
            </w:r>
            <w:r w:rsidRPr="0090415E">
              <w:rPr>
                <w:rFonts w:ascii="Times New Roman" w:hAnsi="Times New Roman"/>
              </w:rPr>
              <w:t>жать подпись дол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ностного лица,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готовившего док</w:t>
            </w:r>
            <w:r w:rsidRPr="0090415E">
              <w:rPr>
                <w:rFonts w:ascii="Times New Roman" w:hAnsi="Times New Roman"/>
              </w:rPr>
              <w:t>у</w:t>
            </w:r>
            <w:r w:rsidRPr="0090415E">
              <w:rPr>
                <w:rFonts w:ascii="Times New Roman" w:hAnsi="Times New Roman"/>
              </w:rPr>
              <w:t>мент, дату составл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документа; и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формацию о праве физического лица действовать от имени заявителя без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276" w:type="dxa"/>
            <w:vMerge w:val="restart"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Лицо, дейс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вующее от имени заяв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теля на осн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вании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2268" w:type="dxa"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удостов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10" w:type="dxa"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изгото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 на официальном бланке и соответств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ствительным на дату  обращения за предо</w:t>
            </w:r>
            <w:r w:rsidRPr="0090415E">
              <w:rPr>
                <w:rFonts w:ascii="Times New Roman" w:hAnsi="Times New Roman"/>
              </w:rPr>
              <w:t>с</w:t>
            </w:r>
            <w:r w:rsidRPr="009041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2E35A8" w:rsidRPr="00120303" w:rsidTr="0090415E">
        <w:trPr>
          <w:trHeight w:val="1267"/>
        </w:trPr>
        <w:tc>
          <w:tcPr>
            <w:tcW w:w="534" w:type="dxa"/>
            <w:vMerge/>
          </w:tcPr>
          <w:p w:rsidR="002E35A8" w:rsidRPr="000A0715" w:rsidRDefault="002E35A8" w:rsidP="000A07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E35A8" w:rsidRPr="00120303" w:rsidRDefault="002E35A8" w:rsidP="000A0715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E35A8" w:rsidRPr="0090415E" w:rsidRDefault="002E3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8" w:type="dxa"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товлен на официал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ном бланке и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ветствовать устано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ленным требованиям, в том числе Полож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паспорте гра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данина РФ.  Должен быть действител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ным на дату  обр</w:t>
            </w:r>
            <w:r w:rsidRPr="0090415E">
              <w:rPr>
                <w:rFonts w:ascii="Times New Roman" w:hAnsi="Times New Roman"/>
              </w:rPr>
              <w:t>а</w:t>
            </w:r>
            <w:r w:rsidRPr="0090415E">
              <w:rPr>
                <w:rFonts w:ascii="Times New Roman" w:hAnsi="Times New Roman"/>
              </w:rPr>
              <w:t>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6" w:type="dxa"/>
            <w:vMerge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E35A8" w:rsidRPr="00120303" w:rsidRDefault="002E35A8" w:rsidP="00E71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</w:tcPr>
          <w:p w:rsidR="002E35A8" w:rsidRPr="0090415E" w:rsidRDefault="002E35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 выдае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ся за подписью рук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водителя или иного лица, уполномоченн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го на это. Довере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ность может быть подписана также иным лицом, действующим по доверенности. 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 должна быть действующей на момент обращения (при этом необходимо иметь в виду, что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веренность, в которой не указан срок ее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</w:tr>
    </w:tbl>
    <w:p w:rsidR="002E35A8" w:rsidRPr="00120303" w:rsidRDefault="002E35A8" w:rsidP="00120303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120303">
        <w:rPr>
          <w:rFonts w:ascii="Times New Roman" w:hAnsi="Times New Roman"/>
          <w:sz w:val="22"/>
          <w:szCs w:val="22"/>
        </w:rPr>
        <w:br w:type="column"/>
      </w:r>
      <w:r w:rsidRPr="00120303">
        <w:rPr>
          <w:rFonts w:ascii="Times New Roman" w:hAnsi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34"/>
        <w:gridCol w:w="4110"/>
        <w:gridCol w:w="1418"/>
        <w:gridCol w:w="1560"/>
        <w:gridCol w:w="3543"/>
        <w:gridCol w:w="1418"/>
        <w:gridCol w:w="1559"/>
      </w:tblGrid>
      <w:tr w:rsidR="002E35A8" w:rsidRPr="00120303" w:rsidTr="008701AF">
        <w:trPr>
          <w:trHeight w:val="1865"/>
        </w:trPr>
        <w:tc>
          <w:tcPr>
            <w:tcW w:w="534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Катег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рия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</w:t>
            </w:r>
          </w:p>
        </w:tc>
        <w:tc>
          <w:tcPr>
            <w:tcW w:w="4110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1418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Количество необход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мых экзе</w:t>
            </w:r>
            <w:r w:rsidRPr="00120303">
              <w:rPr>
                <w:rFonts w:ascii="Times New Roman" w:hAnsi="Times New Roman"/>
                <w:b/>
              </w:rPr>
              <w:t>м</w:t>
            </w:r>
            <w:r w:rsidRPr="00120303">
              <w:rPr>
                <w:rFonts w:ascii="Times New Roman" w:hAnsi="Times New Roman"/>
                <w:b/>
              </w:rPr>
              <w:t>пляров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 с указанием подли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60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Образец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2E35A8" w:rsidRPr="00120303" w:rsidTr="008701AF">
        <w:tc>
          <w:tcPr>
            <w:tcW w:w="534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</w:tr>
      <w:tr w:rsidR="002E35A8" w:rsidRPr="00120303" w:rsidTr="0033390F">
        <w:tc>
          <w:tcPr>
            <w:tcW w:w="15276" w:type="dxa"/>
            <w:gridSpan w:val="8"/>
          </w:tcPr>
          <w:p w:rsidR="002E35A8" w:rsidRPr="00120303" w:rsidRDefault="002E35A8" w:rsidP="00A04F0E">
            <w:pPr>
              <w:pStyle w:val="NoSpacing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35A8" w:rsidRPr="00120303" w:rsidRDefault="002E35A8" w:rsidP="00A04F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35A8" w:rsidRPr="00120303" w:rsidTr="008701AF">
        <w:trPr>
          <w:trHeight w:val="675"/>
        </w:trPr>
        <w:tc>
          <w:tcPr>
            <w:tcW w:w="534" w:type="dxa"/>
          </w:tcPr>
          <w:p w:rsidR="002E35A8" w:rsidRPr="008701AF" w:rsidRDefault="002E35A8" w:rsidP="008701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2E35A8" w:rsidRPr="008701AF" w:rsidRDefault="002E35A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35A8" w:rsidRPr="008701AF" w:rsidRDefault="002E35A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35A8" w:rsidRPr="008701AF" w:rsidRDefault="002E35A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35A8" w:rsidRPr="008701AF" w:rsidRDefault="002E35A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0303">
              <w:rPr>
                <w:rFonts w:ascii="Times New Roman" w:hAnsi="Times New Roman"/>
                <w:color w:val="000000"/>
              </w:rPr>
              <w:t>Заявл</w:t>
            </w:r>
            <w:r w:rsidRPr="00120303"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ние на оказание услуги</w:t>
            </w:r>
          </w:p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35A8" w:rsidRPr="00120303" w:rsidRDefault="002E35A8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</w:tcPr>
          <w:p w:rsidR="002E35A8" w:rsidRPr="00120303" w:rsidRDefault="002E35A8" w:rsidP="009A7463">
            <w:pPr>
              <w:pStyle w:val="NoSpacing"/>
              <w:ind w:right="-108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заявление;</w:t>
            </w:r>
          </w:p>
          <w:p w:rsidR="002E35A8" w:rsidRPr="00120303" w:rsidRDefault="002E35A8" w:rsidP="009A7463">
            <w:pPr>
              <w:pStyle w:val="NoSpacing"/>
              <w:ind w:right="-108"/>
              <w:jc w:val="both"/>
              <w:rPr>
                <w:rFonts w:ascii="Times New Roman" w:hAnsi="Times New Roman"/>
              </w:rPr>
            </w:pPr>
          </w:p>
          <w:p w:rsidR="002E35A8" w:rsidRPr="00120303" w:rsidRDefault="002E35A8" w:rsidP="009A7463">
            <w:pPr>
              <w:pStyle w:val="NoSpacing"/>
              <w:ind w:right="-108"/>
              <w:jc w:val="both"/>
              <w:rPr>
                <w:rFonts w:ascii="Times New Roman" w:hAnsi="Times New Roman"/>
              </w:rPr>
            </w:pPr>
          </w:p>
          <w:p w:rsidR="002E35A8" w:rsidRPr="00120303" w:rsidRDefault="002E35A8" w:rsidP="006E0AC3">
            <w:pPr>
              <w:pStyle w:val="NoSpacing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E35A8" w:rsidRPr="00120303" w:rsidRDefault="002E35A8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560" w:type="dxa"/>
          </w:tcPr>
          <w:p w:rsidR="002E35A8" w:rsidRPr="00120303" w:rsidRDefault="002E35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2E35A8" w:rsidRPr="00120303" w:rsidRDefault="002E35A8" w:rsidP="002C6D77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 письменном заявлении должна быть указана информация о заяв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теле (для физических лиц указ</w:t>
            </w:r>
            <w:r w:rsidRPr="00120303">
              <w:rPr>
                <w:rFonts w:ascii="Times New Roman" w:hAnsi="Times New Roman"/>
              </w:rPr>
              <w:t>ы</w:t>
            </w:r>
            <w:r w:rsidRPr="00120303">
              <w:rPr>
                <w:rFonts w:ascii="Times New Roman" w:hAnsi="Times New Roman"/>
              </w:rPr>
              <w:t>ваются: Ф.И.О., реквизиты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мента, удостоверяющего личность (серия, номер, кем и когда выдан), место жительства, номер телеф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на; для представителя физического лица указываются: Ф.И.О. пре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ставителя, реквизиты доверенн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сти, которая прилагается к заявл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нию; для юридических лиц указ</w:t>
            </w:r>
            <w:r w:rsidRPr="00120303">
              <w:rPr>
                <w:rFonts w:ascii="Times New Roman" w:hAnsi="Times New Roman"/>
              </w:rPr>
              <w:t>ы</w:t>
            </w:r>
            <w:r w:rsidRPr="00120303">
              <w:rPr>
                <w:rFonts w:ascii="Times New Roman" w:hAnsi="Times New Roman"/>
              </w:rPr>
              <w:t>ваются: наименование, организ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ционно-правовая форма, адрес места нахождения, номер телеф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заявлению).</w:t>
            </w:r>
          </w:p>
          <w:p w:rsidR="002E35A8" w:rsidRPr="00120303" w:rsidRDefault="002E35A8" w:rsidP="002C6D7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 xml:space="preserve">    Заявление должно быть подп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сано заявителем или его уполн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моченным представителем.</w:t>
            </w:r>
          </w:p>
        </w:tc>
        <w:tc>
          <w:tcPr>
            <w:tcW w:w="1418" w:type="dxa"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Приложе</w:t>
            </w:r>
            <w:r>
              <w:rPr>
                <w:rFonts w:ascii="Times New Roman" w:hAnsi="Times New Roman"/>
              </w:rPr>
              <w:t>ние №</w:t>
            </w:r>
          </w:p>
        </w:tc>
      </w:tr>
      <w:tr w:rsidR="002E35A8" w:rsidRPr="00120303" w:rsidTr="008701AF">
        <w:tc>
          <w:tcPr>
            <w:tcW w:w="534" w:type="dxa"/>
          </w:tcPr>
          <w:p w:rsidR="002E35A8" w:rsidRPr="008701AF" w:rsidRDefault="002E35A8" w:rsidP="008701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E35A8" w:rsidRPr="00120303" w:rsidRDefault="002E35A8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Правоу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танавл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вающие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ты</w:t>
            </w:r>
          </w:p>
        </w:tc>
        <w:tc>
          <w:tcPr>
            <w:tcW w:w="4110" w:type="dxa"/>
          </w:tcPr>
          <w:p w:rsidR="002E35A8" w:rsidRPr="00120303" w:rsidRDefault="002E35A8" w:rsidP="008701AF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правоустанавливающие документы на переустраиваемое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руемое жилое помещение </w:t>
            </w:r>
          </w:p>
        </w:tc>
        <w:tc>
          <w:tcPr>
            <w:tcW w:w="1418" w:type="dxa"/>
          </w:tcPr>
          <w:p w:rsidR="002E35A8" w:rsidRPr="00120303" w:rsidRDefault="002E35A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  <w:r w:rsidRPr="00120303">
              <w:rPr>
                <w:rFonts w:ascii="Times New Roman" w:hAnsi="Times New Roman"/>
              </w:rPr>
              <w:t>(по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линники или засв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детельств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ванные в нотариал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>ном поряд</w:t>
            </w:r>
            <w:r>
              <w:rPr>
                <w:rFonts w:ascii="Times New Roman" w:hAnsi="Times New Roman"/>
              </w:rPr>
              <w:t>ке копии)</w:t>
            </w:r>
          </w:p>
        </w:tc>
        <w:tc>
          <w:tcPr>
            <w:tcW w:w="1560" w:type="dxa"/>
          </w:tcPr>
          <w:p w:rsidR="002E35A8" w:rsidRPr="00120303" w:rsidRDefault="002E35A8" w:rsidP="008701A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если указа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ные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ты (их копии или сведения, содержащи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ся в них)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сутствуют в Едином гос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дарственном реестре прав на недвиж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мое имущес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 xml:space="preserve">во и сделок с ним </w:t>
            </w:r>
          </w:p>
        </w:tc>
        <w:tc>
          <w:tcPr>
            <w:tcW w:w="3543" w:type="dxa"/>
          </w:tcPr>
          <w:p w:rsidR="002E35A8" w:rsidRPr="00120303" w:rsidRDefault="002E35A8" w:rsidP="0064014E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- в установленных законодател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>ством случаях документы должны быть нотариально удостоверены, скреплены печатями, иметь на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лежащие подписи определенных законодательством должностных лиц;</w:t>
            </w:r>
          </w:p>
          <w:p w:rsidR="002E35A8" w:rsidRPr="00120303" w:rsidRDefault="002E35A8" w:rsidP="0064014E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отсутствие в документах прип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 xml:space="preserve">правлений; </w:t>
            </w:r>
          </w:p>
          <w:p w:rsidR="002E35A8" w:rsidRPr="00120303" w:rsidRDefault="002E35A8" w:rsidP="0064014E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2E35A8" w:rsidRPr="00120303" w:rsidRDefault="002E35A8" w:rsidP="0064014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- разборчивое написание текста документа шариковой, гелевой ручкой или при помощи средств электронно-вычислительной те</w:t>
            </w:r>
            <w:r w:rsidRPr="00120303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ники.</w:t>
            </w:r>
          </w:p>
          <w:p w:rsidR="002E35A8" w:rsidRPr="00120303" w:rsidRDefault="002E35A8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E35A8" w:rsidRPr="00120303" w:rsidRDefault="002E35A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2E35A8" w:rsidRPr="00120303" w:rsidRDefault="002E35A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2E35A8" w:rsidRPr="00120303" w:rsidTr="008701AF">
        <w:tc>
          <w:tcPr>
            <w:tcW w:w="534" w:type="dxa"/>
          </w:tcPr>
          <w:p w:rsidR="002E35A8" w:rsidRPr="008701AF" w:rsidRDefault="002E35A8" w:rsidP="008701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E35A8" w:rsidRPr="00120303" w:rsidRDefault="002E35A8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</w:t>
            </w:r>
          </w:p>
        </w:tc>
        <w:tc>
          <w:tcPr>
            <w:tcW w:w="4110" w:type="dxa"/>
          </w:tcPr>
          <w:p w:rsidR="002E35A8" w:rsidRPr="00120303" w:rsidRDefault="002E35A8" w:rsidP="008701AF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тановленном порядке проект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перепланировки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устраиваемого и (или) перепланируем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го жилого помещения </w:t>
            </w:r>
          </w:p>
        </w:tc>
        <w:tc>
          <w:tcPr>
            <w:tcW w:w="1418" w:type="dxa"/>
          </w:tcPr>
          <w:p w:rsidR="002E35A8" w:rsidRPr="00120303" w:rsidRDefault="002E35A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60" w:type="dxa"/>
          </w:tcPr>
          <w:p w:rsidR="002E35A8" w:rsidRPr="00120303" w:rsidRDefault="002E35A8" w:rsidP="0064014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2E35A8" w:rsidRPr="00120303" w:rsidRDefault="002E35A8" w:rsidP="008701AF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подготавливается </w:t>
            </w:r>
            <w:r w:rsidRPr="00120303">
              <w:rPr>
                <w:rFonts w:ascii="Times New Roman" w:hAnsi="Times New Roman"/>
              </w:rPr>
              <w:t>орган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заци</w:t>
            </w:r>
            <w:r>
              <w:rPr>
                <w:rFonts w:ascii="Times New Roman" w:hAnsi="Times New Roman"/>
              </w:rPr>
              <w:t>ей</w:t>
            </w:r>
            <w:r w:rsidRPr="00120303">
              <w:rPr>
                <w:rFonts w:ascii="Times New Roman" w:hAnsi="Times New Roman"/>
              </w:rPr>
              <w:t>, имеющие</w:t>
            </w:r>
            <w:r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 xml:space="preserve"> свидетельство о допуске к выполнению работ по подготовке проектов по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ройству и (или) перепланировке помещений, выдаваемое саморег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лируемыми организациями в строи</w:t>
            </w:r>
            <w:r>
              <w:rPr>
                <w:rFonts w:ascii="Times New Roman" w:hAnsi="Times New Roman"/>
              </w:rPr>
              <w:t>тельной отрасли</w:t>
            </w:r>
          </w:p>
        </w:tc>
        <w:tc>
          <w:tcPr>
            <w:tcW w:w="1418" w:type="dxa"/>
          </w:tcPr>
          <w:p w:rsidR="002E35A8" w:rsidRDefault="002E35A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2E35A8" w:rsidRDefault="002E35A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2E35A8" w:rsidRPr="00120303" w:rsidTr="008701AF">
        <w:tc>
          <w:tcPr>
            <w:tcW w:w="534" w:type="dxa"/>
          </w:tcPr>
          <w:p w:rsidR="002E35A8" w:rsidRPr="008701AF" w:rsidRDefault="002E35A8" w:rsidP="008701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E35A8" w:rsidRPr="00120303" w:rsidRDefault="002E35A8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Согласие </w:t>
            </w:r>
          </w:p>
        </w:tc>
        <w:tc>
          <w:tcPr>
            <w:tcW w:w="4110" w:type="dxa"/>
          </w:tcPr>
          <w:p w:rsidR="002E35A8" w:rsidRPr="00120303" w:rsidRDefault="002E35A8" w:rsidP="004C02D7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согласие в письменной форме всех членов семьи нанимателя (в том числе временно отсутствующих членов семьи нанимателя), занимающих переустра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ваемое и (или) перепланируемое жилое помещение на основании договора соц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ального найма </w:t>
            </w:r>
          </w:p>
        </w:tc>
        <w:tc>
          <w:tcPr>
            <w:tcW w:w="1418" w:type="dxa"/>
          </w:tcPr>
          <w:p w:rsidR="002E35A8" w:rsidRPr="00120303" w:rsidRDefault="002E35A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1560" w:type="dxa"/>
          </w:tcPr>
          <w:p w:rsidR="002E35A8" w:rsidRPr="00120303" w:rsidRDefault="002E35A8" w:rsidP="00DB6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если заявителем является уполном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ченный на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модателем на представл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ние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 наним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тель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раиваемого и (или)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планируемого жилого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мещения по до</w:t>
            </w:r>
            <w:r>
              <w:rPr>
                <w:rFonts w:ascii="Times New Roman" w:hAnsi="Times New Roman"/>
              </w:rPr>
              <w:t>говору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циального найма</w:t>
            </w:r>
          </w:p>
        </w:tc>
        <w:tc>
          <w:tcPr>
            <w:tcW w:w="3543" w:type="dxa"/>
          </w:tcPr>
          <w:p w:rsidR="002E35A8" w:rsidRPr="00120303" w:rsidRDefault="002E35A8" w:rsidP="004C02D7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E35A8" w:rsidRDefault="002E35A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2E35A8" w:rsidRDefault="002E35A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2E35A8" w:rsidRPr="00120303" w:rsidRDefault="002E35A8" w:rsidP="001D7DA7">
      <w:pPr>
        <w:spacing w:line="240" w:lineRule="auto"/>
        <w:rPr>
          <w:rFonts w:ascii="Times New Roman" w:hAnsi="Times New Roman"/>
          <w:b/>
        </w:rPr>
      </w:pPr>
    </w:p>
    <w:p w:rsidR="002E35A8" w:rsidRPr="00120303" w:rsidRDefault="002E35A8" w:rsidP="00120303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120303">
        <w:rPr>
          <w:rFonts w:ascii="Times New Roman" w:hAnsi="Times New Roman"/>
          <w:sz w:val="22"/>
          <w:szCs w:val="22"/>
        </w:rPr>
        <w:br w:type="column"/>
      </w:r>
      <w:r w:rsidRPr="00120303">
        <w:rPr>
          <w:rFonts w:ascii="Times New Roman" w:hAnsi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120303">
        <w:rPr>
          <w:rFonts w:ascii="Times New Roman" w:hAnsi="Times New Roman"/>
          <w:color w:val="auto"/>
          <w:sz w:val="22"/>
          <w:szCs w:val="22"/>
        </w:rPr>
        <w:t>И</w:t>
      </w:r>
      <w:r w:rsidRPr="00120303">
        <w:rPr>
          <w:rFonts w:ascii="Times New Roman" w:hAnsi="Times New Roman"/>
          <w:color w:val="auto"/>
          <w:sz w:val="22"/>
          <w:szCs w:val="22"/>
        </w:rPr>
        <w:t>МОДЕЙСТВИЯ»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2409"/>
        <w:gridCol w:w="2268"/>
        <w:gridCol w:w="1560"/>
        <w:gridCol w:w="2126"/>
        <w:gridCol w:w="1276"/>
        <w:gridCol w:w="1560"/>
        <w:gridCol w:w="1417"/>
        <w:gridCol w:w="1417"/>
      </w:tblGrid>
      <w:tr w:rsidR="002E35A8" w:rsidRPr="00120303" w:rsidTr="004C02D7">
        <w:trPr>
          <w:trHeight w:val="2287"/>
        </w:trPr>
        <w:tc>
          <w:tcPr>
            <w:tcW w:w="1101" w:type="dxa"/>
          </w:tcPr>
          <w:p w:rsidR="002E35A8" w:rsidRPr="004C02D7" w:rsidRDefault="002E35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Рекв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зиты акт</w:t>
            </w:r>
            <w:r w:rsidRPr="004C02D7">
              <w:rPr>
                <w:rFonts w:ascii="Times New Roman" w:hAnsi="Times New Roman"/>
                <w:b/>
              </w:rPr>
              <w:t>у</w:t>
            </w:r>
            <w:r w:rsidRPr="004C02D7">
              <w:rPr>
                <w:rFonts w:ascii="Times New Roman" w:hAnsi="Times New Roman"/>
                <w:b/>
              </w:rPr>
              <w:t>альной техн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логич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ской карты межв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домс</w:t>
            </w:r>
            <w:r w:rsidRPr="004C02D7">
              <w:rPr>
                <w:rFonts w:ascii="Times New Roman" w:hAnsi="Times New Roman"/>
                <w:b/>
              </w:rPr>
              <w:t>т</w:t>
            </w:r>
            <w:r w:rsidRPr="004C02D7">
              <w:rPr>
                <w:rFonts w:ascii="Times New Roman" w:hAnsi="Times New Roman"/>
                <w:b/>
              </w:rPr>
              <w:t>венного взаим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дейс</w:t>
            </w:r>
            <w:r w:rsidRPr="004C02D7">
              <w:rPr>
                <w:rFonts w:ascii="Times New Roman" w:hAnsi="Times New Roman"/>
                <w:b/>
              </w:rPr>
              <w:t>т</w:t>
            </w:r>
            <w:r w:rsidRPr="004C02D7">
              <w:rPr>
                <w:rFonts w:ascii="Times New Roman" w:hAnsi="Times New Roman"/>
                <w:b/>
              </w:rPr>
              <w:t>вия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2409" w:type="dxa"/>
          </w:tcPr>
          <w:p w:rsidR="002E35A8" w:rsidRPr="004C02D7" w:rsidRDefault="002E35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Наименование 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прашиваемого док</w:t>
            </w:r>
            <w:r w:rsidRPr="004C02D7">
              <w:rPr>
                <w:rFonts w:ascii="Times New Roman" w:hAnsi="Times New Roman"/>
                <w:b/>
              </w:rPr>
              <w:t>у</w:t>
            </w:r>
            <w:r w:rsidRPr="004C02D7">
              <w:rPr>
                <w:rFonts w:ascii="Times New Roman" w:hAnsi="Times New Roman"/>
                <w:b/>
              </w:rPr>
              <w:t>мента (сведения)</w:t>
            </w:r>
          </w:p>
        </w:tc>
        <w:tc>
          <w:tcPr>
            <w:tcW w:w="2268" w:type="dxa"/>
          </w:tcPr>
          <w:p w:rsidR="002E35A8" w:rsidRPr="004C02D7" w:rsidRDefault="002E35A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2E35A8" w:rsidRPr="004C02D7" w:rsidRDefault="002E35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ние органа (организ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ции), н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правляющ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го (ей) ме</w:t>
            </w:r>
            <w:r w:rsidRPr="004C02D7">
              <w:rPr>
                <w:rFonts w:ascii="Times New Roman" w:hAnsi="Times New Roman"/>
                <w:b/>
              </w:rPr>
              <w:t>ж</w:t>
            </w:r>
            <w:r w:rsidRPr="004C02D7">
              <w:rPr>
                <w:rFonts w:ascii="Times New Roman" w:hAnsi="Times New Roman"/>
                <w:b/>
              </w:rPr>
              <w:t>ведомстве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2E35A8" w:rsidRPr="004C02D7" w:rsidRDefault="002E35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Наименование о</w:t>
            </w:r>
            <w:r w:rsidRPr="004C02D7">
              <w:rPr>
                <w:rFonts w:ascii="Times New Roman" w:hAnsi="Times New Roman"/>
                <w:b/>
              </w:rPr>
              <w:t>р</w:t>
            </w:r>
            <w:r w:rsidRPr="004C02D7">
              <w:rPr>
                <w:rFonts w:ascii="Times New Roman" w:hAnsi="Times New Roman"/>
                <w:b/>
              </w:rPr>
              <w:t>гана (организ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ции), в адрес кот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рого (ой) напра</w:t>
            </w:r>
            <w:r w:rsidRPr="004C02D7">
              <w:rPr>
                <w:rFonts w:ascii="Times New Roman" w:hAnsi="Times New Roman"/>
                <w:b/>
              </w:rPr>
              <w:t>в</w:t>
            </w:r>
            <w:r w:rsidRPr="004C02D7">
              <w:rPr>
                <w:rFonts w:ascii="Times New Roman" w:hAnsi="Times New Roman"/>
                <w:b/>
              </w:rPr>
              <w:t>ляется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276" w:type="dxa"/>
          </w:tcPr>
          <w:p w:rsidR="002E35A8" w:rsidRPr="004C02D7" w:rsidRDefault="002E35A8" w:rsidP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  <w:lang w:val="en-US"/>
              </w:rPr>
              <w:t>SID</w:t>
            </w:r>
            <w:r w:rsidRPr="004C02D7">
              <w:rPr>
                <w:rFonts w:ascii="Times New Roman" w:hAnsi="Times New Roman"/>
                <w:b/>
              </w:rPr>
              <w:t xml:space="preserve"> эле</w:t>
            </w:r>
            <w:r w:rsidRPr="004C02D7">
              <w:rPr>
                <w:rFonts w:ascii="Times New Roman" w:hAnsi="Times New Roman"/>
                <w:b/>
              </w:rPr>
              <w:t>к</w:t>
            </w:r>
            <w:r w:rsidRPr="004C02D7">
              <w:rPr>
                <w:rFonts w:ascii="Times New Roman" w:hAnsi="Times New Roman"/>
                <w:b/>
              </w:rPr>
              <w:t>тронного сервиса / наимен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вание в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да свед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ний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2E35A8" w:rsidRPr="004C02D7" w:rsidRDefault="002E35A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Срок осущ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ствления межведомс</w:t>
            </w:r>
            <w:r w:rsidRPr="004C02D7">
              <w:rPr>
                <w:rFonts w:ascii="Times New Roman" w:hAnsi="Times New Roman"/>
                <w:b/>
              </w:rPr>
              <w:t>т</w:t>
            </w:r>
            <w:r w:rsidRPr="004C02D7">
              <w:rPr>
                <w:rFonts w:ascii="Times New Roman" w:hAnsi="Times New Roman"/>
                <w:b/>
              </w:rPr>
              <w:t>венного и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формацио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ного взаим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2E35A8" w:rsidRPr="004C02D7" w:rsidRDefault="002E35A8" w:rsidP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Форма (шаблон)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2E35A8" w:rsidRPr="004C02D7" w:rsidRDefault="002E35A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2E35A8" w:rsidRPr="00120303" w:rsidTr="004C02D7">
        <w:trPr>
          <w:trHeight w:val="232"/>
        </w:trPr>
        <w:tc>
          <w:tcPr>
            <w:tcW w:w="1101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</w:tr>
      <w:tr w:rsidR="002E35A8" w:rsidRPr="00120303" w:rsidTr="00F61898">
        <w:trPr>
          <w:trHeight w:val="232"/>
        </w:trPr>
        <w:tc>
          <w:tcPr>
            <w:tcW w:w="15134" w:type="dxa"/>
            <w:gridSpan w:val="9"/>
          </w:tcPr>
          <w:p w:rsidR="002E35A8" w:rsidRPr="00120303" w:rsidRDefault="002E35A8" w:rsidP="00A04F0E">
            <w:pPr>
              <w:pStyle w:val="NoSpacing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35A8" w:rsidRPr="00120303" w:rsidRDefault="002E35A8" w:rsidP="00A04F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35A8" w:rsidRPr="00120303" w:rsidTr="004C02D7">
        <w:trPr>
          <w:trHeight w:val="232"/>
        </w:trPr>
        <w:tc>
          <w:tcPr>
            <w:tcW w:w="1101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E35A8" w:rsidRPr="00120303" w:rsidRDefault="002E35A8" w:rsidP="00181BBA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Выписка из Единого государственного ре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стра прав на недвиж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мое имущество и сд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лок с ним о зарегис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рированных правах на объект недвижимости (переустраиваемое и (или) перепланиру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мое жилое   помещ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ние).</w:t>
            </w:r>
          </w:p>
        </w:tc>
        <w:tc>
          <w:tcPr>
            <w:tcW w:w="2268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E35A8" w:rsidRPr="003F21F5" w:rsidRDefault="002E35A8" w:rsidP="001D3D5E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Яблоче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ского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Хохол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района Вор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нежской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ласти</w:t>
            </w:r>
          </w:p>
        </w:tc>
        <w:tc>
          <w:tcPr>
            <w:tcW w:w="2126" w:type="dxa"/>
          </w:tcPr>
          <w:p w:rsidR="002E35A8" w:rsidRPr="00120303" w:rsidRDefault="002E35A8" w:rsidP="00A4374F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Управление Фед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276" w:type="dxa"/>
          </w:tcPr>
          <w:p w:rsidR="002E35A8" w:rsidRPr="00120303" w:rsidRDefault="002E35A8" w:rsidP="002E13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2E35A8" w:rsidRPr="00120303" w:rsidRDefault="002E35A8" w:rsidP="005B1D13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 рабочих дней</w:t>
            </w:r>
          </w:p>
          <w:p w:rsidR="002E35A8" w:rsidRPr="00120303" w:rsidRDefault="002E35A8" w:rsidP="005B1D13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2E35A8" w:rsidRPr="00120303" w:rsidRDefault="002E35A8" w:rsidP="005B1D13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2E35A8" w:rsidRPr="00120303" w:rsidRDefault="002E35A8" w:rsidP="005B1D13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2E35A8" w:rsidRPr="00120303" w:rsidRDefault="002E35A8" w:rsidP="005B1D13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2E35A8" w:rsidRPr="00120303" w:rsidRDefault="002E35A8" w:rsidP="005B1D13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2E35A8" w:rsidRPr="00120303" w:rsidRDefault="002E35A8" w:rsidP="005B1D1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E35A8" w:rsidRPr="00120303" w:rsidRDefault="002E35A8" w:rsidP="002E13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35A8" w:rsidRPr="00120303" w:rsidTr="004C02D7">
        <w:trPr>
          <w:trHeight w:val="232"/>
        </w:trPr>
        <w:tc>
          <w:tcPr>
            <w:tcW w:w="1101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E35A8" w:rsidRPr="00120303" w:rsidRDefault="002E35A8" w:rsidP="00181BBA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Технический паспорт переустраиваемого и (или) перепланируем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го жилого помещения.</w:t>
            </w:r>
          </w:p>
        </w:tc>
        <w:tc>
          <w:tcPr>
            <w:tcW w:w="2268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E35A8" w:rsidRPr="00120303" w:rsidRDefault="002E35A8" w:rsidP="007322A8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Яблоче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ского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Хохол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района Вор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нежской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ласти</w:t>
            </w:r>
          </w:p>
        </w:tc>
        <w:tc>
          <w:tcPr>
            <w:tcW w:w="2126" w:type="dxa"/>
          </w:tcPr>
          <w:p w:rsidR="002E35A8" w:rsidRPr="00120303" w:rsidRDefault="002E35A8" w:rsidP="00B12FE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Орган технич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ского учета и те</w:t>
            </w:r>
            <w:r w:rsidRPr="00120303">
              <w:rPr>
                <w:rFonts w:ascii="Times New Roman" w:hAnsi="Times New Roman"/>
              </w:rPr>
              <w:t>х</w:t>
            </w:r>
            <w:r w:rsidRPr="00120303">
              <w:rPr>
                <w:rFonts w:ascii="Times New Roman" w:hAnsi="Times New Roman"/>
              </w:rPr>
              <w:t>нической инвент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ризации объектов капитального строительства.</w:t>
            </w:r>
          </w:p>
          <w:p w:rsidR="002E35A8" w:rsidRPr="00120303" w:rsidRDefault="002E35A8" w:rsidP="00A4374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E35A8" w:rsidRPr="00120303" w:rsidRDefault="002E35A8" w:rsidP="005B1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E35A8" w:rsidRPr="00120303" w:rsidRDefault="002E35A8" w:rsidP="00DE6534">
      <w:pPr>
        <w:spacing w:line="240" w:lineRule="auto"/>
        <w:rPr>
          <w:rFonts w:ascii="Times New Roman" w:hAnsi="Times New Roman"/>
          <w:b/>
        </w:rPr>
      </w:pPr>
    </w:p>
    <w:p w:rsidR="002E35A8" w:rsidRPr="00120303" w:rsidRDefault="002E35A8" w:rsidP="00120303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120303">
        <w:rPr>
          <w:rFonts w:ascii="Times New Roman" w:hAnsi="Times New Roman"/>
          <w:sz w:val="22"/>
          <w:szCs w:val="22"/>
        </w:rPr>
        <w:br w:type="column"/>
      </w:r>
      <w:r w:rsidRPr="00120303">
        <w:rPr>
          <w:rFonts w:ascii="Times New Roman" w:hAnsi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2E35A8" w:rsidRPr="00120303" w:rsidTr="00E978A5">
        <w:trPr>
          <w:trHeight w:val="1559"/>
        </w:trPr>
        <w:tc>
          <w:tcPr>
            <w:tcW w:w="534" w:type="dxa"/>
            <w:vMerge w:val="restart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мент/документы, я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ляющиеся результ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560" w:type="dxa"/>
            <w:vMerge w:val="restart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Требования к докуме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ту/документам,  явля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щимся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зультатом «подуслуги»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Характеристика результата (п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ложител</w:t>
            </w:r>
            <w:r w:rsidRPr="00120303">
              <w:rPr>
                <w:rFonts w:ascii="Times New Roman" w:hAnsi="Times New Roman"/>
                <w:b/>
              </w:rPr>
              <w:t>ь</w:t>
            </w:r>
            <w:r w:rsidRPr="00120303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2E35A8" w:rsidRPr="004C02D7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Форма докуме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та/документов, являющихся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зультатом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2E35A8" w:rsidRPr="004C02D7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Образец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2E35A8" w:rsidRPr="004C02D7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Срок хранения невостр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бованных заявителем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зультатов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2E35A8" w:rsidRPr="00120303" w:rsidTr="00E978A5">
        <w:trPr>
          <w:trHeight w:val="377"/>
        </w:trPr>
        <w:tc>
          <w:tcPr>
            <w:tcW w:w="534" w:type="dxa"/>
            <w:vMerge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в МФЦ</w:t>
            </w:r>
          </w:p>
        </w:tc>
      </w:tr>
      <w:tr w:rsidR="002E35A8" w:rsidRPr="00120303" w:rsidTr="00E978A5">
        <w:tc>
          <w:tcPr>
            <w:tcW w:w="534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</w:tr>
      <w:tr w:rsidR="002E35A8" w:rsidRPr="00120303" w:rsidTr="00A55F56">
        <w:tc>
          <w:tcPr>
            <w:tcW w:w="15275" w:type="dxa"/>
            <w:gridSpan w:val="9"/>
          </w:tcPr>
          <w:p w:rsidR="002E35A8" w:rsidRPr="00120303" w:rsidRDefault="002E35A8" w:rsidP="002E13C6">
            <w:pPr>
              <w:pStyle w:val="NoSpacing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2E35A8" w:rsidRPr="00120303" w:rsidTr="00BF0BAD">
        <w:trPr>
          <w:trHeight w:val="1703"/>
        </w:trPr>
        <w:tc>
          <w:tcPr>
            <w:tcW w:w="534" w:type="dxa"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  <w:p w:rsidR="002E35A8" w:rsidRPr="00120303" w:rsidRDefault="002E35A8" w:rsidP="002E13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E35A8" w:rsidRPr="00120303" w:rsidRDefault="002E35A8" w:rsidP="00BF0BAD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Выдача решения о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гласовании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планировки жилого помещения.</w:t>
            </w:r>
          </w:p>
        </w:tc>
        <w:tc>
          <w:tcPr>
            <w:tcW w:w="1560" w:type="dxa"/>
          </w:tcPr>
          <w:p w:rsidR="002E35A8" w:rsidRDefault="002E35A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984" w:type="dxa"/>
          </w:tcPr>
          <w:p w:rsidR="002E35A8" w:rsidRPr="00120303" w:rsidRDefault="002E35A8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E35A8" w:rsidRPr="00120303" w:rsidRDefault="002E35A8" w:rsidP="00E97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2E35A8" w:rsidRPr="002E13C6" w:rsidRDefault="002E35A8" w:rsidP="002E13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E13C6">
              <w:rPr>
                <w:rFonts w:ascii="Times New Roman" w:hAnsi="Times New Roman"/>
              </w:rPr>
              <w:t>в виде бумажного документа неп</w:t>
            </w:r>
            <w:r w:rsidRPr="002E13C6">
              <w:rPr>
                <w:rFonts w:ascii="Times New Roman" w:hAnsi="Times New Roman"/>
              </w:rPr>
              <w:t>о</w:t>
            </w:r>
            <w:r w:rsidRPr="002E13C6">
              <w:rPr>
                <w:rFonts w:ascii="Times New Roman" w:hAnsi="Times New Roman"/>
              </w:rPr>
              <w:t>средственно при личном обращении в администрацию или МФЦ;</w:t>
            </w:r>
          </w:p>
          <w:p w:rsidR="002E35A8" w:rsidRPr="002E13C6" w:rsidRDefault="002E35A8" w:rsidP="002E13C6">
            <w:pPr>
              <w:spacing w:after="0" w:line="240" w:lineRule="auto"/>
              <w:rPr>
                <w:rFonts w:ascii="Times New Roman" w:hAnsi="Times New Roman"/>
              </w:rPr>
            </w:pPr>
            <w:r w:rsidRPr="002E13C6">
              <w:rPr>
                <w:rFonts w:ascii="Times New Roman" w:hAnsi="Times New Roman"/>
              </w:rPr>
              <w:t>- в виде бумажного документа, посре</w:t>
            </w:r>
            <w:r w:rsidRPr="002E13C6">
              <w:rPr>
                <w:rFonts w:ascii="Times New Roman" w:hAnsi="Times New Roman"/>
              </w:rPr>
              <w:t>д</w:t>
            </w:r>
            <w:r w:rsidRPr="002E13C6">
              <w:rPr>
                <w:rFonts w:ascii="Times New Roman" w:hAnsi="Times New Roman"/>
              </w:rPr>
              <w:t>ством почтового отправления;</w:t>
            </w:r>
          </w:p>
          <w:p w:rsidR="002E35A8" w:rsidRPr="00120303" w:rsidRDefault="002E35A8" w:rsidP="002E13C6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120303">
              <w:rPr>
                <w:rFonts w:ascii="Times New Roman" w:hAnsi="Times New Roman"/>
              </w:rPr>
              <w:t>в электронном виде через личный каби</w:t>
            </w:r>
            <w:r>
              <w:rPr>
                <w:rFonts w:ascii="Times New Roman" w:hAnsi="Times New Roman"/>
              </w:rPr>
              <w:t>нет (о</w:t>
            </w:r>
            <w:r w:rsidRPr="00120303">
              <w:rPr>
                <w:rFonts w:ascii="Times New Roman" w:hAnsi="Times New Roman"/>
              </w:rPr>
              <w:t>дним из способов, указа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ном в заяв</w:t>
            </w:r>
            <w:r>
              <w:rPr>
                <w:rFonts w:ascii="Times New Roman" w:hAnsi="Times New Roman"/>
              </w:rPr>
              <w:t>лении)</w:t>
            </w:r>
          </w:p>
        </w:tc>
        <w:tc>
          <w:tcPr>
            <w:tcW w:w="1275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-</w:t>
            </w:r>
          </w:p>
        </w:tc>
      </w:tr>
      <w:tr w:rsidR="002E35A8" w:rsidRPr="00120303" w:rsidTr="00E978A5">
        <w:tc>
          <w:tcPr>
            <w:tcW w:w="534" w:type="dxa"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:rsidR="002E35A8" w:rsidRPr="00120303" w:rsidRDefault="002E35A8" w:rsidP="00BF0BAD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Мотивированный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каз в предоставлении муниципальной усл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ги.</w:t>
            </w:r>
          </w:p>
          <w:p w:rsidR="002E35A8" w:rsidRPr="00120303" w:rsidRDefault="002E35A8" w:rsidP="00BF0B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  <w:p w:rsidR="002E35A8" w:rsidRPr="00120303" w:rsidRDefault="002E35A8" w:rsidP="00E978A5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E35A8" w:rsidRDefault="002E35A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984" w:type="dxa"/>
          </w:tcPr>
          <w:p w:rsidR="002E35A8" w:rsidRPr="00120303" w:rsidRDefault="002E35A8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985" w:type="dxa"/>
          </w:tcPr>
          <w:p w:rsidR="002E35A8" w:rsidRPr="00120303" w:rsidRDefault="002E35A8" w:rsidP="00913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E35A8" w:rsidRPr="00120303" w:rsidRDefault="002E35A8" w:rsidP="00913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-</w:t>
            </w:r>
          </w:p>
        </w:tc>
      </w:tr>
    </w:tbl>
    <w:p w:rsidR="002E35A8" w:rsidRPr="00120303" w:rsidRDefault="002E35A8" w:rsidP="00120303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120303">
        <w:rPr>
          <w:rFonts w:ascii="Times New Roman" w:hAnsi="Times New Roman"/>
          <w:sz w:val="22"/>
          <w:szCs w:val="22"/>
        </w:rPr>
        <w:br w:type="column"/>
      </w:r>
      <w:r w:rsidRPr="00120303">
        <w:rPr>
          <w:rFonts w:ascii="Times New Roman" w:hAnsi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2838"/>
        <w:gridCol w:w="5244"/>
        <w:gridCol w:w="1560"/>
        <w:gridCol w:w="1559"/>
        <w:gridCol w:w="1701"/>
        <w:gridCol w:w="1843"/>
      </w:tblGrid>
      <w:tr w:rsidR="002E35A8" w:rsidRPr="00120303" w:rsidTr="002E13C6">
        <w:tc>
          <w:tcPr>
            <w:tcW w:w="531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процед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5244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Сроки и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Ресурсы, н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обходимые для выполн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процед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ры процесса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843" w:type="dxa"/>
          </w:tcPr>
          <w:p w:rsidR="002E35A8" w:rsidRPr="00B54710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Формы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ментов, необх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димых для в</w:t>
            </w:r>
            <w:r w:rsidRPr="00120303">
              <w:rPr>
                <w:rFonts w:ascii="Times New Roman" w:hAnsi="Times New Roman"/>
                <w:b/>
              </w:rPr>
              <w:t>ы</w:t>
            </w:r>
            <w:r w:rsidRPr="00120303">
              <w:rPr>
                <w:rFonts w:ascii="Times New Roman" w:hAnsi="Times New Roman"/>
                <w:b/>
              </w:rPr>
              <w:t>полнения пр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цедуры проце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2E35A8" w:rsidRPr="00120303" w:rsidTr="002E13C6">
        <w:tc>
          <w:tcPr>
            <w:tcW w:w="531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</w:tr>
      <w:tr w:rsidR="002E35A8" w:rsidRPr="00120303" w:rsidTr="002E13C6">
        <w:trPr>
          <w:trHeight w:val="325"/>
        </w:trPr>
        <w:tc>
          <w:tcPr>
            <w:tcW w:w="15276" w:type="dxa"/>
            <w:gridSpan w:val="7"/>
          </w:tcPr>
          <w:p w:rsidR="002E35A8" w:rsidRPr="00120303" w:rsidRDefault="002E35A8" w:rsidP="002E13C6">
            <w:pPr>
              <w:pStyle w:val="NoSpacing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2E35A8" w:rsidRPr="00120303" w:rsidTr="002E13C6">
        <w:trPr>
          <w:trHeight w:val="325"/>
        </w:trPr>
        <w:tc>
          <w:tcPr>
            <w:tcW w:w="15276" w:type="dxa"/>
            <w:gridSpan w:val="7"/>
          </w:tcPr>
          <w:p w:rsidR="002E35A8" w:rsidRDefault="002E35A8" w:rsidP="002E13C6">
            <w:pPr>
              <w:pStyle w:val="NoSpacing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 Наименование административной процедуры 1: </w:t>
            </w:r>
            <w:r w:rsidRPr="00FB0C48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E35A8" w:rsidRPr="00120303" w:rsidTr="00FB0C48">
        <w:trPr>
          <w:trHeight w:val="1763"/>
        </w:trPr>
        <w:tc>
          <w:tcPr>
            <w:tcW w:w="531" w:type="dxa"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2E35A8" w:rsidRPr="00120303" w:rsidRDefault="002E35A8" w:rsidP="00BB0935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Прием и регистрация зая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ления и прилагаемых к 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му документов.</w:t>
            </w:r>
          </w:p>
        </w:tc>
        <w:tc>
          <w:tcPr>
            <w:tcW w:w="5244" w:type="dxa"/>
          </w:tcPr>
          <w:p w:rsidR="002E35A8" w:rsidRPr="00120303" w:rsidRDefault="002E35A8" w:rsidP="003129C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устанавливается предмет обращения, личность заявителя, проверяется документ, удостоверяющий личность заявителя;</w:t>
            </w:r>
          </w:p>
          <w:p w:rsidR="002E35A8" w:rsidRPr="00120303" w:rsidRDefault="002E35A8" w:rsidP="003129C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проверяются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ского лица действовать от имени юридического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ца;</w:t>
            </w:r>
          </w:p>
          <w:p w:rsidR="002E35A8" w:rsidRPr="00120303" w:rsidRDefault="002E35A8" w:rsidP="003129C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3) проверяется заявление установленным требован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ям;</w:t>
            </w:r>
          </w:p>
          <w:p w:rsidR="002E35A8" w:rsidRPr="00120303" w:rsidRDefault="002E35A8" w:rsidP="003129C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4) проверяется соответствие представленных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 следующим требованиям: документы в уст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новленных законодательством случаях нотариально удостоверены, скреплены печатями, имеют надл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жащие подписи определенных законодательством должностных лиц; в документах нет подчисток, пр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писок, зачеркнутых слов и иных неоговоренных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правлений; документы не имеют серьезных повре</w:t>
            </w:r>
            <w:r w:rsidRPr="00120303">
              <w:rPr>
                <w:rFonts w:ascii="Times New Roman" w:hAnsi="Times New Roman"/>
              </w:rPr>
              <w:t>ж</w:t>
            </w:r>
            <w:r w:rsidRPr="00120303">
              <w:rPr>
                <w:rFonts w:ascii="Times New Roman" w:hAnsi="Times New Roman"/>
              </w:rPr>
              <w:t>дений, наличие которых не позволяет одн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значно истолковать их содержание;</w:t>
            </w:r>
          </w:p>
          <w:p w:rsidR="002E35A8" w:rsidRPr="00120303" w:rsidRDefault="002E35A8" w:rsidP="003129C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5) регистрируется заявление с прилагаемым ко</w:t>
            </w:r>
            <w:r w:rsidRPr="00120303">
              <w:rPr>
                <w:rFonts w:ascii="Times New Roman" w:hAnsi="Times New Roman"/>
              </w:rPr>
              <w:t>м</w:t>
            </w:r>
            <w:r w:rsidRPr="00120303">
              <w:rPr>
                <w:rFonts w:ascii="Times New Roman" w:hAnsi="Times New Roman"/>
              </w:rPr>
              <w:t>плектом документов;</w:t>
            </w:r>
          </w:p>
          <w:p w:rsidR="002E35A8" w:rsidRPr="00120303" w:rsidRDefault="002E35A8" w:rsidP="003129C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6) выдается расписка в получении документов по установленной форме с указанием перечня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 и даты их получения.</w:t>
            </w:r>
          </w:p>
          <w:p w:rsidR="002E35A8" w:rsidRPr="00120303" w:rsidRDefault="002E35A8" w:rsidP="003129C9">
            <w:pPr>
              <w:pStyle w:val="NoSpacing"/>
              <w:jc w:val="both"/>
              <w:rPr>
                <w:rFonts w:ascii="Times New Roman" w:hAnsi="Times New Roman"/>
              </w:rPr>
            </w:pPr>
            <w:bookmarkStart w:id="1" w:name="sub_324"/>
            <w:r w:rsidRPr="00120303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МФЦ, зарегистрир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ванное заявление передается с сопроводительным письмом в адрес исполнительного органа по месту нахождения переустраиваемого и (или) переплан</w:t>
            </w:r>
            <w:r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руемого жилого помещения.</w:t>
            </w:r>
          </w:p>
          <w:bookmarkEnd w:id="1"/>
          <w:p w:rsidR="002E35A8" w:rsidRPr="00120303" w:rsidRDefault="002E35A8" w:rsidP="003129C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При наличии оснований для отказа в принятии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кументов специалист, ответственный за прием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ментов, уведомляет заявителя о наличии препятс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вий к принятию документов, возвращает документы, объясняет заявителю содержание выявленных 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достатков в представленных документах и предлаг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ет принять меры по их устранению.</w:t>
            </w:r>
          </w:p>
        </w:tc>
        <w:tc>
          <w:tcPr>
            <w:tcW w:w="1560" w:type="dxa"/>
          </w:tcPr>
          <w:p w:rsidR="002E35A8" w:rsidRPr="00120303" w:rsidRDefault="002E35A8" w:rsidP="00CD64DC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ный день</w:t>
            </w:r>
          </w:p>
        </w:tc>
        <w:tc>
          <w:tcPr>
            <w:tcW w:w="1559" w:type="dxa"/>
          </w:tcPr>
          <w:p w:rsidR="002E35A8" w:rsidRPr="00120303" w:rsidRDefault="002E35A8" w:rsidP="00B73F27">
            <w:pPr>
              <w:pStyle w:val="NoSpacing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ции, МФЦ</w:t>
            </w:r>
          </w:p>
        </w:tc>
        <w:tc>
          <w:tcPr>
            <w:tcW w:w="1701" w:type="dxa"/>
          </w:tcPr>
          <w:p w:rsidR="002E35A8" w:rsidRPr="00120303" w:rsidRDefault="002E35A8" w:rsidP="000A65AF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E35A8" w:rsidRPr="00120303" w:rsidRDefault="002E35A8" w:rsidP="00A3052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Прило</w:t>
            </w:r>
            <w:r>
              <w:rPr>
                <w:rFonts w:ascii="Times New Roman" w:hAnsi="Times New Roman"/>
              </w:rPr>
              <w:t>жение № </w:t>
            </w:r>
          </w:p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35A8" w:rsidRPr="00120303" w:rsidTr="00FB0C48">
        <w:trPr>
          <w:trHeight w:val="573"/>
        </w:trPr>
        <w:tc>
          <w:tcPr>
            <w:tcW w:w="15276" w:type="dxa"/>
            <w:gridSpan w:val="7"/>
          </w:tcPr>
          <w:p w:rsidR="002E35A8" w:rsidRPr="00120303" w:rsidRDefault="002E35A8" w:rsidP="00FB0C4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 Наименование административной процедуры 2: </w:t>
            </w:r>
            <w:r w:rsidRPr="00FB0C48">
              <w:rPr>
                <w:rFonts w:ascii="Times New Roman" w:hAnsi="Times New Roman"/>
                <w:b/>
              </w:rPr>
              <w:t xml:space="preserve">Рассмотрение </w:t>
            </w:r>
            <w:r>
              <w:rPr>
                <w:rFonts w:ascii="Times New Roman" w:hAnsi="Times New Roman"/>
                <w:b/>
              </w:rPr>
              <w:t>представленных документов и ис</w:t>
            </w:r>
            <w:r w:rsidRPr="00FB0C48">
              <w:rPr>
                <w:rFonts w:ascii="Times New Roman" w:hAnsi="Times New Roman"/>
                <w:b/>
              </w:rPr>
              <w:t>требование документов (сведений)  в рамках меж-ведомственного взаимодействия</w:t>
            </w:r>
          </w:p>
        </w:tc>
      </w:tr>
      <w:tr w:rsidR="002E35A8" w:rsidRPr="00120303" w:rsidTr="00FB0C48">
        <w:trPr>
          <w:trHeight w:val="2756"/>
        </w:trPr>
        <w:tc>
          <w:tcPr>
            <w:tcW w:w="531" w:type="dxa"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2E35A8" w:rsidRPr="00120303" w:rsidRDefault="002E35A8" w:rsidP="00BB0935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Рассмотрение предста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ленных документов и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требование документов (сведений</w:t>
            </w:r>
            <w:r>
              <w:rPr>
                <w:rFonts w:ascii="Times New Roman" w:hAnsi="Times New Roman"/>
              </w:rPr>
              <w:t xml:space="preserve">)  </w:t>
            </w:r>
            <w:r w:rsidRPr="00120303">
              <w:rPr>
                <w:rFonts w:ascii="Times New Roman" w:hAnsi="Times New Roman"/>
              </w:rPr>
              <w:t>в рамках ме</w:t>
            </w:r>
            <w:r w:rsidRPr="00120303">
              <w:rPr>
                <w:rFonts w:ascii="Times New Roman" w:hAnsi="Times New Roman"/>
              </w:rPr>
              <w:t>ж</w:t>
            </w:r>
            <w:r w:rsidRPr="00120303">
              <w:rPr>
                <w:rFonts w:ascii="Times New Roman" w:hAnsi="Times New Roman"/>
              </w:rPr>
              <w:t>ведомственного взаим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действия, которые нах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дятся в распоряжении г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сударственных органов, органов местного сам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управления и иных органов</w:t>
            </w:r>
          </w:p>
        </w:tc>
        <w:tc>
          <w:tcPr>
            <w:tcW w:w="5244" w:type="dxa"/>
          </w:tcPr>
          <w:p w:rsidR="002E35A8" w:rsidRPr="00120303" w:rsidRDefault="002E35A8" w:rsidP="003129C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Проводится проверка заявления и прилагаемых документов на соответствие требованиям.</w:t>
            </w:r>
          </w:p>
          <w:p w:rsidR="002E35A8" w:rsidRPr="00120303" w:rsidRDefault="002E35A8" w:rsidP="003129C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В случае отсутствия оснований для отказа в пр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доставлении услуги, а также отсутствия в предста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ленном пакете документов в рамках межведомс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венного взаимодействия направляет запрос в:</w:t>
            </w:r>
          </w:p>
          <w:p w:rsidR="002E35A8" w:rsidRPr="00120303" w:rsidRDefault="002E35A8" w:rsidP="003129C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Управление Федеральной службы государственной регистрации, кадастра и картографии по Вороне</w:t>
            </w:r>
            <w:r w:rsidRPr="00120303">
              <w:rPr>
                <w:rFonts w:ascii="Times New Roman" w:hAnsi="Times New Roman"/>
              </w:rPr>
              <w:t>ж</w:t>
            </w:r>
            <w:r w:rsidRPr="00120303">
              <w:rPr>
                <w:rFonts w:ascii="Times New Roman" w:hAnsi="Times New Roman"/>
              </w:rPr>
              <w:t>ской области на получение выписки из Единого г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сударственного реестра прав на недвижимое имущ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ство и сделок с ним о зарегистрированных правах на объект недвижимости (переустраиваемое и (или) перепланируемое жилое помещение). </w:t>
            </w:r>
          </w:p>
          <w:p w:rsidR="002E35A8" w:rsidRPr="00120303" w:rsidRDefault="002E35A8" w:rsidP="003129C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орган технического учета и технической инвент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ризации объектов капитального строительства на получение технического паспорта переустраиваем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го и (или) перепланируемого жилого помещения.</w:t>
            </w:r>
          </w:p>
          <w:p w:rsidR="002E35A8" w:rsidRPr="00120303" w:rsidRDefault="002E35A8" w:rsidP="003129C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управление по охране объектов культурного насл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дия Воронежской области на получение заключения органа по охране памятников архитектуры, истории и культуры о допустимости проведения переустро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ства и (или) перепланировки жилого помещения, если такое жилое помещение или дом, в котором оно находится, является памятником архитектуры, ист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рии или культуры.</w:t>
            </w:r>
          </w:p>
          <w:p w:rsidR="002E35A8" w:rsidRPr="00120303" w:rsidRDefault="002E35A8" w:rsidP="003129C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 К запросу прилагаются:</w:t>
            </w:r>
          </w:p>
          <w:p w:rsidR="002E35A8" w:rsidRPr="00120303" w:rsidRDefault="002E35A8" w:rsidP="003129C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установленном порядке проект переустройства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ровки переустраиваемого и (или) перепланируемого жилого помещения;</w:t>
            </w:r>
          </w:p>
          <w:p w:rsidR="002E35A8" w:rsidRPr="00120303" w:rsidRDefault="002E35A8" w:rsidP="003129C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технический паспорт переустраиваемого и (или) перепланируемого жилого помещения.</w:t>
            </w:r>
          </w:p>
          <w:p w:rsidR="002E35A8" w:rsidRPr="00120303" w:rsidRDefault="002E35A8" w:rsidP="00301D42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 По результатам полученных сведений (докуме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тов) специалист осуществляет проверку документов.</w:t>
            </w:r>
          </w:p>
          <w:p w:rsidR="002E35A8" w:rsidRPr="00120303" w:rsidRDefault="002E35A8" w:rsidP="00FB0C48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поступления в рамках межведомственного взаимодействия ответа на межведомственный запрос об отсутствии документа и (или) информации, нео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ходимых для проведения переустройства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репланировки жилого помещения, если соответс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вующий документ не был представлен заявителем по собственной инициативе, специалист в течение трех рабочих дней со дня получения указанного ответа направляет заявителю уведомление о получении 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кого ответа с предложением о представлении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 и (или) информации, необходимых для пр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ведения переустройства и (или) перепланиров</w:t>
            </w:r>
            <w:r>
              <w:rPr>
                <w:rFonts w:ascii="Times New Roman" w:hAnsi="Times New Roman"/>
              </w:rPr>
              <w:t>ки</w:t>
            </w:r>
            <w:r w:rsidRPr="00120303">
              <w:rPr>
                <w:rFonts w:ascii="Times New Roman" w:hAnsi="Times New Roman"/>
              </w:rPr>
              <w:t xml:space="preserve"> и жилого помещения. </w:t>
            </w:r>
          </w:p>
        </w:tc>
        <w:tc>
          <w:tcPr>
            <w:tcW w:w="1560" w:type="dxa"/>
          </w:tcPr>
          <w:p w:rsidR="002E35A8" w:rsidRPr="00120303" w:rsidRDefault="002E35A8" w:rsidP="00BF77EC">
            <w:pPr>
              <w:pStyle w:val="NoSpacing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31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ный день</w:t>
            </w:r>
          </w:p>
        </w:tc>
        <w:tc>
          <w:tcPr>
            <w:tcW w:w="1559" w:type="dxa"/>
          </w:tcPr>
          <w:p w:rsidR="002E35A8" w:rsidRPr="00120303" w:rsidRDefault="002E35A8" w:rsidP="00423AA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2E35A8" w:rsidRPr="00120303" w:rsidRDefault="002E35A8" w:rsidP="00423A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E35A8" w:rsidRPr="00120303" w:rsidRDefault="002E35A8" w:rsidP="00B73F27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</w:t>
            </w:r>
            <w:r>
              <w:rPr>
                <w:rFonts w:ascii="Times New Roman" w:hAnsi="Times New Roman"/>
              </w:rPr>
              <w:t>жение №</w:t>
            </w:r>
          </w:p>
          <w:p w:rsidR="002E35A8" w:rsidRDefault="002E35A8" w:rsidP="00A30529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2E35A8" w:rsidRPr="00120303" w:rsidRDefault="002E35A8" w:rsidP="00A3052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2E35A8" w:rsidRPr="00120303" w:rsidTr="00B54710">
        <w:trPr>
          <w:trHeight w:val="640"/>
        </w:trPr>
        <w:tc>
          <w:tcPr>
            <w:tcW w:w="15276" w:type="dxa"/>
            <w:gridSpan w:val="7"/>
          </w:tcPr>
          <w:p w:rsidR="002E35A8" w:rsidRPr="00120303" w:rsidRDefault="002E35A8" w:rsidP="00B5471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423AA8">
              <w:rPr>
                <w:rFonts w:ascii="Times New Roman" w:hAnsi="Times New Roman"/>
                <w:b/>
              </w:rPr>
              <w:t xml:space="preserve">. 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3</w:t>
            </w:r>
            <w:r w:rsidRPr="00423AA8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 w:rsidRPr="00B54710">
              <w:rPr>
                <w:rFonts w:ascii="Times New Roman" w:hAnsi="Times New Roman"/>
                <w:b/>
              </w:rPr>
              <w:t>Подготовка проекта решения о согласовании переустройства и (или) перепланировки жилого 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мещения либо подготовка решения о мотивированном отказе в предоставлении муниципальной услуги.</w:t>
            </w:r>
          </w:p>
        </w:tc>
      </w:tr>
      <w:tr w:rsidR="002E35A8" w:rsidRPr="00120303" w:rsidTr="002E13C6">
        <w:trPr>
          <w:trHeight w:val="2262"/>
        </w:trPr>
        <w:tc>
          <w:tcPr>
            <w:tcW w:w="531" w:type="dxa"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2E35A8" w:rsidRPr="00120303" w:rsidRDefault="002E35A8" w:rsidP="00BB0935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Подготовка проекта 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шения о согласовании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реустройства и (или)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планировки жилого пом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щения либо подготовка решения о мотивирова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ном отказе в предоставл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нии муниципальной усл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ги.</w:t>
            </w:r>
          </w:p>
        </w:tc>
        <w:tc>
          <w:tcPr>
            <w:tcW w:w="5244" w:type="dxa"/>
          </w:tcPr>
          <w:p w:rsidR="002E35A8" w:rsidRPr="00120303" w:rsidRDefault="002E35A8" w:rsidP="00301D42">
            <w:pPr>
              <w:pStyle w:val="NoSpacing"/>
              <w:jc w:val="both"/>
              <w:rPr>
                <w:rFonts w:ascii="Times New Roman" w:hAnsi="Times New Roman"/>
              </w:rPr>
            </w:pPr>
            <w:bookmarkStart w:id="2" w:name="sub_341"/>
            <w:r w:rsidRPr="00120303">
              <w:rPr>
                <w:rFonts w:ascii="Times New Roman" w:hAnsi="Times New Roman"/>
              </w:rPr>
              <w:t>В случае отсутствия оснований для отказа в предо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тавлении услуги принимается решение о согласов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нии переустройства и (или) перепланировки жилого помещения.</w:t>
            </w:r>
          </w:p>
          <w:bookmarkEnd w:id="2"/>
          <w:p w:rsidR="002E35A8" w:rsidRPr="00120303" w:rsidRDefault="002E35A8" w:rsidP="00301D42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наличия данных оснований принимается решение об отказе в предоставлении муниципальной услуги.</w:t>
            </w:r>
          </w:p>
          <w:p w:rsidR="002E35A8" w:rsidRPr="00120303" w:rsidRDefault="002E35A8" w:rsidP="00301D42">
            <w:pPr>
              <w:pStyle w:val="NoSpacing"/>
              <w:jc w:val="both"/>
              <w:rPr>
                <w:rFonts w:ascii="Times New Roman" w:hAnsi="Times New Roman"/>
              </w:rPr>
            </w:pPr>
            <w:bookmarkStart w:id="3" w:name="sub_343"/>
            <w:r w:rsidRPr="00120303">
              <w:rPr>
                <w:rFonts w:ascii="Times New Roman" w:hAnsi="Times New Roman"/>
              </w:rPr>
              <w:t>По результатам принятого решения специалист:</w:t>
            </w:r>
          </w:p>
          <w:p w:rsidR="002E35A8" w:rsidRPr="00120303" w:rsidRDefault="002E35A8" w:rsidP="00301D42">
            <w:pPr>
              <w:pStyle w:val="NoSpacing"/>
              <w:jc w:val="both"/>
              <w:rPr>
                <w:rFonts w:ascii="Times New Roman" w:hAnsi="Times New Roman"/>
              </w:rPr>
            </w:pPr>
            <w:bookmarkStart w:id="4" w:name="sub_3431"/>
            <w:bookmarkEnd w:id="3"/>
            <w:r w:rsidRPr="0012030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</w:t>
            </w:r>
            <w:r w:rsidRPr="00120303">
              <w:rPr>
                <w:rFonts w:ascii="Times New Roman" w:hAnsi="Times New Roman"/>
              </w:rPr>
              <w:t>отовит в соответствии с установленной формой проект решения о согласовании переустройства и (или) перепланировки жилого помещения либо 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шение о мотивированном отказе в предоставлении муниципальной услуги с обязательной ссылкой на нарушения, предусмотренные </w:t>
            </w:r>
            <w:hyperlink r:id="rId7" w:history="1">
              <w:r w:rsidRPr="00E474FD">
                <w:rPr>
                  <w:rFonts w:ascii="Times New Roman" w:hAnsi="Times New Roman"/>
                </w:rPr>
                <w:t>частью 1 статьи 27</w:t>
              </w:r>
            </w:hyperlink>
            <w:r w:rsidRPr="00120303">
              <w:rPr>
                <w:rFonts w:ascii="Times New Roman" w:hAnsi="Times New Roman"/>
              </w:rPr>
              <w:t xml:space="preserve"> Жилищного кодекса Российской Федерации.</w:t>
            </w:r>
          </w:p>
          <w:p w:rsidR="002E35A8" w:rsidRPr="00120303" w:rsidRDefault="002E35A8" w:rsidP="00301D42">
            <w:pPr>
              <w:pStyle w:val="NoSpacing"/>
              <w:jc w:val="both"/>
              <w:rPr>
                <w:rFonts w:ascii="Times New Roman" w:hAnsi="Times New Roman"/>
              </w:rPr>
            </w:pPr>
            <w:bookmarkStart w:id="5" w:name="sub_3432"/>
            <w:bookmarkEnd w:id="4"/>
            <w:r>
              <w:rPr>
                <w:rFonts w:ascii="Times New Roman" w:hAnsi="Times New Roman"/>
              </w:rPr>
              <w:t>- п</w:t>
            </w:r>
            <w:r w:rsidRPr="00120303">
              <w:rPr>
                <w:rFonts w:ascii="Times New Roman" w:hAnsi="Times New Roman"/>
              </w:rPr>
              <w:t>ередает подготовленные проект решения о согл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совании переустройства и (или) перепланировки 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лого помещения либо решение о мотивированном отказе в предоставлении муниципальной услуги на согласование начальнику, затем на подписание р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ководителю.</w:t>
            </w:r>
          </w:p>
          <w:p w:rsidR="002E35A8" w:rsidRPr="00120303" w:rsidRDefault="002E35A8" w:rsidP="00301D42">
            <w:pPr>
              <w:pStyle w:val="NoSpacing"/>
              <w:jc w:val="both"/>
              <w:rPr>
                <w:rFonts w:ascii="Times New Roman" w:hAnsi="Times New Roman"/>
              </w:rPr>
            </w:pPr>
            <w:bookmarkStart w:id="6" w:name="sub_3433"/>
            <w:bookmarkEnd w:id="5"/>
            <w:r w:rsidRPr="0012030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егистрирует решение о согласовании переустро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ства и (или) перепланировки жилого помещения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бо решение о мотивированном отказе в предоставл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нии муниципальной услуги в журнале регистр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ций.</w:t>
            </w:r>
          </w:p>
          <w:p w:rsidR="002E35A8" w:rsidRPr="00120303" w:rsidRDefault="002E35A8" w:rsidP="00B54710">
            <w:pPr>
              <w:pStyle w:val="NoSpacing"/>
              <w:jc w:val="both"/>
              <w:rPr>
                <w:rFonts w:ascii="Times New Roman" w:hAnsi="Times New Roman"/>
              </w:rPr>
            </w:pPr>
            <w:bookmarkStart w:id="7" w:name="sub_344"/>
            <w:bookmarkEnd w:id="6"/>
            <w:r>
              <w:rPr>
                <w:rFonts w:ascii="Times New Roman" w:hAnsi="Times New Roman"/>
              </w:rPr>
              <w:t>П</w:t>
            </w:r>
            <w:r w:rsidRPr="00120303">
              <w:rPr>
                <w:rFonts w:ascii="Times New Roman" w:hAnsi="Times New Roman"/>
              </w:rPr>
              <w:t>ри поступлении заявления о согласовании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перепланировки жилого помещения через МФЦ зарегистрированное решение управы района о согласовании переустройства и (или)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планировки жилого помещения либо решение о 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тивированном отказе в предоставлении муниципал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>ной услуги направляются с сопроводительным письмом в адрес в МФЦ в день регистрации указа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ных документов.</w:t>
            </w:r>
            <w:bookmarkEnd w:id="7"/>
          </w:p>
        </w:tc>
        <w:tc>
          <w:tcPr>
            <w:tcW w:w="1560" w:type="dxa"/>
          </w:tcPr>
          <w:p w:rsidR="002E35A8" w:rsidRPr="00120303" w:rsidRDefault="002E35A8" w:rsidP="00B73F27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10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559" w:type="dxa"/>
          </w:tcPr>
          <w:p w:rsidR="002E35A8" w:rsidRPr="00120303" w:rsidRDefault="002E35A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2E35A8" w:rsidRPr="00120303" w:rsidRDefault="002E35A8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E35A8" w:rsidRPr="00120303" w:rsidRDefault="002E35A8" w:rsidP="00B54710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Приложение №</w:t>
            </w:r>
          </w:p>
        </w:tc>
      </w:tr>
      <w:tr w:rsidR="002E35A8" w:rsidRPr="00120303" w:rsidTr="00B54710">
        <w:trPr>
          <w:trHeight w:val="669"/>
        </w:trPr>
        <w:tc>
          <w:tcPr>
            <w:tcW w:w="15276" w:type="dxa"/>
            <w:gridSpan w:val="7"/>
          </w:tcPr>
          <w:p w:rsidR="002E35A8" w:rsidRPr="00120303" w:rsidRDefault="002E35A8" w:rsidP="00B5471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B54710">
              <w:rPr>
                <w:rFonts w:ascii="Times New Roman" w:hAnsi="Times New Roman"/>
                <w:b/>
              </w:rPr>
              <w:t xml:space="preserve">. 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4</w:t>
            </w:r>
            <w:r w:rsidRPr="00B5471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54710">
              <w:rPr>
                <w:rFonts w:ascii="Times New Roman" w:hAnsi="Times New Roman"/>
                <w:b/>
              </w:rPr>
              <w:t>Выдача (направление) заявителю решения о согласовании переустройства и (или) перепланиро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ки жилого помещения либо решения о мотивированном отказе в предоставлении муниципальной услуги.</w:t>
            </w:r>
          </w:p>
        </w:tc>
      </w:tr>
      <w:tr w:rsidR="002E35A8" w:rsidRPr="00120303" w:rsidTr="002E13C6">
        <w:trPr>
          <w:trHeight w:val="420"/>
        </w:trPr>
        <w:tc>
          <w:tcPr>
            <w:tcW w:w="531" w:type="dxa"/>
          </w:tcPr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8" w:type="dxa"/>
          </w:tcPr>
          <w:p w:rsidR="002E35A8" w:rsidRPr="00120303" w:rsidRDefault="002E35A8" w:rsidP="00BB0935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Выдача (направление) заявителю решения о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гласовании переустройства и (или) перепланировки жилого помещения либо решения о мотивирова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ном отказе в предоставл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нии муниципальной усл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ги.</w:t>
            </w:r>
          </w:p>
        </w:tc>
        <w:tc>
          <w:tcPr>
            <w:tcW w:w="5244" w:type="dxa"/>
          </w:tcPr>
          <w:p w:rsidR="002E35A8" w:rsidRPr="00120303" w:rsidRDefault="002E35A8" w:rsidP="00301D42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Решение о согласовании переустройства и (или) перепланировки жилого помещения либо решение о мотивированном отказе в предоставлении муниц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пальной услуги в течение трех календарных дней со дня принятия направляется по адресу, указанному в заявлении, либо выдается заявителю лично в адм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нистрации или в МФЦ.</w:t>
            </w:r>
          </w:p>
          <w:p w:rsidR="002E35A8" w:rsidRPr="00120303" w:rsidRDefault="002E35A8" w:rsidP="00D17F1C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E35A8" w:rsidRPr="00120303" w:rsidRDefault="002E35A8" w:rsidP="00390031">
            <w:pPr>
              <w:pStyle w:val="NoSpacing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35A8" w:rsidRPr="00120303" w:rsidRDefault="002E35A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ции. МФЦ</w:t>
            </w:r>
          </w:p>
        </w:tc>
        <w:tc>
          <w:tcPr>
            <w:tcW w:w="1701" w:type="dxa"/>
          </w:tcPr>
          <w:p w:rsidR="002E35A8" w:rsidRPr="00120303" w:rsidRDefault="002E35A8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  <w:p w:rsidR="002E35A8" w:rsidRPr="00120303" w:rsidRDefault="002E35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2E35A8" w:rsidRPr="00120303" w:rsidRDefault="002E35A8" w:rsidP="00A30529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</w:t>
            </w:r>
          </w:p>
        </w:tc>
      </w:tr>
    </w:tbl>
    <w:p w:rsidR="002E35A8" w:rsidRPr="00120303" w:rsidRDefault="002E35A8" w:rsidP="007343CC">
      <w:pPr>
        <w:spacing w:line="240" w:lineRule="auto"/>
        <w:rPr>
          <w:rFonts w:ascii="Times New Roman" w:hAnsi="Times New Roman"/>
          <w:b/>
        </w:rPr>
      </w:pPr>
    </w:p>
    <w:p w:rsidR="002E35A8" w:rsidRPr="00120303" w:rsidRDefault="002E35A8" w:rsidP="00120303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120303">
        <w:rPr>
          <w:rFonts w:ascii="Times New Roman" w:hAnsi="Times New Roman"/>
          <w:sz w:val="22"/>
          <w:szCs w:val="22"/>
        </w:rPr>
        <w:br w:type="column"/>
      </w:r>
      <w:r w:rsidRPr="00120303">
        <w:rPr>
          <w:rFonts w:ascii="Times New Roman" w:hAnsi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0"/>
        <w:gridCol w:w="1820"/>
        <w:gridCol w:w="1820"/>
        <w:gridCol w:w="2133"/>
        <w:gridCol w:w="2143"/>
        <w:gridCol w:w="1873"/>
        <w:gridCol w:w="2537"/>
      </w:tblGrid>
      <w:tr w:rsidR="002E35A8" w:rsidRPr="00120303" w:rsidTr="00B54710">
        <w:tc>
          <w:tcPr>
            <w:tcW w:w="2460" w:type="dxa"/>
          </w:tcPr>
          <w:p w:rsidR="002E35A8" w:rsidRPr="00B54710" w:rsidRDefault="002E35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ции о сроках и поря</w:t>
            </w:r>
            <w:r w:rsidRPr="00B54710">
              <w:rPr>
                <w:rFonts w:ascii="Times New Roman" w:hAnsi="Times New Roman"/>
                <w:b/>
              </w:rPr>
              <w:t>д</w:t>
            </w:r>
            <w:r w:rsidRPr="00B54710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403" w:type="dxa"/>
          </w:tcPr>
          <w:p w:rsidR="002E35A8" w:rsidRPr="00B54710" w:rsidRDefault="002E35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записи на прием в о</w:t>
            </w:r>
            <w:r w:rsidRPr="00B54710">
              <w:rPr>
                <w:rFonts w:ascii="Times New Roman" w:hAnsi="Times New Roman"/>
                <w:b/>
              </w:rPr>
              <w:t>р</w:t>
            </w:r>
            <w:r w:rsidRPr="00B54710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нии «подусл</w:t>
            </w:r>
            <w:r w:rsidRPr="00B54710">
              <w:rPr>
                <w:rFonts w:ascii="Times New Roman" w:hAnsi="Times New Roman"/>
                <w:b/>
              </w:rPr>
              <w:t>у</w:t>
            </w:r>
            <w:r w:rsidRPr="00B54710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458" w:type="dxa"/>
          </w:tcPr>
          <w:p w:rsidR="002E35A8" w:rsidRPr="00B54710" w:rsidRDefault="002E35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форм</w:t>
            </w:r>
            <w:r w:rsidRPr="00B54710">
              <w:rPr>
                <w:rFonts w:ascii="Times New Roman" w:hAnsi="Times New Roman"/>
                <w:b/>
              </w:rPr>
              <w:t>и</w:t>
            </w:r>
            <w:r w:rsidRPr="00B54710">
              <w:rPr>
                <w:rFonts w:ascii="Times New Roman" w:hAnsi="Times New Roman"/>
                <w:b/>
              </w:rPr>
              <w:t>рования запр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са о предоста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лении «поду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31" w:type="dxa"/>
          </w:tcPr>
          <w:p w:rsidR="002E35A8" w:rsidRPr="00B54710" w:rsidRDefault="002E35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ном, предоста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тавлении «поду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луги» и иных д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кументов, необх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димых для предо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тавления «поду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59" w:type="dxa"/>
          </w:tcPr>
          <w:p w:rsidR="002E35A8" w:rsidRPr="00B54710" w:rsidRDefault="002E35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доставление «п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B54710">
              <w:rPr>
                <w:rFonts w:ascii="Times New Roman" w:hAnsi="Times New Roman"/>
                <w:b/>
              </w:rPr>
              <w:t>т</w:t>
            </w:r>
            <w:r w:rsidRPr="00B54710">
              <w:rPr>
                <w:rFonts w:ascii="Times New Roman" w:hAnsi="Times New Roman"/>
                <w:b/>
              </w:rPr>
              <w:t>ветствии с закон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дательством Ро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сийской Федер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27" w:type="dxa"/>
          </w:tcPr>
          <w:p w:rsidR="002E35A8" w:rsidRPr="00B54710" w:rsidRDefault="002E35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получ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ния сведений о ходе выполн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ния запроса о предоставлении «подуслуги»</w:t>
            </w:r>
          </w:p>
        </w:tc>
        <w:tc>
          <w:tcPr>
            <w:tcW w:w="2848" w:type="dxa"/>
          </w:tcPr>
          <w:p w:rsidR="002E35A8" w:rsidRPr="00B54710" w:rsidRDefault="002E35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дуслуги» и досудебного (внесудебного) обж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лучения «подуслуги»</w:t>
            </w:r>
          </w:p>
        </w:tc>
      </w:tr>
      <w:tr w:rsidR="002E35A8" w:rsidRPr="00120303" w:rsidTr="00B54710">
        <w:tc>
          <w:tcPr>
            <w:tcW w:w="2460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403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458" w:type="dxa"/>
          </w:tcPr>
          <w:p w:rsidR="002E35A8" w:rsidRPr="00120303" w:rsidRDefault="002E35A8" w:rsidP="0015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331" w:type="dxa"/>
          </w:tcPr>
          <w:p w:rsidR="002E35A8" w:rsidRPr="00120303" w:rsidRDefault="002E35A8" w:rsidP="0015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2159" w:type="dxa"/>
          </w:tcPr>
          <w:p w:rsidR="002E35A8" w:rsidRPr="00120303" w:rsidRDefault="002E35A8" w:rsidP="0015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:rsidR="002E35A8" w:rsidRPr="00120303" w:rsidRDefault="002E35A8" w:rsidP="0015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848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E35A8" w:rsidRPr="00120303" w:rsidTr="00B54710">
        <w:tc>
          <w:tcPr>
            <w:tcW w:w="2460" w:type="dxa"/>
          </w:tcPr>
          <w:p w:rsidR="002E35A8" w:rsidRPr="00120303" w:rsidRDefault="002E35A8" w:rsidP="00B80478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403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1458" w:type="dxa"/>
          </w:tcPr>
          <w:p w:rsidR="002E35A8" w:rsidRPr="00120303" w:rsidRDefault="002E35A8" w:rsidP="00B80478">
            <w:pPr>
              <w:pStyle w:val="NoSpacing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331" w:type="dxa"/>
          </w:tcPr>
          <w:p w:rsidR="002E35A8" w:rsidRPr="00120303" w:rsidRDefault="002E35A8" w:rsidP="00B80478">
            <w:pPr>
              <w:pStyle w:val="NoSpacing"/>
              <w:rPr>
                <w:rFonts w:ascii="Times New Roman" w:hAnsi="Times New Roman"/>
              </w:rPr>
            </w:pPr>
            <w:r w:rsidRPr="00120303">
              <w:rPr>
                <w:rFonts w:ascii="Times New Roman" w:eastAsia="SimSun" w:hAnsi="Times New Roman"/>
              </w:rPr>
              <w:t xml:space="preserve">   Требуется пр</w:t>
            </w:r>
            <w:r w:rsidRPr="00120303">
              <w:rPr>
                <w:rFonts w:ascii="Times New Roman" w:eastAsia="SimSun" w:hAnsi="Times New Roman"/>
              </w:rPr>
              <w:t>е</w:t>
            </w:r>
            <w:r w:rsidRPr="00120303">
              <w:rPr>
                <w:rFonts w:ascii="Times New Roman" w:eastAsia="SimSun" w:hAnsi="Times New Roman"/>
              </w:rPr>
              <w:t>доставление заяв</w:t>
            </w:r>
            <w:r w:rsidRPr="00120303">
              <w:rPr>
                <w:rFonts w:ascii="Times New Roman" w:eastAsia="SimSun" w:hAnsi="Times New Roman"/>
              </w:rPr>
              <w:t>и</w:t>
            </w:r>
            <w:r w:rsidRPr="00120303">
              <w:rPr>
                <w:rFonts w:ascii="Times New Roman" w:eastAsia="SimSun" w:hAnsi="Times New Roman"/>
              </w:rPr>
              <w:t>телем документов на бумажном нос</w:t>
            </w:r>
            <w:r w:rsidRPr="00120303">
              <w:rPr>
                <w:rFonts w:ascii="Times New Roman" w:eastAsia="SimSun" w:hAnsi="Times New Roman"/>
              </w:rPr>
              <w:t>и</w:t>
            </w:r>
            <w:r w:rsidRPr="00120303">
              <w:rPr>
                <w:rFonts w:ascii="Times New Roman" w:eastAsia="SimSun" w:hAnsi="Times New Roman"/>
              </w:rPr>
              <w:t>теле.</w:t>
            </w:r>
          </w:p>
        </w:tc>
        <w:tc>
          <w:tcPr>
            <w:tcW w:w="2159" w:type="dxa"/>
          </w:tcPr>
          <w:p w:rsidR="002E35A8" w:rsidRPr="00120303" w:rsidRDefault="002E35A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2127" w:type="dxa"/>
          </w:tcPr>
          <w:p w:rsidR="002E35A8" w:rsidRPr="00120303" w:rsidRDefault="002E35A8" w:rsidP="00B80478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обращение за</w:t>
            </w:r>
            <w:r w:rsidRPr="00120303">
              <w:rPr>
                <w:rFonts w:ascii="Times New Roman" w:eastAsia="SimSun" w:hAnsi="Times New Roman"/>
              </w:rPr>
              <w:t>я</w:t>
            </w:r>
            <w:r w:rsidRPr="00120303">
              <w:rPr>
                <w:rFonts w:ascii="Times New Roman" w:eastAsia="SimSun" w:hAnsi="Times New Roman"/>
              </w:rPr>
              <w:t>вителя.</w:t>
            </w:r>
          </w:p>
        </w:tc>
        <w:tc>
          <w:tcPr>
            <w:tcW w:w="2848" w:type="dxa"/>
          </w:tcPr>
          <w:p w:rsidR="002E35A8" w:rsidRPr="00120303" w:rsidRDefault="002E35A8" w:rsidP="00B80478">
            <w:pPr>
              <w:pStyle w:val="NoSpacing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Жалоба подается в письменной форме на бумажном носителе, в электронной форме в администрацию. </w:t>
            </w:r>
          </w:p>
          <w:p w:rsidR="002E35A8" w:rsidRPr="00120303" w:rsidRDefault="002E35A8" w:rsidP="00D17F1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 xml:space="preserve">   Жалоба может быть направлена по почте, через многофункци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нальный центр, с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пользованием информ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ционно-телекоммуникационной сети "Интернет", оф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циального сайта адм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нистрации, Единого портала либо Реги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нального портала,  а также может быть пр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нята при личном приеме заявителя.</w:t>
            </w:r>
          </w:p>
        </w:tc>
      </w:tr>
    </w:tbl>
    <w:p w:rsidR="002E35A8" w:rsidRDefault="002E35A8" w:rsidP="00B54710">
      <w:pPr>
        <w:spacing w:line="240" w:lineRule="auto"/>
        <w:rPr>
          <w:rFonts w:ascii="Times New Roman" w:hAnsi="Times New Roman"/>
          <w:b/>
        </w:rPr>
      </w:pPr>
      <w:r w:rsidRPr="00120303">
        <w:rPr>
          <w:rFonts w:ascii="Times New Roman" w:hAnsi="Times New Roman"/>
          <w:b/>
        </w:rPr>
        <w:t xml:space="preserve"> </w:t>
      </w:r>
    </w:p>
    <w:p w:rsidR="002E35A8" w:rsidRDefault="002E35A8" w:rsidP="00B5471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Перечень приложений:</w:t>
      </w:r>
    </w:p>
    <w:p w:rsidR="002E35A8" w:rsidRDefault="002E35A8" w:rsidP="00B547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8" w:name="_GoBack"/>
      <w:bookmarkEnd w:id="8"/>
      <w:r>
        <w:rPr>
          <w:rFonts w:ascii="Times New Roman" w:hAnsi="Times New Roman"/>
          <w:sz w:val="20"/>
          <w:szCs w:val="20"/>
        </w:rPr>
        <w:t>Приложение 1 (…)</w:t>
      </w:r>
    </w:p>
    <w:p w:rsidR="002E35A8" w:rsidRPr="00120303" w:rsidRDefault="002E35A8" w:rsidP="00D17F1C">
      <w:pPr>
        <w:spacing w:line="240" w:lineRule="auto"/>
        <w:rPr>
          <w:rFonts w:ascii="Times New Roman" w:hAnsi="Times New Roman"/>
          <w:b/>
        </w:rPr>
      </w:pPr>
    </w:p>
    <w:p w:rsidR="002E35A8" w:rsidRPr="00120303" w:rsidRDefault="002E35A8" w:rsidP="00D17F1C">
      <w:pPr>
        <w:spacing w:line="240" w:lineRule="auto"/>
        <w:rPr>
          <w:rFonts w:ascii="Times New Roman" w:hAnsi="Times New Roman"/>
          <w:b/>
        </w:rPr>
        <w:sectPr w:rsidR="002E35A8" w:rsidRPr="00120303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2E35A8" w:rsidRPr="00A0545C" w:rsidRDefault="002E35A8" w:rsidP="003F21F5">
      <w:pPr>
        <w:pStyle w:val="BodyText"/>
        <w:ind w:left="5040"/>
        <w:rPr>
          <w:rFonts w:ascii="Arial" w:hAnsi="Arial" w:cs="Arial"/>
          <w:b/>
          <w:bCs/>
          <w:szCs w:val="24"/>
        </w:rPr>
      </w:pPr>
    </w:p>
    <w:p w:rsidR="002E35A8" w:rsidRPr="003F21F5" w:rsidRDefault="002E35A8" w:rsidP="003F21F5">
      <w:pPr>
        <w:tabs>
          <w:tab w:val="center" w:pos="4960"/>
        </w:tabs>
        <w:ind w:left="4500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 xml:space="preserve">Главе Яблоченского  сельского поселения </w:t>
      </w:r>
    </w:p>
    <w:p w:rsidR="002E35A8" w:rsidRPr="003F21F5" w:rsidRDefault="002E35A8" w:rsidP="003F21F5">
      <w:pPr>
        <w:tabs>
          <w:tab w:val="center" w:pos="4960"/>
        </w:tabs>
        <w:ind w:left="4500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_________________________________</w:t>
      </w:r>
    </w:p>
    <w:p w:rsidR="002E35A8" w:rsidRPr="003F21F5" w:rsidRDefault="002E35A8" w:rsidP="003F21F5">
      <w:pPr>
        <w:tabs>
          <w:tab w:val="center" w:pos="4960"/>
        </w:tabs>
        <w:ind w:left="4500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 xml:space="preserve">                                   (Ф.И.О.)</w:t>
      </w:r>
    </w:p>
    <w:p w:rsidR="002E35A8" w:rsidRPr="003F21F5" w:rsidRDefault="002E35A8" w:rsidP="003F21F5">
      <w:pPr>
        <w:spacing w:before="600" w:after="360"/>
        <w:jc w:val="center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caps/>
          <w:sz w:val="24"/>
          <w:szCs w:val="24"/>
        </w:rPr>
        <w:t>Заявление</w:t>
      </w:r>
      <w:r w:rsidRPr="003F21F5">
        <w:rPr>
          <w:rFonts w:ascii="Times New Roman" w:hAnsi="Times New Roman"/>
          <w:sz w:val="24"/>
          <w:szCs w:val="24"/>
        </w:rPr>
        <w:br/>
        <w:t>о переустройстве и (или) перепланировке жилого помещения</w:t>
      </w: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 xml:space="preserve">от  </w:t>
      </w:r>
    </w:p>
    <w:p w:rsidR="002E35A8" w:rsidRPr="003F21F5" w:rsidRDefault="002E35A8" w:rsidP="003F21F5">
      <w:pPr>
        <w:pBdr>
          <w:top w:val="single" w:sz="4" w:space="1" w:color="auto"/>
        </w:pBdr>
        <w:ind w:left="340"/>
        <w:jc w:val="center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(указывается наниматель, либо арендатор, либо собственник жилого помещения, либо собственники</w:t>
      </w: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</w:p>
    <w:p w:rsidR="002E35A8" w:rsidRPr="003F21F5" w:rsidRDefault="002E35A8" w:rsidP="003F21F5">
      <w:pPr>
        <w:pBdr>
          <w:top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жилого помещения, находящегося в общей собственности двух и более лиц, в случае, если ни один</w:t>
      </w: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</w:p>
    <w:p w:rsidR="002E35A8" w:rsidRPr="003F21F5" w:rsidRDefault="002E35A8" w:rsidP="003F21F5">
      <w:pPr>
        <w:pBdr>
          <w:top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из собственников либо иных лиц не уполномочен в установленном порядке представлять их интересы)</w:t>
      </w: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</w:p>
    <w:p w:rsidR="002E35A8" w:rsidRPr="003F21F5" w:rsidRDefault="002E35A8" w:rsidP="003F21F5">
      <w:pPr>
        <w:spacing w:before="120"/>
        <w:rPr>
          <w:rFonts w:ascii="Times New Roman" w:hAnsi="Times New Roman"/>
          <w:sz w:val="24"/>
          <w:szCs w:val="24"/>
        </w:rPr>
      </w:pPr>
    </w:p>
    <w:p w:rsidR="002E35A8" w:rsidRPr="003F21F5" w:rsidRDefault="002E35A8" w:rsidP="003F21F5">
      <w:pPr>
        <w:pBdr>
          <w:top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2E35A8" w:rsidRPr="003F21F5" w:rsidRDefault="002E35A8" w:rsidP="003F21F5">
      <w:pPr>
        <w:spacing w:before="240"/>
        <w:ind w:left="1276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  <w:u w:val="single"/>
        </w:rPr>
        <w:t>Примечание:</w:t>
      </w:r>
      <w:r w:rsidRPr="003F21F5">
        <w:rPr>
          <w:rFonts w:ascii="Times New Roman" w:hAnsi="Times New Roman"/>
          <w:sz w:val="24"/>
          <w:szCs w:val="24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</w:t>
      </w:r>
      <w:r w:rsidRPr="003F21F5">
        <w:rPr>
          <w:rFonts w:ascii="Times New Roman" w:hAnsi="Times New Roman"/>
          <w:sz w:val="24"/>
          <w:szCs w:val="24"/>
        </w:rPr>
        <w:t>а</w:t>
      </w:r>
      <w:r w:rsidRPr="003F21F5">
        <w:rPr>
          <w:rFonts w:ascii="Times New Roman" w:hAnsi="Times New Roman"/>
          <w:sz w:val="24"/>
          <w:szCs w:val="24"/>
        </w:rPr>
        <w:t>милия, имя, отчество представителя, реквизиты доверенности, которая прилагается к заявлению.</w:t>
      </w:r>
    </w:p>
    <w:p w:rsidR="002E35A8" w:rsidRPr="003F21F5" w:rsidRDefault="002E35A8" w:rsidP="003F21F5">
      <w:pPr>
        <w:ind w:left="1276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</w:t>
      </w:r>
      <w:r w:rsidRPr="003F21F5">
        <w:rPr>
          <w:rFonts w:ascii="Times New Roman" w:hAnsi="Times New Roman"/>
          <w:sz w:val="24"/>
          <w:szCs w:val="24"/>
        </w:rPr>
        <w:t>н</w:t>
      </w:r>
      <w:r w:rsidRPr="003F21F5">
        <w:rPr>
          <w:rFonts w:ascii="Times New Roman" w:hAnsi="Times New Roman"/>
          <w:sz w:val="24"/>
          <w:szCs w:val="24"/>
        </w:rPr>
        <w:t>та, удостоверяющего эти правомочия и прилагаемого к заявлению.</w:t>
      </w:r>
    </w:p>
    <w:p w:rsidR="002E35A8" w:rsidRPr="003F21F5" w:rsidRDefault="002E35A8" w:rsidP="003F21F5">
      <w:pPr>
        <w:spacing w:before="360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 xml:space="preserve">Местонахождение  жилого помещения:  </w:t>
      </w:r>
    </w:p>
    <w:p w:rsidR="002E35A8" w:rsidRPr="003F21F5" w:rsidRDefault="002E35A8" w:rsidP="003F21F5">
      <w:pPr>
        <w:pBdr>
          <w:top w:val="single" w:sz="4" w:space="1" w:color="auto"/>
        </w:pBdr>
        <w:ind w:left="4139"/>
        <w:jc w:val="center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(указывается полный адрес: субъект Российской Федерации,</w:t>
      </w: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</w:p>
    <w:p w:rsidR="002E35A8" w:rsidRPr="003F21F5" w:rsidRDefault="002E35A8" w:rsidP="003F21F5">
      <w:pPr>
        <w:pBdr>
          <w:top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муниципальное образование, поселение, улица, дом, корпус, строение,</w:t>
      </w: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</w:p>
    <w:p w:rsidR="002E35A8" w:rsidRPr="003F21F5" w:rsidRDefault="002E35A8" w:rsidP="003F21F5">
      <w:pPr>
        <w:pBdr>
          <w:top w:val="single" w:sz="4" w:space="1" w:color="auto"/>
        </w:pBd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квартира (комната), подъезд, этаж)</w:t>
      </w:r>
    </w:p>
    <w:p w:rsidR="002E35A8" w:rsidRPr="003F21F5" w:rsidRDefault="002E35A8" w:rsidP="003F21F5">
      <w:pPr>
        <w:pBdr>
          <w:top w:val="single" w:sz="4" w:space="1" w:color="auto"/>
        </w:pBd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 xml:space="preserve">Собственник(и) жилого помещения:  </w:t>
      </w:r>
    </w:p>
    <w:p w:rsidR="002E35A8" w:rsidRPr="003F21F5" w:rsidRDefault="002E35A8" w:rsidP="003F21F5">
      <w:pPr>
        <w:pBdr>
          <w:top w:val="single" w:sz="4" w:space="1" w:color="auto"/>
        </w:pBd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Прошу разрешить</w:t>
      </w:r>
    </w:p>
    <w:p w:rsidR="002E35A8" w:rsidRPr="003F21F5" w:rsidRDefault="002E35A8" w:rsidP="003F21F5">
      <w:pPr>
        <w:pBdr>
          <w:top w:val="single" w:sz="4" w:space="1" w:color="auto"/>
        </w:pBd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 xml:space="preserve"> (переустройство, перепланировку, переустройство и перепланировку - нужное указать)</w:t>
      </w: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 xml:space="preserve">жилого помещения, занимаемого на основании  </w:t>
      </w:r>
    </w:p>
    <w:p w:rsidR="002E35A8" w:rsidRPr="003F21F5" w:rsidRDefault="002E35A8" w:rsidP="003F21F5">
      <w:pPr>
        <w:pBdr>
          <w:top w:val="single" w:sz="4" w:space="1" w:color="auto"/>
        </w:pBdr>
        <w:ind w:left="4962"/>
        <w:jc w:val="center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(права собственности, договора найма,</w:t>
      </w:r>
    </w:p>
    <w:p w:rsidR="002E35A8" w:rsidRPr="003F21F5" w:rsidRDefault="002E35A8" w:rsidP="003F21F5">
      <w:pPr>
        <w:tabs>
          <w:tab w:val="left" w:pos="9837"/>
        </w:tabs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ab/>
        <w:t>,</w:t>
      </w:r>
    </w:p>
    <w:p w:rsidR="002E35A8" w:rsidRPr="003F21F5" w:rsidRDefault="002E35A8" w:rsidP="003F21F5">
      <w:pPr>
        <w:pBdr>
          <w:top w:val="single" w:sz="4" w:space="1" w:color="auto"/>
        </w:pBdr>
        <w:ind w:right="113"/>
        <w:jc w:val="center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договора аренды – нужное указать)</w:t>
      </w: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E35A8" w:rsidRPr="003F21F5" w:rsidTr="000840DC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E35A8" w:rsidRPr="003F21F5" w:rsidTr="000840DC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E35A8" w:rsidRPr="003F21F5" w:rsidTr="000840DC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5A8" w:rsidRPr="003F21F5" w:rsidRDefault="002E35A8" w:rsidP="003F21F5">
      <w:pPr>
        <w:tabs>
          <w:tab w:val="center" w:pos="2127"/>
          <w:tab w:val="left" w:pos="3544"/>
        </w:tabs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 xml:space="preserve">часов в  </w:t>
      </w:r>
      <w:r w:rsidRPr="003F21F5">
        <w:rPr>
          <w:rFonts w:ascii="Times New Roman" w:hAnsi="Times New Roman"/>
          <w:sz w:val="24"/>
          <w:szCs w:val="24"/>
        </w:rPr>
        <w:tab/>
      </w:r>
      <w:r w:rsidRPr="003F21F5">
        <w:rPr>
          <w:rFonts w:ascii="Times New Roman" w:hAnsi="Times New Roman"/>
          <w:sz w:val="24"/>
          <w:szCs w:val="24"/>
        </w:rPr>
        <w:tab/>
        <w:t>дни.</w:t>
      </w:r>
    </w:p>
    <w:p w:rsidR="002E35A8" w:rsidRPr="003F21F5" w:rsidRDefault="002E35A8" w:rsidP="003F21F5">
      <w:pPr>
        <w:pBdr>
          <w:top w:val="single" w:sz="4" w:space="1" w:color="auto"/>
        </w:pBdr>
        <w:ind w:left="851" w:right="6519"/>
        <w:rPr>
          <w:rFonts w:ascii="Times New Roman" w:hAnsi="Times New Roman"/>
          <w:sz w:val="24"/>
          <w:szCs w:val="24"/>
        </w:rPr>
      </w:pP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Обязуюсь:</w:t>
      </w: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</w:t>
      </w:r>
      <w:r w:rsidRPr="003F21F5">
        <w:rPr>
          <w:rFonts w:ascii="Times New Roman" w:hAnsi="Times New Roman"/>
          <w:sz w:val="24"/>
          <w:szCs w:val="24"/>
        </w:rPr>
        <w:t>и</w:t>
      </w:r>
      <w:r w:rsidRPr="003F21F5">
        <w:rPr>
          <w:rFonts w:ascii="Times New Roman" w:hAnsi="Times New Roman"/>
          <w:sz w:val="24"/>
          <w:szCs w:val="24"/>
        </w:rPr>
        <w:t>ципального образования либо уполномоченного им органа для проверки хода работ;</w:t>
      </w: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 xml:space="preserve">   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2E35A8" w:rsidRPr="003F21F5" w:rsidTr="000840DC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2E35A8" w:rsidRPr="003F21F5" w:rsidRDefault="002E35A8" w:rsidP="003F21F5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2E35A8" w:rsidRPr="003F21F5" w:rsidTr="000840DC">
        <w:tc>
          <w:tcPr>
            <w:tcW w:w="595" w:type="dxa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№</w:t>
            </w:r>
            <w:r w:rsidRPr="003F21F5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е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ряющий личность (с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е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рия, номер, кем и когда выдан)</w:t>
            </w:r>
          </w:p>
        </w:tc>
        <w:tc>
          <w:tcPr>
            <w:tcW w:w="1800" w:type="dxa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Отметка о нотар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и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альном заверении подписей лиц</w:t>
            </w:r>
          </w:p>
        </w:tc>
      </w:tr>
      <w:tr w:rsidR="002E35A8" w:rsidRPr="003F21F5" w:rsidTr="000840DC">
        <w:tc>
          <w:tcPr>
            <w:tcW w:w="595" w:type="dxa"/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35A8" w:rsidRPr="003F21F5" w:rsidTr="000840DC">
        <w:tc>
          <w:tcPr>
            <w:tcW w:w="595" w:type="dxa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A8" w:rsidRPr="003F21F5" w:rsidTr="000840DC">
        <w:tc>
          <w:tcPr>
            <w:tcW w:w="595" w:type="dxa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A8" w:rsidRPr="003F21F5" w:rsidTr="000840DC">
        <w:tc>
          <w:tcPr>
            <w:tcW w:w="595" w:type="dxa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5A8" w:rsidRPr="003F21F5" w:rsidRDefault="002E35A8" w:rsidP="003F21F5">
      <w:pPr>
        <w:spacing w:before="240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_______________</w:t>
      </w: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* Подписи ставятся в присутствии должностного лица, принимающего документы. В ином случае представляется оформленное в письме</w:t>
      </w:r>
      <w:r w:rsidRPr="003F21F5">
        <w:rPr>
          <w:rFonts w:ascii="Times New Roman" w:hAnsi="Times New Roman"/>
          <w:sz w:val="24"/>
          <w:szCs w:val="24"/>
        </w:rPr>
        <w:t>н</w:t>
      </w:r>
      <w:r w:rsidRPr="003F21F5">
        <w:rPr>
          <w:rFonts w:ascii="Times New Roman" w:hAnsi="Times New Roman"/>
          <w:sz w:val="24"/>
          <w:szCs w:val="24"/>
        </w:rPr>
        <w:t>ном виде согласие члена семьи, заверенное нотариально, с проставлением отметки об этом в графе 4.</w:t>
      </w: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 xml:space="preserve">1)  </w:t>
      </w:r>
    </w:p>
    <w:p w:rsidR="002E35A8" w:rsidRPr="003F21F5" w:rsidRDefault="002E35A8" w:rsidP="003F21F5">
      <w:pPr>
        <w:pBdr>
          <w:top w:val="single" w:sz="4" w:space="1" w:color="auto"/>
        </w:pBdr>
        <w:ind w:left="284"/>
        <w:jc w:val="center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2E35A8" w:rsidRPr="003F21F5" w:rsidTr="000840DC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листах;</w:t>
            </w:r>
          </w:p>
        </w:tc>
      </w:tr>
      <w:tr w:rsidR="002E35A8" w:rsidRPr="003F21F5" w:rsidTr="000840DC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перепланируемое жилое помещение (с отметкой: подлинник или нот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5A8" w:rsidRPr="003F21F5" w:rsidRDefault="002E35A8" w:rsidP="003F21F5">
      <w:pPr>
        <w:tabs>
          <w:tab w:val="center" w:pos="1985"/>
          <w:tab w:val="left" w:pos="2552"/>
        </w:tabs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 xml:space="preserve">2) проект (проектная документация) переустройства и (или) перепланировки жилого помещения на  </w:t>
      </w:r>
      <w:r w:rsidRPr="003F21F5">
        <w:rPr>
          <w:rFonts w:ascii="Times New Roman" w:hAnsi="Times New Roman"/>
          <w:sz w:val="24"/>
          <w:szCs w:val="24"/>
        </w:rPr>
        <w:tab/>
      </w:r>
      <w:r w:rsidRPr="003F21F5">
        <w:rPr>
          <w:rFonts w:ascii="Times New Roman" w:hAnsi="Times New Roman"/>
          <w:sz w:val="24"/>
          <w:szCs w:val="24"/>
        </w:rPr>
        <w:tab/>
        <w:t>листах;</w:t>
      </w:r>
    </w:p>
    <w:p w:rsidR="002E35A8" w:rsidRPr="003F21F5" w:rsidRDefault="002E35A8" w:rsidP="003F21F5">
      <w:pPr>
        <w:tabs>
          <w:tab w:val="center" w:pos="797"/>
          <w:tab w:val="left" w:pos="1276"/>
        </w:tabs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3) технический паспорт переустраиваемого и (или) перепланируемого жилого помещения</w:t>
      </w:r>
      <w:r w:rsidRPr="003F21F5">
        <w:rPr>
          <w:rFonts w:ascii="Times New Roman" w:hAnsi="Times New Roman"/>
          <w:sz w:val="24"/>
          <w:szCs w:val="24"/>
        </w:rPr>
        <w:br/>
        <w:t xml:space="preserve">на  </w:t>
      </w:r>
      <w:r w:rsidRPr="003F21F5">
        <w:rPr>
          <w:rFonts w:ascii="Times New Roman" w:hAnsi="Times New Roman"/>
          <w:sz w:val="24"/>
          <w:szCs w:val="24"/>
        </w:rPr>
        <w:tab/>
      </w:r>
      <w:r w:rsidRPr="003F21F5">
        <w:rPr>
          <w:rFonts w:ascii="Times New Roman" w:hAnsi="Times New Roman"/>
          <w:sz w:val="24"/>
          <w:szCs w:val="24"/>
        </w:rPr>
        <w:tab/>
        <w:t>листах;</w:t>
      </w:r>
    </w:p>
    <w:p w:rsidR="002E35A8" w:rsidRPr="003F21F5" w:rsidRDefault="002E35A8" w:rsidP="003F21F5">
      <w:pPr>
        <w:pBdr>
          <w:top w:val="single" w:sz="4" w:space="1" w:color="auto"/>
        </w:pBdr>
        <w:ind w:left="340" w:right="8761"/>
        <w:rPr>
          <w:rFonts w:ascii="Times New Roman" w:hAnsi="Times New Roman"/>
          <w:sz w:val="24"/>
          <w:szCs w:val="24"/>
        </w:rPr>
      </w:pPr>
    </w:p>
    <w:p w:rsidR="002E35A8" w:rsidRPr="003F21F5" w:rsidRDefault="002E35A8" w:rsidP="003F21F5">
      <w:pPr>
        <w:tabs>
          <w:tab w:val="center" w:pos="4584"/>
          <w:tab w:val="left" w:pos="5103"/>
          <w:tab w:val="left" w:pos="5954"/>
        </w:tabs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4) документы, подтверждающие согласие временно отсутствующих членов семьи</w:t>
      </w:r>
      <w:r w:rsidRPr="003F21F5">
        <w:rPr>
          <w:rFonts w:ascii="Times New Roman" w:hAnsi="Times New Roman"/>
          <w:sz w:val="24"/>
          <w:szCs w:val="24"/>
        </w:rPr>
        <w:br/>
        <w:t>нанимателя на переустройство и (или) перепланировку жилого помещения,</w:t>
      </w:r>
      <w:r w:rsidRPr="003F21F5">
        <w:rPr>
          <w:rFonts w:ascii="Times New Roman" w:hAnsi="Times New Roman"/>
          <w:sz w:val="24"/>
          <w:szCs w:val="24"/>
        </w:rPr>
        <w:br/>
        <w:t xml:space="preserve">на  </w:t>
      </w:r>
      <w:r w:rsidRPr="003F21F5">
        <w:rPr>
          <w:rFonts w:ascii="Times New Roman" w:hAnsi="Times New Roman"/>
          <w:sz w:val="24"/>
          <w:szCs w:val="24"/>
        </w:rPr>
        <w:tab/>
      </w:r>
      <w:r w:rsidRPr="003F21F5">
        <w:rPr>
          <w:rFonts w:ascii="Times New Roman" w:hAnsi="Times New Roman"/>
          <w:sz w:val="24"/>
          <w:szCs w:val="24"/>
        </w:rPr>
        <w:tab/>
        <w:t>листах (при необходимости);</w:t>
      </w:r>
    </w:p>
    <w:p w:rsidR="002E35A8" w:rsidRPr="003F21F5" w:rsidRDefault="002E35A8" w:rsidP="003F21F5">
      <w:pPr>
        <w:pBdr>
          <w:top w:val="single" w:sz="4" w:space="1" w:color="auto"/>
        </w:pBdr>
        <w:ind w:left="340" w:right="8761"/>
        <w:rPr>
          <w:rFonts w:ascii="Times New Roman" w:hAnsi="Times New Roman"/>
          <w:sz w:val="24"/>
          <w:szCs w:val="24"/>
        </w:rPr>
      </w:pP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 xml:space="preserve">5) иные документы:  </w:t>
      </w:r>
    </w:p>
    <w:p w:rsidR="002E35A8" w:rsidRPr="003F21F5" w:rsidRDefault="002E35A8" w:rsidP="003F21F5">
      <w:pPr>
        <w:pBdr>
          <w:top w:val="single" w:sz="4" w:space="1" w:color="auto"/>
        </w:pBdr>
        <w:ind w:left="2127"/>
        <w:jc w:val="center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(доверенности, выписки из уставов и др.)</w:t>
      </w:r>
    </w:p>
    <w:p w:rsidR="002E35A8" w:rsidRPr="003F21F5" w:rsidRDefault="002E35A8" w:rsidP="003F21F5">
      <w:pPr>
        <w:pBdr>
          <w:top w:val="single" w:sz="4" w:space="1" w:color="auto"/>
        </w:pBd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E35A8" w:rsidRPr="003F21F5" w:rsidTr="000840D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A8" w:rsidRPr="003F21F5" w:rsidTr="000840D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(подпись заявит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е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(расшифровка подписи за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я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вителя)</w:t>
            </w:r>
          </w:p>
        </w:tc>
      </w:tr>
    </w:tbl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E35A8" w:rsidRPr="003F21F5" w:rsidTr="000840D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A8" w:rsidRPr="003F21F5" w:rsidTr="000840D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(подпись заявит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е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(расшифровка подписи за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я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вителя)</w:t>
            </w:r>
          </w:p>
        </w:tc>
      </w:tr>
    </w:tbl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E35A8" w:rsidRPr="003F21F5" w:rsidTr="000840D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A8" w:rsidRPr="003F21F5" w:rsidTr="000840D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(подпись заявит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е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(расшифровка подписи за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я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вителя)</w:t>
            </w:r>
          </w:p>
        </w:tc>
      </w:tr>
    </w:tbl>
    <w:p w:rsidR="002E35A8" w:rsidRPr="003F21F5" w:rsidRDefault="002E35A8" w:rsidP="003F21F5">
      <w:pPr>
        <w:spacing w:before="120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________________</w:t>
      </w:r>
    </w:p>
    <w:p w:rsidR="002E35A8" w:rsidRPr="003F21F5" w:rsidRDefault="002E35A8" w:rsidP="003F21F5">
      <w:pPr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</w:t>
      </w:r>
      <w:r w:rsidRPr="003F21F5">
        <w:rPr>
          <w:rFonts w:ascii="Times New Roman" w:hAnsi="Times New Roman"/>
          <w:sz w:val="24"/>
          <w:szCs w:val="24"/>
        </w:rPr>
        <w:t>ь</w:t>
      </w:r>
      <w:r w:rsidRPr="003F21F5">
        <w:rPr>
          <w:rFonts w:ascii="Times New Roman" w:hAnsi="Times New Roman"/>
          <w:sz w:val="24"/>
          <w:szCs w:val="24"/>
        </w:rPr>
        <w:t>зовании жилым помещением на праве собственности – собственником (собственниками).</w:t>
      </w:r>
    </w:p>
    <w:p w:rsidR="002E35A8" w:rsidRPr="003F21F5" w:rsidRDefault="002E35A8" w:rsidP="003F21F5">
      <w:pPr>
        <w:spacing w:after="480"/>
        <w:jc w:val="center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E35A8" w:rsidRPr="003F21F5" w:rsidTr="000840D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Документы представлены на приеме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E35A8" w:rsidRPr="003F21F5" w:rsidRDefault="002E35A8" w:rsidP="003F21F5">
      <w:pPr>
        <w:spacing w:before="240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 xml:space="preserve">Входящий номер регистрации заявления  </w:t>
      </w:r>
    </w:p>
    <w:p w:rsidR="002E35A8" w:rsidRPr="003F21F5" w:rsidRDefault="002E35A8" w:rsidP="003F21F5">
      <w:pPr>
        <w:pBdr>
          <w:top w:val="single" w:sz="4" w:space="1" w:color="auto"/>
        </w:pBdr>
        <w:spacing w:after="240"/>
        <w:ind w:left="4309" w:right="184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E35A8" w:rsidRPr="003F21F5" w:rsidTr="000840D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Выдана расписка в получении</w:t>
            </w:r>
            <w:r w:rsidRPr="003F21F5">
              <w:rPr>
                <w:rFonts w:ascii="Times New Roman" w:hAnsi="Times New Roman"/>
                <w:sz w:val="24"/>
                <w:szCs w:val="24"/>
              </w:rPr>
              <w:br/>
              <w:t>документов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E35A8" w:rsidRPr="003F21F5" w:rsidRDefault="002E35A8" w:rsidP="003F21F5">
      <w:pPr>
        <w:ind w:left="4111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 xml:space="preserve">№  </w:t>
      </w:r>
    </w:p>
    <w:p w:rsidR="002E35A8" w:rsidRPr="003F21F5" w:rsidRDefault="002E35A8" w:rsidP="003F21F5">
      <w:pPr>
        <w:pBdr>
          <w:top w:val="single" w:sz="4" w:space="1" w:color="auto"/>
        </w:pBdr>
        <w:spacing w:after="240"/>
        <w:ind w:left="4451" w:right="368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E35A8" w:rsidRPr="003F21F5" w:rsidTr="000840D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Расписку получил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E35A8" w:rsidRPr="003F21F5" w:rsidRDefault="002E35A8" w:rsidP="003F21F5">
      <w:pPr>
        <w:ind w:left="4253"/>
        <w:rPr>
          <w:rFonts w:ascii="Times New Roman" w:hAnsi="Times New Roman"/>
          <w:sz w:val="24"/>
          <w:szCs w:val="24"/>
        </w:rPr>
      </w:pPr>
    </w:p>
    <w:p w:rsidR="002E35A8" w:rsidRPr="003F21F5" w:rsidRDefault="002E35A8" w:rsidP="003F21F5">
      <w:pPr>
        <w:pBdr>
          <w:top w:val="single" w:sz="4" w:space="1" w:color="auto"/>
        </w:pBdr>
        <w:ind w:left="4253" w:right="1841"/>
        <w:jc w:val="center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(подпись заявителя)</w:t>
      </w:r>
    </w:p>
    <w:p w:rsidR="002E35A8" w:rsidRPr="003F21F5" w:rsidRDefault="002E35A8" w:rsidP="003F21F5">
      <w:pPr>
        <w:pBdr>
          <w:top w:val="single" w:sz="4" w:space="1" w:color="auto"/>
        </w:pBdr>
        <w:ind w:right="5810"/>
        <w:jc w:val="center"/>
        <w:rPr>
          <w:rFonts w:ascii="Times New Roman" w:hAnsi="Times New Roman"/>
          <w:sz w:val="24"/>
          <w:szCs w:val="24"/>
        </w:rPr>
      </w:pPr>
      <w:r w:rsidRPr="003F21F5">
        <w:rPr>
          <w:rFonts w:ascii="Times New Roman" w:hAnsi="Times New Roman"/>
          <w:sz w:val="24"/>
          <w:szCs w:val="24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2E35A8" w:rsidRPr="003F21F5" w:rsidTr="000840DC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A8" w:rsidRPr="003F21F5" w:rsidTr="000840DC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Ф.И.О. должностного лица, принявшего з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/>
                <w:sz w:val="24"/>
                <w:szCs w:val="24"/>
              </w:rPr>
              <w:t>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A8" w:rsidRPr="003F21F5" w:rsidRDefault="002E35A8" w:rsidP="000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F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2E35A8" w:rsidRPr="00A0545C" w:rsidRDefault="002E35A8" w:rsidP="003F21F5">
      <w:pPr>
        <w:rPr>
          <w:rFonts w:ascii="Arial" w:hAnsi="Arial" w:cs="Arial"/>
        </w:rPr>
      </w:pPr>
      <w:r w:rsidRPr="003F21F5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2E35A8" w:rsidRPr="00A0545C" w:rsidRDefault="002E35A8" w:rsidP="003F21F5">
      <w:pPr>
        <w:rPr>
          <w:rFonts w:ascii="Arial" w:hAnsi="Arial" w:cs="Arial"/>
        </w:rPr>
      </w:pPr>
    </w:p>
    <w:p w:rsidR="002E35A8" w:rsidRPr="00A0545C" w:rsidRDefault="002E35A8" w:rsidP="003F21F5">
      <w:pPr>
        <w:rPr>
          <w:rFonts w:ascii="Arial" w:hAnsi="Arial" w:cs="Arial"/>
        </w:rPr>
      </w:pPr>
    </w:p>
    <w:p w:rsidR="002E35A8" w:rsidRPr="00A0545C" w:rsidRDefault="002E35A8" w:rsidP="003F21F5">
      <w:pPr>
        <w:rPr>
          <w:rFonts w:ascii="Arial" w:hAnsi="Arial" w:cs="Arial"/>
        </w:rPr>
      </w:pPr>
    </w:p>
    <w:p w:rsidR="002E35A8" w:rsidRPr="00120303" w:rsidRDefault="002E35A8" w:rsidP="00E474FD">
      <w:pPr>
        <w:spacing w:line="240" w:lineRule="auto"/>
        <w:rPr>
          <w:rFonts w:ascii="Times New Roman" w:hAnsi="Times New Roman"/>
          <w:b/>
        </w:rPr>
      </w:pPr>
    </w:p>
    <w:sectPr w:rsidR="002E35A8" w:rsidRPr="00120303" w:rsidSect="00ED36F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748" w:right="1259" w:bottom="1797" w:left="1134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A8" w:rsidRDefault="002E35A8" w:rsidP="00F847AF">
      <w:pPr>
        <w:spacing w:after="0" w:line="240" w:lineRule="auto"/>
      </w:pPr>
      <w:r>
        <w:separator/>
      </w:r>
    </w:p>
  </w:endnote>
  <w:endnote w:type="continuationSeparator" w:id="0">
    <w:p w:rsidR="002E35A8" w:rsidRDefault="002E35A8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A8" w:rsidRDefault="002E35A8" w:rsidP="002B76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35A8" w:rsidRDefault="002E35A8" w:rsidP="002B76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A8" w:rsidRDefault="002E35A8" w:rsidP="002B76F1">
    <w:pPr>
      <w:pStyle w:val="Footer"/>
      <w:framePr w:wrap="around" w:vAnchor="text" w:hAnchor="margin" w:xAlign="right" w:y="1"/>
      <w:rPr>
        <w:rStyle w:val="PageNumber"/>
      </w:rPr>
    </w:pPr>
  </w:p>
  <w:p w:rsidR="002E35A8" w:rsidRDefault="002E35A8" w:rsidP="002B76F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A8" w:rsidRDefault="002E35A8" w:rsidP="00F847AF">
      <w:pPr>
        <w:spacing w:after="0" w:line="240" w:lineRule="auto"/>
      </w:pPr>
      <w:r>
        <w:separator/>
      </w:r>
    </w:p>
  </w:footnote>
  <w:footnote w:type="continuationSeparator" w:id="0">
    <w:p w:rsidR="002E35A8" w:rsidRDefault="002E35A8" w:rsidP="00F847AF">
      <w:pPr>
        <w:spacing w:after="0" w:line="240" w:lineRule="auto"/>
      </w:pPr>
      <w:r>
        <w:continuationSeparator/>
      </w:r>
    </w:p>
  </w:footnote>
  <w:footnote w:id="1">
    <w:p w:rsidR="002E35A8" w:rsidRDefault="002E35A8" w:rsidP="00120303">
      <w:pPr>
        <w:pStyle w:val="FootnoteText"/>
      </w:pPr>
      <w:r>
        <w:rPr>
          <w:rStyle w:val="FootnoteReference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2E35A8" w:rsidRDefault="002E35A8" w:rsidP="00120303">
      <w:pPr>
        <w:pStyle w:val="FootnoteText"/>
      </w:pPr>
      <w:r>
        <w:rPr>
          <w:rStyle w:val="FootnoteReference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2E35A8" w:rsidRDefault="002E35A8" w:rsidP="00120303">
      <w:pPr>
        <w:pStyle w:val="FootnoteText"/>
      </w:pPr>
      <w:r>
        <w:rPr>
          <w:rStyle w:val="FootnoteReference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2E35A8" w:rsidRDefault="002E35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A0715">
        <w:t xml:space="preserve">Полный перечень установленных требований </w:t>
      </w:r>
      <w:r>
        <w:t xml:space="preserve">к документам </w:t>
      </w:r>
      <w:r w:rsidRPr="000A0715">
        <w:t>указ</w:t>
      </w:r>
      <w:r>
        <w:t>ывается непосредственно органом, предоставляющим услугу.</w:t>
      </w:r>
    </w:p>
  </w:footnote>
  <w:footnote w:id="5">
    <w:p w:rsidR="002E35A8" w:rsidRDefault="002E35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01AF">
        <w:t xml:space="preserve">Полный перечень установленных требований </w:t>
      </w:r>
      <w:r>
        <w:t xml:space="preserve"> к документам  указывается органом, предоставляющим услугу</w:t>
      </w:r>
    </w:p>
  </w:footnote>
  <w:footnote w:id="6">
    <w:p w:rsidR="002E35A8" w:rsidRDefault="002E35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02D7">
        <w:t>Указывается органом</w:t>
      </w:r>
      <w:r>
        <w:t>, предоставляющим услугу</w:t>
      </w:r>
    </w:p>
  </w:footnote>
  <w:footnote w:id="7">
    <w:p w:rsidR="002E35A8" w:rsidRDefault="002E35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02D7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  <w:r>
        <w:t>.</w:t>
      </w:r>
    </w:p>
  </w:footnote>
  <w:footnote w:id="8">
    <w:p w:rsidR="002E35A8" w:rsidRDefault="002E35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02D7">
        <w:t>Заполняется органом</w:t>
      </w:r>
      <w:r>
        <w:t>, предоставляющим услугу</w:t>
      </w:r>
      <w:r w:rsidRPr="004C02D7">
        <w:t>.</w:t>
      </w:r>
    </w:p>
  </w:footnote>
  <w:footnote w:id="9">
    <w:p w:rsidR="002E35A8" w:rsidRDefault="002E35A8">
      <w:pPr>
        <w:pStyle w:val="FootnoteText"/>
      </w:pPr>
      <w:r>
        <w:rPr>
          <w:rStyle w:val="FootnoteReference"/>
        </w:rPr>
        <w:footnoteRef/>
      </w:r>
      <w:r>
        <w:t xml:space="preserve"> Полный перечень необходимых ресурсов и форм документов указываются органом, предоставляющим услугу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A8" w:rsidRDefault="002E35A8" w:rsidP="002B76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35A8" w:rsidRDefault="002E35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A8" w:rsidRDefault="002E35A8" w:rsidP="002B76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2E35A8" w:rsidRDefault="002E35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F682755"/>
    <w:multiLevelType w:val="hybridMultilevel"/>
    <w:tmpl w:val="C40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75B"/>
    <w:rsid w:val="00001C09"/>
    <w:rsid w:val="00012723"/>
    <w:rsid w:val="00013CD8"/>
    <w:rsid w:val="0002097F"/>
    <w:rsid w:val="0002409F"/>
    <w:rsid w:val="000302FB"/>
    <w:rsid w:val="0004474F"/>
    <w:rsid w:val="000665BA"/>
    <w:rsid w:val="000725E6"/>
    <w:rsid w:val="000840DC"/>
    <w:rsid w:val="0009386E"/>
    <w:rsid w:val="000A0715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719D"/>
    <w:rsid w:val="00120303"/>
    <w:rsid w:val="00121825"/>
    <w:rsid w:val="00122F12"/>
    <w:rsid w:val="00123932"/>
    <w:rsid w:val="001256F2"/>
    <w:rsid w:val="0013187B"/>
    <w:rsid w:val="00132C13"/>
    <w:rsid w:val="00133B1B"/>
    <w:rsid w:val="00134984"/>
    <w:rsid w:val="00134A12"/>
    <w:rsid w:val="00140467"/>
    <w:rsid w:val="00143FDD"/>
    <w:rsid w:val="00144D04"/>
    <w:rsid w:val="00145228"/>
    <w:rsid w:val="001516B5"/>
    <w:rsid w:val="001516BC"/>
    <w:rsid w:val="00157377"/>
    <w:rsid w:val="00173A85"/>
    <w:rsid w:val="00174826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3D5E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92296"/>
    <w:rsid w:val="002A245A"/>
    <w:rsid w:val="002A2731"/>
    <w:rsid w:val="002B1457"/>
    <w:rsid w:val="002B76F1"/>
    <w:rsid w:val="002C2943"/>
    <w:rsid w:val="002C397E"/>
    <w:rsid w:val="002C6D77"/>
    <w:rsid w:val="002D3D07"/>
    <w:rsid w:val="002D4D60"/>
    <w:rsid w:val="002D6BE6"/>
    <w:rsid w:val="002D6F2E"/>
    <w:rsid w:val="002E13C6"/>
    <w:rsid w:val="002E35A8"/>
    <w:rsid w:val="002F0467"/>
    <w:rsid w:val="002F29C8"/>
    <w:rsid w:val="002F5E41"/>
    <w:rsid w:val="00301D42"/>
    <w:rsid w:val="00303208"/>
    <w:rsid w:val="003129C9"/>
    <w:rsid w:val="00313F4C"/>
    <w:rsid w:val="00315500"/>
    <w:rsid w:val="00317271"/>
    <w:rsid w:val="0033390F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3F21F5"/>
    <w:rsid w:val="00411925"/>
    <w:rsid w:val="00411F65"/>
    <w:rsid w:val="00412FC6"/>
    <w:rsid w:val="00414473"/>
    <w:rsid w:val="00423AA8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02D7"/>
    <w:rsid w:val="004C11F2"/>
    <w:rsid w:val="004C361B"/>
    <w:rsid w:val="004C3E07"/>
    <w:rsid w:val="004C5E6F"/>
    <w:rsid w:val="004D5C30"/>
    <w:rsid w:val="004F1292"/>
    <w:rsid w:val="004F4A17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937F1"/>
    <w:rsid w:val="00593E7C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22A8"/>
    <w:rsid w:val="007343CC"/>
    <w:rsid w:val="0073610F"/>
    <w:rsid w:val="007704BB"/>
    <w:rsid w:val="00783C06"/>
    <w:rsid w:val="007906AA"/>
    <w:rsid w:val="0079129D"/>
    <w:rsid w:val="007A03F2"/>
    <w:rsid w:val="007A1D2D"/>
    <w:rsid w:val="007A308C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701AF"/>
    <w:rsid w:val="00870394"/>
    <w:rsid w:val="00870F37"/>
    <w:rsid w:val="008728D3"/>
    <w:rsid w:val="00882909"/>
    <w:rsid w:val="0089187A"/>
    <w:rsid w:val="00892857"/>
    <w:rsid w:val="00895CE7"/>
    <w:rsid w:val="00897B2A"/>
    <w:rsid w:val="008A73B3"/>
    <w:rsid w:val="008D2C96"/>
    <w:rsid w:val="008D5AB7"/>
    <w:rsid w:val="008E37BA"/>
    <w:rsid w:val="008E733C"/>
    <w:rsid w:val="008F0EEE"/>
    <w:rsid w:val="008F51CF"/>
    <w:rsid w:val="0090415E"/>
    <w:rsid w:val="00905BA0"/>
    <w:rsid w:val="00906409"/>
    <w:rsid w:val="00907B69"/>
    <w:rsid w:val="0091216F"/>
    <w:rsid w:val="00913A72"/>
    <w:rsid w:val="00921496"/>
    <w:rsid w:val="00926CEC"/>
    <w:rsid w:val="0093583C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66F0"/>
    <w:rsid w:val="009D674F"/>
    <w:rsid w:val="009E2C2E"/>
    <w:rsid w:val="009E39F7"/>
    <w:rsid w:val="009F384F"/>
    <w:rsid w:val="00A0302F"/>
    <w:rsid w:val="00A04F0E"/>
    <w:rsid w:val="00A0545C"/>
    <w:rsid w:val="00A05ADE"/>
    <w:rsid w:val="00A11E74"/>
    <w:rsid w:val="00A12F9D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5F5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BBD"/>
    <w:rsid w:val="00AC2C05"/>
    <w:rsid w:val="00AC43A9"/>
    <w:rsid w:val="00AD75FC"/>
    <w:rsid w:val="00AE76D9"/>
    <w:rsid w:val="00AF1D9F"/>
    <w:rsid w:val="00B00B16"/>
    <w:rsid w:val="00B12FE9"/>
    <w:rsid w:val="00B25296"/>
    <w:rsid w:val="00B33989"/>
    <w:rsid w:val="00B34AD9"/>
    <w:rsid w:val="00B4639A"/>
    <w:rsid w:val="00B53060"/>
    <w:rsid w:val="00B5471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A7D35"/>
    <w:rsid w:val="00CB6365"/>
    <w:rsid w:val="00CC202D"/>
    <w:rsid w:val="00CC2ABB"/>
    <w:rsid w:val="00CD64DC"/>
    <w:rsid w:val="00CE3ABB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1E5D"/>
    <w:rsid w:val="00D52D20"/>
    <w:rsid w:val="00D56D3F"/>
    <w:rsid w:val="00D72049"/>
    <w:rsid w:val="00D75D0A"/>
    <w:rsid w:val="00D76F99"/>
    <w:rsid w:val="00DA18D9"/>
    <w:rsid w:val="00DB66DE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474FD"/>
    <w:rsid w:val="00E52D44"/>
    <w:rsid w:val="00E53405"/>
    <w:rsid w:val="00E56E0B"/>
    <w:rsid w:val="00E6039A"/>
    <w:rsid w:val="00E6156D"/>
    <w:rsid w:val="00E676B2"/>
    <w:rsid w:val="00E71FC3"/>
    <w:rsid w:val="00E852B5"/>
    <w:rsid w:val="00E934EE"/>
    <w:rsid w:val="00E972BB"/>
    <w:rsid w:val="00E978A5"/>
    <w:rsid w:val="00EA1F75"/>
    <w:rsid w:val="00EA7107"/>
    <w:rsid w:val="00EB35B8"/>
    <w:rsid w:val="00ED36FC"/>
    <w:rsid w:val="00ED4B2B"/>
    <w:rsid w:val="00ED4BC0"/>
    <w:rsid w:val="00F03C2A"/>
    <w:rsid w:val="00F04A3E"/>
    <w:rsid w:val="00F17358"/>
    <w:rsid w:val="00F2277B"/>
    <w:rsid w:val="00F2678A"/>
    <w:rsid w:val="00F30F89"/>
    <w:rsid w:val="00F376CB"/>
    <w:rsid w:val="00F5751A"/>
    <w:rsid w:val="00F61898"/>
    <w:rsid w:val="00F67812"/>
    <w:rsid w:val="00F75C09"/>
    <w:rsid w:val="00F75CC6"/>
    <w:rsid w:val="00F77C65"/>
    <w:rsid w:val="00F847AF"/>
    <w:rsid w:val="00FA0D64"/>
    <w:rsid w:val="00FA3A81"/>
    <w:rsid w:val="00FB0C48"/>
    <w:rsid w:val="00FB30B5"/>
    <w:rsid w:val="00FB6FED"/>
    <w:rsid w:val="00FB726F"/>
    <w:rsid w:val="00FB775B"/>
    <w:rsid w:val="00FC2259"/>
    <w:rsid w:val="00FC3C26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A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2030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0303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341B3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2678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A73B3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A73B3"/>
    <w:rPr>
      <w:rFonts w:ascii="Arial" w:hAnsi="Arial"/>
      <w:sz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47A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47A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485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95B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5B10"/>
    <w:rPr>
      <w:rFonts w:cs="Times New Roman"/>
    </w:rPr>
  </w:style>
  <w:style w:type="paragraph" w:customStyle="1" w:styleId="ConsPlusTitle">
    <w:name w:val="ConsPlusTitle"/>
    <w:uiPriority w:val="99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uiPriority w:val="99"/>
    <w:qFormat/>
    <w:rsid w:val="0047516B"/>
  </w:style>
  <w:style w:type="character" w:styleId="PageNumber">
    <w:name w:val="page number"/>
    <w:basedOn w:val="DefaultParagraphFont"/>
    <w:uiPriority w:val="99"/>
    <w:rsid w:val="00122F1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D4D60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2D4D60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10D56"/>
    <w:rPr>
      <w:rFonts w:cs="Times New Roman"/>
      <w:sz w:val="16"/>
    </w:rPr>
  </w:style>
  <w:style w:type="paragraph" w:customStyle="1" w:styleId="a0">
    <w:name w:val="Заголовок"/>
    <w:basedOn w:val="Normal"/>
    <w:next w:val="Normal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b/>
      <w:bCs/>
      <w:color w:val="0058A9"/>
      <w:shd w:val="clear" w:color="auto" w:fill="F0F0F0"/>
      <w:lang w:eastAsia="en-US"/>
    </w:rPr>
  </w:style>
  <w:style w:type="table" w:customStyle="1" w:styleId="1">
    <w:name w:val="Сетка таблицы1"/>
    <w:uiPriority w:val="99"/>
    <w:rsid w:val="001203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A0715"/>
    <w:pPr>
      <w:ind w:left="720"/>
      <w:contextualSpacing/>
    </w:pPr>
  </w:style>
  <w:style w:type="character" w:customStyle="1" w:styleId="10">
    <w:name w:val="Знак Знак1"/>
    <w:uiPriority w:val="99"/>
    <w:rsid w:val="003F21F5"/>
    <w:rPr>
      <w:sz w:val="24"/>
      <w:lang w:val="ru-RU" w:eastAsia="ru-RU"/>
    </w:rPr>
  </w:style>
  <w:style w:type="character" w:customStyle="1" w:styleId="a1">
    <w:name w:val="Знак Знак"/>
    <w:uiPriority w:val="99"/>
    <w:rsid w:val="003F21F5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38291.27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28</Pages>
  <Words>4360</Words>
  <Characters>24852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ТЕХНОЛОГИЧЕСКАЯ СХЕМА</dc:title>
  <dc:subject/>
  <dc:creator>Лариса</dc:creator>
  <cp:keywords/>
  <dc:description/>
  <cp:lastModifiedBy>User</cp:lastModifiedBy>
  <cp:revision>3</cp:revision>
  <dcterms:created xsi:type="dcterms:W3CDTF">2017-01-25T08:12:00Z</dcterms:created>
  <dcterms:modified xsi:type="dcterms:W3CDTF">2017-01-30T10:22:00Z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