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18" w:rsidRDefault="00570718" w:rsidP="00997EA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570718" w:rsidRDefault="00570718" w:rsidP="00997EA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распоряжению администрации Яблоченского сельского поселения </w:t>
      </w:r>
    </w:p>
    <w:p w:rsidR="00570718" w:rsidRDefault="00570718" w:rsidP="00997EA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Хохольского муниципального района от 01.11.2016г. № 8</w:t>
      </w:r>
    </w:p>
    <w:p w:rsidR="00570718" w:rsidRPr="00997EAE" w:rsidRDefault="00570718" w:rsidP="00DF72F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0718" w:rsidRPr="00254E8B" w:rsidRDefault="00570718" w:rsidP="00DF72FE">
      <w:pPr>
        <w:spacing w:after="0" w:line="240" w:lineRule="auto"/>
        <w:jc w:val="center"/>
        <w:rPr>
          <w:rFonts w:ascii="Times New Roman" w:hAnsi="Times New Roman"/>
          <w:b/>
        </w:rPr>
      </w:pPr>
      <w:r w:rsidRPr="00254E8B">
        <w:rPr>
          <w:rFonts w:ascii="Times New Roman" w:hAnsi="Times New Roman"/>
          <w:b/>
        </w:rPr>
        <w:t>ТИПОВАЯ ТЕХНОЛОГИЧЕСКАЯ СХЕМА</w:t>
      </w:r>
    </w:p>
    <w:p w:rsidR="00570718" w:rsidRPr="00254E8B" w:rsidRDefault="00570718" w:rsidP="00DF72FE">
      <w:pPr>
        <w:spacing w:after="0" w:line="240" w:lineRule="auto"/>
        <w:jc w:val="center"/>
        <w:rPr>
          <w:rFonts w:ascii="Times New Roman" w:hAnsi="Times New Roman"/>
          <w:b/>
        </w:rPr>
      </w:pPr>
      <w:r w:rsidRPr="00254E8B">
        <w:rPr>
          <w:rFonts w:ascii="Times New Roman" w:hAnsi="Times New Roman"/>
          <w:b/>
        </w:rPr>
        <w:t>ПРЕДОСТАВЛЕНИЯ МУНИЦИПАЛЬНОЙ УСЛУГИ</w:t>
      </w:r>
    </w:p>
    <w:p w:rsidR="00570718" w:rsidRPr="00254E8B" w:rsidRDefault="00570718" w:rsidP="00DF72FE">
      <w:pPr>
        <w:pStyle w:val="Heading1"/>
        <w:spacing w:before="0"/>
        <w:rPr>
          <w:rFonts w:ascii="Times New Roman" w:hAnsi="Times New Roman"/>
          <w:color w:val="auto"/>
          <w:sz w:val="22"/>
          <w:szCs w:val="22"/>
        </w:rPr>
      </w:pPr>
      <w:r w:rsidRPr="00254E8B">
        <w:rPr>
          <w:rFonts w:ascii="Times New Roman" w:hAnsi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386"/>
        <w:gridCol w:w="8931"/>
      </w:tblGrid>
      <w:tr w:rsidR="00570718" w:rsidRPr="00464BCF" w:rsidTr="00464BCF">
        <w:tc>
          <w:tcPr>
            <w:tcW w:w="959" w:type="dxa"/>
            <w:vAlign w:val="center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570718" w:rsidRPr="00464BCF" w:rsidTr="00464BCF">
        <w:tc>
          <w:tcPr>
            <w:tcW w:w="959" w:type="dxa"/>
            <w:vAlign w:val="center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3</w:t>
            </w:r>
          </w:p>
        </w:tc>
      </w:tr>
      <w:tr w:rsidR="00570718" w:rsidRPr="00464BCF" w:rsidTr="00464BCF">
        <w:tc>
          <w:tcPr>
            <w:tcW w:w="959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1.</w:t>
            </w:r>
          </w:p>
        </w:tc>
        <w:tc>
          <w:tcPr>
            <w:tcW w:w="5386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570718" w:rsidRDefault="00570718" w:rsidP="00994B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64C43">
              <w:rPr>
                <w:rFonts w:ascii="Times New Roman" w:hAnsi="Times New Roman"/>
              </w:rPr>
              <w:t>Администрация</w:t>
            </w:r>
            <w:r>
              <w:rPr>
                <w:rFonts w:ascii="Times New Roman" w:hAnsi="Times New Roman"/>
              </w:rPr>
              <w:t xml:space="preserve"> Яблоченского сельского поселения Хохольского</w:t>
            </w:r>
            <w:r w:rsidRPr="00264C43">
              <w:rPr>
                <w:rFonts w:ascii="Times New Roman" w:hAnsi="Times New Roman"/>
              </w:rPr>
              <w:t xml:space="preserve"> муниципального района Воронежской области.</w:t>
            </w:r>
          </w:p>
          <w:p w:rsidR="00570718" w:rsidRPr="00994BA6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0718" w:rsidRPr="00464BCF" w:rsidTr="00464BCF">
        <w:tc>
          <w:tcPr>
            <w:tcW w:w="959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2.</w:t>
            </w:r>
          </w:p>
        </w:tc>
        <w:tc>
          <w:tcPr>
            <w:tcW w:w="5386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Номер услуги в федеральном реестре</w:t>
            </w:r>
            <w:r w:rsidRPr="00464BCF">
              <w:rPr>
                <w:rStyle w:val="FootnoteReference"/>
                <w:rFonts w:ascii="Times New Roman" w:hAnsi="Times New Roman"/>
              </w:rPr>
              <w:footnoteReference w:id="1"/>
            </w:r>
          </w:p>
        </w:tc>
        <w:tc>
          <w:tcPr>
            <w:tcW w:w="8931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C0014E">
              <w:rPr>
                <w:rFonts w:ascii="Times New Roman" w:hAnsi="Times New Roman"/>
              </w:rPr>
              <w:t>364010001000</w:t>
            </w:r>
            <w:r w:rsidRPr="0091048D">
              <w:rPr>
                <w:rFonts w:ascii="Times New Roman" w:hAnsi="Times New Roman"/>
              </w:rPr>
              <w:t>1305145</w:t>
            </w:r>
          </w:p>
        </w:tc>
      </w:tr>
      <w:tr w:rsidR="00570718" w:rsidRPr="00464BCF" w:rsidTr="00464BCF">
        <w:tc>
          <w:tcPr>
            <w:tcW w:w="959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3.</w:t>
            </w:r>
          </w:p>
        </w:tc>
        <w:tc>
          <w:tcPr>
            <w:tcW w:w="5386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570718" w:rsidRPr="00464BCF" w:rsidRDefault="00570718" w:rsidP="00464BCF">
            <w:pPr>
              <w:pStyle w:val="ConsPlusNormal"/>
              <w:jc w:val="both"/>
            </w:pPr>
            <w:r w:rsidRPr="00464BCF">
              <w:t>Принятие на учет граждан, претендующих на бесплатное предоставление земельных учас</w:t>
            </w:r>
            <w:r w:rsidRPr="00464BCF">
              <w:t>т</w:t>
            </w:r>
            <w:r w:rsidRPr="00464BCF">
              <w:t>ков</w:t>
            </w:r>
          </w:p>
        </w:tc>
      </w:tr>
      <w:tr w:rsidR="00570718" w:rsidRPr="00464BCF" w:rsidTr="00464BCF">
        <w:tc>
          <w:tcPr>
            <w:tcW w:w="959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4.</w:t>
            </w:r>
          </w:p>
        </w:tc>
        <w:tc>
          <w:tcPr>
            <w:tcW w:w="5386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570718" w:rsidRPr="00464BCF" w:rsidRDefault="00570718" w:rsidP="00464BCF">
            <w:pPr>
              <w:pStyle w:val="ConsPlusNormal"/>
              <w:jc w:val="both"/>
            </w:pPr>
            <w:r w:rsidRPr="00464BCF">
              <w:t>Принятие на учет граждан, претендующих на бесплатное предоставление земельных учас</w:t>
            </w:r>
            <w:r w:rsidRPr="00464BCF">
              <w:t>т</w:t>
            </w:r>
            <w:r w:rsidRPr="00464BCF">
              <w:t>ков</w:t>
            </w:r>
          </w:p>
        </w:tc>
      </w:tr>
      <w:tr w:rsidR="00570718" w:rsidRPr="00464BCF" w:rsidTr="00464BCF">
        <w:tc>
          <w:tcPr>
            <w:tcW w:w="959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5.</w:t>
            </w:r>
          </w:p>
        </w:tc>
        <w:tc>
          <w:tcPr>
            <w:tcW w:w="5386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464BCF">
              <w:rPr>
                <w:rFonts w:ascii="Times New Roman" w:hAnsi="Times New Roman"/>
              </w:rPr>
              <w:t>и</w:t>
            </w:r>
            <w:r w:rsidRPr="00464BCF">
              <w:rPr>
                <w:rFonts w:ascii="Times New Roman" w:hAnsi="Times New Roman"/>
              </w:rPr>
              <w:t>ципальной услуги</w:t>
            </w:r>
            <w:r w:rsidRPr="00464BCF">
              <w:rPr>
                <w:rStyle w:val="FootnoteReference"/>
                <w:rFonts w:ascii="Times New Roman" w:hAnsi="Times New Roman"/>
              </w:rPr>
              <w:footnoteReference w:id="2"/>
            </w:r>
          </w:p>
        </w:tc>
        <w:tc>
          <w:tcPr>
            <w:tcW w:w="8931" w:type="dxa"/>
          </w:tcPr>
          <w:p w:rsidR="00570718" w:rsidRPr="00591835" w:rsidRDefault="00570718" w:rsidP="00994BA6">
            <w:pPr>
              <w:ind w:firstLine="540"/>
              <w:jc w:val="both"/>
              <w:rPr>
                <w:rFonts w:ascii="Times New Roman" w:hAnsi="Times New Roman"/>
              </w:rPr>
            </w:pPr>
            <w:bookmarkStart w:id="0" w:name="P31"/>
            <w:bookmarkEnd w:id="0"/>
            <w:r w:rsidRPr="00591835">
              <w:rPr>
                <w:rFonts w:ascii="Times New Roman" w:hAnsi="Times New Roman"/>
              </w:rPr>
              <w:t>Утвержден постановлением администрации Яблоченского сельского поселения Х</w:t>
            </w:r>
            <w:r w:rsidRPr="00591835">
              <w:rPr>
                <w:rFonts w:ascii="Times New Roman" w:hAnsi="Times New Roman"/>
              </w:rPr>
              <w:t>о</w:t>
            </w:r>
            <w:r w:rsidRPr="00591835">
              <w:rPr>
                <w:rFonts w:ascii="Times New Roman" w:hAnsi="Times New Roman"/>
              </w:rPr>
              <w:t>хольского муниципального района Воронежской области от 01.07.2016 г. № 77 «Об утве</w:t>
            </w:r>
            <w:r w:rsidRPr="00591835">
              <w:rPr>
                <w:rFonts w:ascii="Times New Roman" w:hAnsi="Times New Roman"/>
              </w:rPr>
              <w:t>р</w:t>
            </w:r>
            <w:r w:rsidRPr="00591835">
              <w:rPr>
                <w:rFonts w:ascii="Times New Roman" w:hAnsi="Times New Roman"/>
              </w:rPr>
              <w:t>ждении административного  регламента по предоставлению муниципальной услуги «Пр</w:t>
            </w:r>
            <w:r w:rsidRPr="00591835">
              <w:rPr>
                <w:rFonts w:ascii="Times New Roman" w:hAnsi="Times New Roman"/>
              </w:rPr>
              <w:t>и</w:t>
            </w:r>
            <w:r w:rsidRPr="00591835">
              <w:rPr>
                <w:rFonts w:ascii="Times New Roman" w:hAnsi="Times New Roman"/>
              </w:rPr>
              <w:t>нятие на учет граждан, претендующих на бесплатное предоставление земельных участков»</w:t>
            </w:r>
            <w:r>
              <w:rPr>
                <w:rFonts w:ascii="Times New Roman" w:hAnsi="Times New Roman"/>
              </w:rPr>
              <w:t xml:space="preserve"> ( в ред. изменении</w:t>
            </w:r>
            <w:r w:rsidRPr="00F0676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 18.02.2016г. постановление № 18)</w:t>
            </w: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0718" w:rsidRPr="00464BCF" w:rsidTr="00464BCF">
        <w:tc>
          <w:tcPr>
            <w:tcW w:w="959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6.</w:t>
            </w:r>
          </w:p>
        </w:tc>
        <w:tc>
          <w:tcPr>
            <w:tcW w:w="5386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570718" w:rsidRPr="00464BCF" w:rsidRDefault="00570718" w:rsidP="00464BCF">
            <w:pPr>
              <w:spacing w:after="12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Нет</w:t>
            </w:r>
          </w:p>
        </w:tc>
      </w:tr>
      <w:tr w:rsidR="00570718" w:rsidRPr="00464BCF" w:rsidTr="00464BCF">
        <w:tc>
          <w:tcPr>
            <w:tcW w:w="959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7.</w:t>
            </w:r>
          </w:p>
        </w:tc>
        <w:tc>
          <w:tcPr>
            <w:tcW w:w="5386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464BCF">
              <w:rPr>
                <w:rFonts w:ascii="Times New Roman" w:hAnsi="Times New Roman"/>
              </w:rPr>
              <w:t>и</w:t>
            </w:r>
            <w:r w:rsidRPr="00464BCF">
              <w:rPr>
                <w:rFonts w:ascii="Times New Roman" w:hAnsi="Times New Roman"/>
              </w:rPr>
              <w:t>пальной услуги</w:t>
            </w:r>
            <w:r w:rsidRPr="00464BCF">
              <w:rPr>
                <w:rStyle w:val="FootnoteReference"/>
                <w:rFonts w:ascii="Times New Roman" w:hAnsi="Times New Roman"/>
              </w:rPr>
              <w:footnoteReference w:id="3"/>
            </w:r>
          </w:p>
        </w:tc>
        <w:tc>
          <w:tcPr>
            <w:tcW w:w="8931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- радиотелефонная связь;</w:t>
            </w: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- терминальные устройства в МФЦ;</w:t>
            </w: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- официальный сайт органа;</w:t>
            </w: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570718" w:rsidRPr="00254E8B" w:rsidRDefault="00570718" w:rsidP="00DF72FE">
      <w:pPr>
        <w:rPr>
          <w:rFonts w:ascii="Times New Roman" w:hAnsi="Times New Roman"/>
          <w:b/>
          <w:bCs/>
        </w:rPr>
      </w:pPr>
      <w:r w:rsidRPr="00254E8B">
        <w:rPr>
          <w:rFonts w:ascii="Times New Roman" w:hAnsi="Times New Roman"/>
        </w:rPr>
        <w:br w:type="page"/>
      </w:r>
    </w:p>
    <w:p w:rsidR="00570718" w:rsidRPr="00254E8B" w:rsidRDefault="00570718" w:rsidP="00DF72F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254E8B">
        <w:rPr>
          <w:rFonts w:ascii="Times New Roman" w:hAnsi="Times New Roman"/>
          <w:color w:val="auto"/>
          <w:sz w:val="22"/>
          <w:szCs w:val="22"/>
        </w:rPr>
        <w:t>РАЗДЕЛ 2. «ОБЩИЕ СВЕДЕНИЯ О «ПОДУСЛУГАХ»</w:t>
      </w:r>
    </w:p>
    <w:tbl>
      <w:tblPr>
        <w:tblW w:w="1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3"/>
        <w:gridCol w:w="1247"/>
        <w:gridCol w:w="1389"/>
        <w:gridCol w:w="1701"/>
        <w:gridCol w:w="1701"/>
        <w:gridCol w:w="1094"/>
        <w:gridCol w:w="1315"/>
        <w:gridCol w:w="1276"/>
        <w:gridCol w:w="992"/>
        <w:gridCol w:w="1560"/>
        <w:gridCol w:w="1559"/>
      </w:tblGrid>
      <w:tr w:rsidR="00570718" w:rsidRPr="00464BCF" w:rsidTr="00464BCF">
        <w:tc>
          <w:tcPr>
            <w:tcW w:w="2660" w:type="dxa"/>
            <w:gridSpan w:val="2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389" w:type="dxa"/>
            <w:vMerge w:val="restart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Основания отказа в приеме д</w:t>
            </w:r>
            <w:r w:rsidRPr="00464BCF">
              <w:rPr>
                <w:rFonts w:ascii="Times New Roman" w:hAnsi="Times New Roman"/>
                <w:b/>
              </w:rPr>
              <w:t>о</w:t>
            </w:r>
            <w:r w:rsidRPr="00464BCF">
              <w:rPr>
                <w:rFonts w:ascii="Times New Roman" w:hAnsi="Times New Roman"/>
                <w:b/>
              </w:rPr>
              <w:t>кументов</w:t>
            </w:r>
          </w:p>
        </w:tc>
        <w:tc>
          <w:tcPr>
            <w:tcW w:w="1701" w:type="dxa"/>
            <w:vMerge w:val="restart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Основания отказа в пр</w:t>
            </w:r>
            <w:r w:rsidRPr="00464BCF">
              <w:rPr>
                <w:rFonts w:ascii="Times New Roman" w:hAnsi="Times New Roman"/>
                <w:b/>
              </w:rPr>
              <w:t>е</w:t>
            </w:r>
            <w:r w:rsidRPr="00464BCF">
              <w:rPr>
                <w:rFonts w:ascii="Times New Roman" w:hAnsi="Times New Roman"/>
                <w:b/>
              </w:rPr>
              <w:t>доставлении «подуслуги»</w:t>
            </w:r>
          </w:p>
        </w:tc>
        <w:tc>
          <w:tcPr>
            <w:tcW w:w="1701" w:type="dxa"/>
            <w:vMerge w:val="restart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Основания приостано</w:t>
            </w:r>
            <w:r w:rsidRPr="00464BCF">
              <w:rPr>
                <w:rFonts w:ascii="Times New Roman" w:hAnsi="Times New Roman"/>
                <w:b/>
              </w:rPr>
              <w:t>в</w:t>
            </w:r>
            <w:r w:rsidRPr="00464BCF">
              <w:rPr>
                <w:rFonts w:ascii="Times New Roman" w:hAnsi="Times New Roman"/>
                <w:b/>
              </w:rPr>
              <w:t>ления предо</w:t>
            </w:r>
            <w:r w:rsidRPr="00464BCF">
              <w:rPr>
                <w:rFonts w:ascii="Times New Roman" w:hAnsi="Times New Roman"/>
                <w:b/>
              </w:rPr>
              <w:t>с</w:t>
            </w:r>
            <w:r w:rsidRPr="00464BCF">
              <w:rPr>
                <w:rFonts w:ascii="Times New Roman" w:hAnsi="Times New Roman"/>
                <w:b/>
              </w:rPr>
              <w:t>тавления «п</w:t>
            </w:r>
            <w:r w:rsidRPr="00464BCF">
              <w:rPr>
                <w:rFonts w:ascii="Times New Roman" w:hAnsi="Times New Roman"/>
                <w:b/>
              </w:rPr>
              <w:t>о</w:t>
            </w:r>
            <w:r w:rsidRPr="00464BCF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094" w:type="dxa"/>
            <w:vMerge w:val="restart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Срок прио</w:t>
            </w:r>
            <w:r w:rsidRPr="00464BCF">
              <w:rPr>
                <w:rFonts w:ascii="Times New Roman" w:hAnsi="Times New Roman"/>
                <w:b/>
              </w:rPr>
              <w:t>с</w:t>
            </w:r>
            <w:r w:rsidRPr="00464BCF">
              <w:rPr>
                <w:rFonts w:ascii="Times New Roman" w:hAnsi="Times New Roman"/>
                <w:b/>
              </w:rPr>
              <w:t>тано</w:t>
            </w:r>
            <w:r w:rsidRPr="00464BCF">
              <w:rPr>
                <w:rFonts w:ascii="Times New Roman" w:hAnsi="Times New Roman"/>
                <w:b/>
              </w:rPr>
              <w:t>в</w:t>
            </w:r>
            <w:r w:rsidRPr="00464BCF">
              <w:rPr>
                <w:rFonts w:ascii="Times New Roman" w:hAnsi="Times New Roman"/>
                <w:b/>
              </w:rPr>
              <w:t>ления предо</w:t>
            </w:r>
            <w:r w:rsidRPr="00464BCF">
              <w:rPr>
                <w:rFonts w:ascii="Times New Roman" w:hAnsi="Times New Roman"/>
                <w:b/>
              </w:rPr>
              <w:t>с</w:t>
            </w:r>
            <w:r w:rsidRPr="00464BCF">
              <w:rPr>
                <w:rFonts w:ascii="Times New Roman" w:hAnsi="Times New Roman"/>
                <w:b/>
              </w:rPr>
              <w:t>тавл</w:t>
            </w:r>
            <w:r w:rsidRPr="00464BCF">
              <w:rPr>
                <w:rFonts w:ascii="Times New Roman" w:hAnsi="Times New Roman"/>
                <w:b/>
              </w:rPr>
              <w:t>е</w:t>
            </w:r>
            <w:r w:rsidRPr="00464BCF">
              <w:rPr>
                <w:rFonts w:ascii="Times New Roman" w:hAnsi="Times New Roman"/>
                <w:b/>
              </w:rPr>
              <w:t>ния «поду</w:t>
            </w:r>
            <w:r w:rsidRPr="00464BCF">
              <w:rPr>
                <w:rFonts w:ascii="Times New Roman" w:hAnsi="Times New Roman"/>
                <w:b/>
              </w:rPr>
              <w:t>с</w:t>
            </w:r>
            <w:r w:rsidRPr="00464BCF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3583" w:type="dxa"/>
            <w:gridSpan w:val="3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Плата за предоставление «поду</w:t>
            </w:r>
            <w:r w:rsidRPr="00464BCF">
              <w:rPr>
                <w:rFonts w:ascii="Times New Roman" w:hAnsi="Times New Roman"/>
                <w:b/>
              </w:rPr>
              <w:t>с</w:t>
            </w:r>
            <w:r w:rsidRPr="00464BCF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560" w:type="dxa"/>
            <w:vMerge w:val="restart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Способ о</w:t>
            </w:r>
            <w:r w:rsidRPr="00464BCF">
              <w:rPr>
                <w:rFonts w:ascii="Times New Roman" w:hAnsi="Times New Roman"/>
                <w:b/>
              </w:rPr>
              <w:t>б</w:t>
            </w:r>
            <w:r w:rsidRPr="00464BCF">
              <w:rPr>
                <w:rFonts w:ascii="Times New Roman" w:hAnsi="Times New Roman"/>
                <w:b/>
              </w:rPr>
              <w:t>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Способ п</w:t>
            </w:r>
            <w:r w:rsidRPr="00464BCF">
              <w:rPr>
                <w:rFonts w:ascii="Times New Roman" w:hAnsi="Times New Roman"/>
                <w:b/>
              </w:rPr>
              <w:t>о</w:t>
            </w:r>
            <w:r w:rsidRPr="00464BCF">
              <w:rPr>
                <w:rFonts w:ascii="Times New Roman" w:hAnsi="Times New Roman"/>
                <w:b/>
              </w:rPr>
              <w:t>лучения р</w:t>
            </w:r>
            <w:r w:rsidRPr="00464BCF">
              <w:rPr>
                <w:rFonts w:ascii="Times New Roman" w:hAnsi="Times New Roman"/>
                <w:b/>
              </w:rPr>
              <w:t>е</w:t>
            </w:r>
            <w:r w:rsidRPr="00464BCF">
              <w:rPr>
                <w:rFonts w:ascii="Times New Roman" w:hAnsi="Times New Roman"/>
                <w:b/>
              </w:rPr>
              <w:t>зультата «подуслуги»</w:t>
            </w:r>
          </w:p>
        </w:tc>
      </w:tr>
      <w:tr w:rsidR="00570718" w:rsidRPr="00464BCF" w:rsidTr="00464BCF">
        <w:tc>
          <w:tcPr>
            <w:tcW w:w="1413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При подаче заявления по месту жительства (месту н</w:t>
            </w:r>
            <w:r w:rsidRPr="00464BCF">
              <w:rPr>
                <w:rFonts w:ascii="Times New Roman" w:hAnsi="Times New Roman"/>
                <w:b/>
              </w:rPr>
              <w:t>а</w:t>
            </w:r>
            <w:r w:rsidRPr="00464BCF">
              <w:rPr>
                <w:rFonts w:ascii="Times New Roman" w:hAnsi="Times New Roman"/>
                <w:b/>
              </w:rPr>
              <w:t>хождения юр. лица)</w:t>
            </w:r>
          </w:p>
        </w:tc>
        <w:tc>
          <w:tcPr>
            <w:tcW w:w="1247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При п</w:t>
            </w:r>
            <w:r w:rsidRPr="00464BCF">
              <w:rPr>
                <w:rFonts w:ascii="Times New Roman" w:hAnsi="Times New Roman"/>
                <w:b/>
              </w:rPr>
              <w:t>о</w:t>
            </w:r>
            <w:r w:rsidRPr="00464BCF">
              <w:rPr>
                <w:rFonts w:ascii="Times New Roman" w:hAnsi="Times New Roman"/>
                <w:b/>
              </w:rPr>
              <w:t>даче з</w:t>
            </w:r>
            <w:r w:rsidRPr="00464BCF">
              <w:rPr>
                <w:rFonts w:ascii="Times New Roman" w:hAnsi="Times New Roman"/>
                <w:b/>
              </w:rPr>
              <w:t>а</w:t>
            </w:r>
            <w:r w:rsidRPr="00464BCF">
              <w:rPr>
                <w:rFonts w:ascii="Times New Roman" w:hAnsi="Times New Roman"/>
                <w:b/>
              </w:rPr>
              <w:t>явления не по ме</w:t>
            </w:r>
            <w:r w:rsidRPr="00464BCF">
              <w:rPr>
                <w:rFonts w:ascii="Times New Roman" w:hAnsi="Times New Roman"/>
                <w:b/>
              </w:rPr>
              <w:t>с</w:t>
            </w:r>
            <w:r w:rsidRPr="00464BCF">
              <w:rPr>
                <w:rFonts w:ascii="Times New Roman" w:hAnsi="Times New Roman"/>
                <w:b/>
              </w:rPr>
              <w:t>ту ж</w:t>
            </w:r>
            <w:r w:rsidRPr="00464BCF">
              <w:rPr>
                <w:rFonts w:ascii="Times New Roman" w:hAnsi="Times New Roman"/>
                <w:b/>
              </w:rPr>
              <w:t>и</w:t>
            </w:r>
            <w:r w:rsidRPr="00464BCF">
              <w:rPr>
                <w:rFonts w:ascii="Times New Roman" w:hAnsi="Times New Roman"/>
                <w:b/>
              </w:rPr>
              <w:t>тельства (месту обращ</w:t>
            </w:r>
            <w:r w:rsidRPr="00464BCF">
              <w:rPr>
                <w:rFonts w:ascii="Times New Roman" w:hAnsi="Times New Roman"/>
                <w:b/>
              </w:rPr>
              <w:t>е</w:t>
            </w:r>
            <w:r w:rsidRPr="00464BCF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389" w:type="dxa"/>
            <w:vMerge/>
          </w:tcPr>
          <w:p w:rsidR="00570718" w:rsidRPr="00464BCF" w:rsidRDefault="00570718" w:rsidP="00464BC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570718" w:rsidRPr="00464BCF" w:rsidRDefault="00570718" w:rsidP="00464BC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570718" w:rsidRPr="00464BCF" w:rsidRDefault="00570718" w:rsidP="00464BC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  <w:vMerge/>
          </w:tcPr>
          <w:p w:rsidR="00570718" w:rsidRPr="00464BCF" w:rsidRDefault="00570718" w:rsidP="00464BC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15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Наличие платы (гос. п</w:t>
            </w:r>
            <w:r w:rsidRPr="00464BCF">
              <w:rPr>
                <w:rFonts w:ascii="Times New Roman" w:hAnsi="Times New Roman"/>
                <w:b/>
              </w:rPr>
              <w:t>о</w:t>
            </w:r>
            <w:r w:rsidRPr="00464BCF">
              <w:rPr>
                <w:rFonts w:ascii="Times New Roman" w:hAnsi="Times New Roman"/>
                <w:b/>
              </w:rPr>
              <w:t>шлины)</w:t>
            </w:r>
          </w:p>
        </w:tc>
        <w:tc>
          <w:tcPr>
            <w:tcW w:w="1276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Реквиз</w:t>
            </w:r>
            <w:r w:rsidRPr="00464BCF">
              <w:rPr>
                <w:rFonts w:ascii="Times New Roman" w:hAnsi="Times New Roman"/>
                <w:b/>
              </w:rPr>
              <w:t>и</w:t>
            </w:r>
            <w:r w:rsidRPr="00464BCF">
              <w:rPr>
                <w:rFonts w:ascii="Times New Roman" w:hAnsi="Times New Roman"/>
                <w:b/>
              </w:rPr>
              <w:t>ты НПА, являющ</w:t>
            </w:r>
            <w:r w:rsidRPr="00464BCF">
              <w:rPr>
                <w:rFonts w:ascii="Times New Roman" w:hAnsi="Times New Roman"/>
                <w:b/>
              </w:rPr>
              <w:t>е</w:t>
            </w:r>
            <w:r w:rsidRPr="00464BCF">
              <w:rPr>
                <w:rFonts w:ascii="Times New Roman" w:hAnsi="Times New Roman"/>
                <w:b/>
              </w:rPr>
              <w:t>гося осн</w:t>
            </w:r>
            <w:r w:rsidRPr="00464BCF">
              <w:rPr>
                <w:rFonts w:ascii="Times New Roman" w:hAnsi="Times New Roman"/>
                <w:b/>
              </w:rPr>
              <w:t>о</w:t>
            </w:r>
            <w:r w:rsidRPr="00464BCF">
              <w:rPr>
                <w:rFonts w:ascii="Times New Roman" w:hAnsi="Times New Roman"/>
                <w:b/>
              </w:rPr>
              <w:t>ванием для вз</w:t>
            </w:r>
            <w:r w:rsidRPr="00464BCF">
              <w:rPr>
                <w:rFonts w:ascii="Times New Roman" w:hAnsi="Times New Roman"/>
                <w:b/>
              </w:rPr>
              <w:t>и</w:t>
            </w:r>
            <w:r w:rsidRPr="00464BCF">
              <w:rPr>
                <w:rFonts w:ascii="Times New Roman" w:hAnsi="Times New Roman"/>
                <w:b/>
              </w:rPr>
              <w:t>мания платы (гос. п</w:t>
            </w:r>
            <w:r w:rsidRPr="00464BCF">
              <w:rPr>
                <w:rFonts w:ascii="Times New Roman" w:hAnsi="Times New Roman"/>
                <w:b/>
              </w:rPr>
              <w:t>о</w:t>
            </w:r>
            <w:r w:rsidRPr="00464BCF">
              <w:rPr>
                <w:rFonts w:ascii="Times New Roman" w:hAnsi="Times New Roman"/>
                <w:b/>
              </w:rPr>
              <w:t>шлины)</w:t>
            </w:r>
          </w:p>
        </w:tc>
        <w:tc>
          <w:tcPr>
            <w:tcW w:w="992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КБК для взим</w:t>
            </w:r>
            <w:r w:rsidRPr="00464BCF">
              <w:rPr>
                <w:rFonts w:ascii="Times New Roman" w:hAnsi="Times New Roman"/>
                <w:b/>
              </w:rPr>
              <w:t>а</w:t>
            </w:r>
            <w:r w:rsidRPr="00464BCF">
              <w:rPr>
                <w:rFonts w:ascii="Times New Roman" w:hAnsi="Times New Roman"/>
                <w:b/>
              </w:rPr>
              <w:t>ния платы (гос. п</w:t>
            </w:r>
            <w:r w:rsidRPr="00464BCF">
              <w:rPr>
                <w:rFonts w:ascii="Times New Roman" w:hAnsi="Times New Roman"/>
                <w:b/>
              </w:rPr>
              <w:t>о</w:t>
            </w:r>
            <w:r w:rsidRPr="00464BCF">
              <w:rPr>
                <w:rFonts w:ascii="Times New Roman" w:hAnsi="Times New Roman"/>
                <w:b/>
              </w:rPr>
              <w:t>шл</w:t>
            </w:r>
            <w:r w:rsidRPr="00464BCF">
              <w:rPr>
                <w:rFonts w:ascii="Times New Roman" w:hAnsi="Times New Roman"/>
                <w:b/>
              </w:rPr>
              <w:t>и</w:t>
            </w:r>
            <w:r w:rsidRPr="00464BCF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570718" w:rsidRPr="00464BCF" w:rsidRDefault="00570718" w:rsidP="00464BC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570718" w:rsidRPr="00464BCF" w:rsidRDefault="00570718" w:rsidP="00464BC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570718" w:rsidRPr="00464BCF" w:rsidTr="00464BCF">
        <w:tc>
          <w:tcPr>
            <w:tcW w:w="1413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47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89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1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94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15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6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2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60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59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11</w:t>
            </w:r>
          </w:p>
        </w:tc>
      </w:tr>
      <w:tr w:rsidR="00570718" w:rsidRPr="00464BCF" w:rsidTr="00464BCF">
        <w:tc>
          <w:tcPr>
            <w:tcW w:w="15247" w:type="dxa"/>
            <w:gridSpan w:val="11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Наименование «подуслуги» : Принятие на учет граждан, претендующих на бесплатное предоставление земельных участков</w:t>
            </w:r>
          </w:p>
        </w:tc>
      </w:tr>
      <w:tr w:rsidR="00570718" w:rsidRPr="00464BCF" w:rsidTr="00464BCF">
        <w:tc>
          <w:tcPr>
            <w:tcW w:w="1413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30  кале</w:t>
            </w:r>
            <w:r w:rsidRPr="00464BCF">
              <w:rPr>
                <w:rFonts w:ascii="Times New Roman" w:hAnsi="Times New Roman"/>
              </w:rPr>
              <w:t>н</w:t>
            </w:r>
            <w:r w:rsidRPr="00464BCF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247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</w:rPr>
              <w:t>30  кале</w:t>
            </w:r>
            <w:r w:rsidRPr="00464BCF">
              <w:rPr>
                <w:rFonts w:ascii="Times New Roman" w:hAnsi="Times New Roman"/>
              </w:rPr>
              <w:t>н</w:t>
            </w:r>
            <w:r w:rsidRPr="00464BCF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389" w:type="dxa"/>
          </w:tcPr>
          <w:p w:rsidR="00570718" w:rsidRPr="00464BCF" w:rsidRDefault="00570718" w:rsidP="00464BCF">
            <w:pPr>
              <w:tabs>
                <w:tab w:val="left" w:pos="1440"/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  <w:lang w:eastAsia="ru-RU"/>
              </w:rPr>
              <w:t>З</w:t>
            </w:r>
            <w:r w:rsidRPr="00464BCF">
              <w:rPr>
                <w:rFonts w:ascii="Times New Roman" w:hAnsi="Times New Roman"/>
              </w:rPr>
              <w:t>аявление не соотве</w:t>
            </w:r>
            <w:r w:rsidRPr="00464BCF">
              <w:rPr>
                <w:rFonts w:ascii="Times New Roman" w:hAnsi="Times New Roman"/>
              </w:rPr>
              <w:t>т</w:t>
            </w:r>
            <w:r w:rsidRPr="00464BCF">
              <w:rPr>
                <w:rFonts w:ascii="Times New Roman" w:hAnsi="Times New Roman"/>
              </w:rPr>
              <w:t>ствует у</w:t>
            </w:r>
            <w:r w:rsidRPr="00464BCF">
              <w:rPr>
                <w:rFonts w:ascii="Times New Roman" w:hAnsi="Times New Roman"/>
              </w:rPr>
              <w:t>с</w:t>
            </w:r>
            <w:r w:rsidRPr="00464BCF">
              <w:rPr>
                <w:rFonts w:ascii="Times New Roman" w:hAnsi="Times New Roman"/>
              </w:rPr>
              <w:t>тановле</w:t>
            </w:r>
            <w:r w:rsidRPr="00464BCF">
              <w:rPr>
                <w:rFonts w:ascii="Times New Roman" w:hAnsi="Times New Roman"/>
              </w:rPr>
              <w:t>н</w:t>
            </w:r>
            <w:r w:rsidRPr="00464BCF">
              <w:rPr>
                <w:rFonts w:ascii="Times New Roman" w:hAnsi="Times New Roman"/>
              </w:rPr>
              <w:t>ной форме, не поддае</w:t>
            </w:r>
            <w:r w:rsidRPr="00464BCF">
              <w:rPr>
                <w:rFonts w:ascii="Times New Roman" w:hAnsi="Times New Roman"/>
              </w:rPr>
              <w:t>т</w:t>
            </w:r>
            <w:r w:rsidRPr="00464BCF">
              <w:rPr>
                <w:rFonts w:ascii="Times New Roman" w:hAnsi="Times New Roman"/>
              </w:rPr>
              <w:t>ся прочт</w:t>
            </w:r>
            <w:r w:rsidRPr="00464BCF">
              <w:rPr>
                <w:rFonts w:ascii="Times New Roman" w:hAnsi="Times New Roman"/>
              </w:rPr>
              <w:t>е</w:t>
            </w:r>
            <w:r w:rsidRPr="00464BCF">
              <w:rPr>
                <w:rFonts w:ascii="Times New Roman" w:hAnsi="Times New Roman"/>
              </w:rPr>
              <w:t>нию или содержит неогов</w:t>
            </w:r>
            <w:r w:rsidRPr="00464BCF">
              <w:rPr>
                <w:rFonts w:ascii="Times New Roman" w:hAnsi="Times New Roman"/>
              </w:rPr>
              <w:t>о</w:t>
            </w:r>
            <w:r w:rsidRPr="00464BCF">
              <w:rPr>
                <w:rFonts w:ascii="Times New Roman" w:hAnsi="Times New Roman"/>
              </w:rPr>
              <w:t>ренные за</w:t>
            </w:r>
            <w:r w:rsidRPr="00464BCF">
              <w:rPr>
                <w:rFonts w:ascii="Times New Roman" w:hAnsi="Times New Roman"/>
              </w:rPr>
              <w:t>я</w:t>
            </w:r>
            <w:r w:rsidRPr="00464BCF">
              <w:rPr>
                <w:rFonts w:ascii="Times New Roman" w:hAnsi="Times New Roman"/>
              </w:rPr>
              <w:t>вителем зачеркив</w:t>
            </w:r>
            <w:r w:rsidRPr="00464BCF">
              <w:rPr>
                <w:rFonts w:ascii="Times New Roman" w:hAnsi="Times New Roman"/>
              </w:rPr>
              <w:t>а</w:t>
            </w:r>
            <w:r w:rsidRPr="00464BCF">
              <w:rPr>
                <w:rFonts w:ascii="Times New Roman" w:hAnsi="Times New Roman"/>
              </w:rPr>
              <w:t>ния, и</w:t>
            </w:r>
            <w:r w:rsidRPr="00464BCF">
              <w:rPr>
                <w:rFonts w:ascii="Times New Roman" w:hAnsi="Times New Roman"/>
              </w:rPr>
              <w:t>с</w:t>
            </w:r>
            <w:r w:rsidRPr="00464BCF">
              <w:rPr>
                <w:rFonts w:ascii="Times New Roman" w:hAnsi="Times New Roman"/>
              </w:rPr>
              <w:t>правления, подчистки;</w:t>
            </w:r>
          </w:p>
          <w:p w:rsidR="00570718" w:rsidRPr="00464BCF" w:rsidRDefault="00570718" w:rsidP="00464BCF">
            <w:pPr>
              <w:tabs>
                <w:tab w:val="left" w:pos="1440"/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заявление подано л</w:t>
            </w:r>
            <w:r w:rsidRPr="00464BCF">
              <w:rPr>
                <w:rFonts w:ascii="Times New Roman" w:hAnsi="Times New Roman"/>
              </w:rPr>
              <w:t>и</w:t>
            </w:r>
            <w:r w:rsidRPr="00464BCF">
              <w:rPr>
                <w:rFonts w:ascii="Times New Roman" w:hAnsi="Times New Roman"/>
              </w:rPr>
              <w:t>цом, не уполном</w:t>
            </w:r>
            <w:r w:rsidRPr="00464BCF">
              <w:rPr>
                <w:rFonts w:ascii="Times New Roman" w:hAnsi="Times New Roman"/>
              </w:rPr>
              <w:t>о</w:t>
            </w:r>
            <w:r w:rsidRPr="00464BCF">
              <w:rPr>
                <w:rFonts w:ascii="Times New Roman" w:hAnsi="Times New Roman"/>
              </w:rPr>
              <w:t>ченным с</w:t>
            </w:r>
            <w:r w:rsidRPr="00464BCF">
              <w:rPr>
                <w:rFonts w:ascii="Times New Roman" w:hAnsi="Times New Roman"/>
              </w:rPr>
              <w:t>о</w:t>
            </w:r>
            <w:r w:rsidRPr="00464BCF">
              <w:rPr>
                <w:rFonts w:ascii="Times New Roman" w:hAnsi="Times New Roman"/>
              </w:rPr>
              <w:t>вершать такого рода действия.</w:t>
            </w:r>
          </w:p>
          <w:p w:rsidR="00570718" w:rsidRPr="00464BCF" w:rsidRDefault="00570718" w:rsidP="00BB4E42">
            <w:pPr>
              <w:pStyle w:val="ConsPlusNormal"/>
              <w:rPr>
                <w:b/>
              </w:rPr>
            </w:pPr>
          </w:p>
        </w:tc>
        <w:tc>
          <w:tcPr>
            <w:tcW w:w="1701" w:type="dxa"/>
          </w:tcPr>
          <w:p w:rsidR="00570718" w:rsidRPr="00464BCF" w:rsidRDefault="00570718" w:rsidP="00464BCF">
            <w:pPr>
              <w:tabs>
                <w:tab w:val="left" w:pos="1440"/>
                <w:tab w:val="left" w:pos="1560"/>
              </w:tabs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Непредставл</w:t>
            </w:r>
            <w:r w:rsidRPr="00464BCF">
              <w:rPr>
                <w:rFonts w:ascii="Times New Roman" w:hAnsi="Times New Roman"/>
              </w:rPr>
              <w:t>е</w:t>
            </w:r>
            <w:r w:rsidRPr="00464BCF">
              <w:rPr>
                <w:rFonts w:ascii="Times New Roman" w:hAnsi="Times New Roman"/>
              </w:rPr>
              <w:t>ние необход</w:t>
            </w:r>
            <w:r w:rsidRPr="00464BCF">
              <w:rPr>
                <w:rFonts w:ascii="Times New Roman" w:hAnsi="Times New Roman"/>
              </w:rPr>
              <w:t>и</w:t>
            </w:r>
            <w:r w:rsidRPr="00464BCF">
              <w:rPr>
                <w:rFonts w:ascii="Times New Roman" w:hAnsi="Times New Roman"/>
              </w:rPr>
              <w:t>мых докуме</w:t>
            </w:r>
            <w:r w:rsidRPr="00464BCF">
              <w:rPr>
                <w:rFonts w:ascii="Times New Roman" w:hAnsi="Times New Roman"/>
              </w:rPr>
              <w:t>н</w:t>
            </w:r>
            <w:r w:rsidRPr="00464BCF">
              <w:rPr>
                <w:rFonts w:ascii="Times New Roman" w:hAnsi="Times New Roman"/>
              </w:rPr>
              <w:t>тов;</w:t>
            </w:r>
          </w:p>
          <w:p w:rsidR="00570718" w:rsidRPr="00464BCF" w:rsidRDefault="00570718" w:rsidP="00BB4E42">
            <w:pPr>
              <w:pStyle w:val="ConsPlusNormal"/>
            </w:pPr>
            <w:r w:rsidRPr="00464BCF">
              <w:t>реализация р</w:t>
            </w:r>
            <w:r w:rsidRPr="00464BCF">
              <w:t>а</w:t>
            </w:r>
            <w:r w:rsidRPr="00464BCF">
              <w:t>нее заявителем права на бе</w:t>
            </w:r>
            <w:r w:rsidRPr="00464BCF">
              <w:t>с</w:t>
            </w:r>
            <w:r w:rsidRPr="00464BCF">
              <w:t>платное пол</w:t>
            </w:r>
            <w:r w:rsidRPr="00464BCF">
              <w:t>у</w:t>
            </w:r>
            <w:r w:rsidRPr="00464BCF">
              <w:t>чение земел</w:t>
            </w:r>
            <w:r w:rsidRPr="00464BCF">
              <w:t>ь</w:t>
            </w:r>
            <w:r w:rsidRPr="00464BCF">
              <w:t>ного участка в собственность.</w:t>
            </w:r>
          </w:p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570718" w:rsidRPr="00464BCF" w:rsidRDefault="00570718" w:rsidP="00464BCF">
            <w:pPr>
              <w:tabs>
                <w:tab w:val="left" w:pos="1440"/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нет</w:t>
            </w:r>
          </w:p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4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___</w:t>
            </w:r>
          </w:p>
        </w:tc>
        <w:tc>
          <w:tcPr>
            <w:tcW w:w="1315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560" w:type="dxa"/>
          </w:tcPr>
          <w:p w:rsidR="00570718" w:rsidRPr="00464BCF" w:rsidRDefault="00570718" w:rsidP="00FB5C05">
            <w:pPr>
              <w:pStyle w:val="ConsPlusNormal"/>
            </w:pPr>
            <w:r w:rsidRPr="00464BCF">
              <w:t>1. Лично за</w:t>
            </w:r>
            <w:r w:rsidRPr="00464BCF">
              <w:t>я</w:t>
            </w:r>
            <w:r w:rsidRPr="00464BCF">
              <w:t>вителем в а</w:t>
            </w:r>
            <w:r w:rsidRPr="00464BCF">
              <w:t>д</w:t>
            </w:r>
            <w:r w:rsidRPr="00464BCF">
              <w:t>министр</w:t>
            </w:r>
            <w:r w:rsidRPr="00464BCF">
              <w:t>а</w:t>
            </w:r>
            <w:r w:rsidRPr="00464BCF">
              <w:t>цию.</w:t>
            </w:r>
          </w:p>
          <w:p w:rsidR="00570718" w:rsidRPr="00464BCF" w:rsidRDefault="00570718" w:rsidP="00FB5C05">
            <w:pPr>
              <w:pStyle w:val="ConsPlusNormal"/>
            </w:pPr>
            <w:r w:rsidRPr="00464BCF">
              <w:t>2. Лично за</w:t>
            </w:r>
            <w:r w:rsidRPr="00464BCF">
              <w:t>я</w:t>
            </w:r>
            <w:r w:rsidRPr="00464BCF">
              <w:t>вителем в МФЦ.</w:t>
            </w:r>
          </w:p>
          <w:p w:rsidR="00570718" w:rsidRPr="00464BCF" w:rsidRDefault="00570718" w:rsidP="00FB5C05">
            <w:pPr>
              <w:pStyle w:val="ConsPlusNormal"/>
            </w:pPr>
            <w:r w:rsidRPr="00464BCF">
              <w:t>3. Уполном</w:t>
            </w:r>
            <w:r w:rsidRPr="00464BCF">
              <w:t>о</w:t>
            </w:r>
            <w:r w:rsidRPr="00464BCF">
              <w:t>ченным л</w:t>
            </w:r>
            <w:r w:rsidRPr="00464BCF">
              <w:t>и</w:t>
            </w:r>
            <w:r w:rsidRPr="00464BCF">
              <w:t>цом в адм</w:t>
            </w:r>
            <w:r w:rsidRPr="00464BCF">
              <w:t>и</w:t>
            </w:r>
            <w:r w:rsidRPr="00464BCF">
              <w:t>нистрацию.</w:t>
            </w:r>
          </w:p>
          <w:p w:rsidR="00570718" w:rsidRPr="00464BCF" w:rsidRDefault="00570718" w:rsidP="00FB5C05">
            <w:pPr>
              <w:pStyle w:val="ConsPlusNormal"/>
            </w:pPr>
            <w:r w:rsidRPr="00464BCF">
              <w:t>4. Уполном</w:t>
            </w:r>
            <w:r w:rsidRPr="00464BCF">
              <w:t>о</w:t>
            </w:r>
            <w:r w:rsidRPr="00464BCF">
              <w:t>ченным л</w:t>
            </w:r>
            <w:r w:rsidRPr="00464BCF">
              <w:t>и</w:t>
            </w:r>
            <w:r w:rsidRPr="00464BCF">
              <w:t>цом в МФЦ.</w:t>
            </w:r>
          </w:p>
          <w:p w:rsidR="00570718" w:rsidRPr="00464BCF" w:rsidRDefault="00570718" w:rsidP="00FB5C05">
            <w:pPr>
              <w:pStyle w:val="ConsPlusNormal"/>
            </w:pPr>
            <w:r w:rsidRPr="00464BCF">
              <w:t>5. Посредс</w:t>
            </w:r>
            <w:r w:rsidRPr="00464BCF">
              <w:t>т</w:t>
            </w:r>
            <w:r w:rsidRPr="00464BCF">
              <w:t>вом почтов</w:t>
            </w:r>
            <w:r w:rsidRPr="00464BCF">
              <w:t>о</w:t>
            </w:r>
            <w:r w:rsidRPr="00464BCF">
              <w:t>го отправл</w:t>
            </w:r>
            <w:r w:rsidRPr="00464BCF">
              <w:t>е</w:t>
            </w:r>
            <w:r w:rsidRPr="00464BCF">
              <w:t>ния с описью вложения и уведомлен</w:t>
            </w:r>
            <w:r w:rsidRPr="00464BCF">
              <w:t>и</w:t>
            </w:r>
            <w:r w:rsidRPr="00464BCF">
              <w:t>ем о вручении или.</w:t>
            </w:r>
          </w:p>
          <w:p w:rsidR="00570718" w:rsidRPr="00464BCF" w:rsidRDefault="00570718" w:rsidP="00FB5C05">
            <w:pPr>
              <w:pStyle w:val="ConsPlusNormal"/>
              <w:rPr>
                <w:b/>
              </w:rPr>
            </w:pPr>
            <w:r w:rsidRPr="00464BCF">
              <w:t>6. В форме электронного документа с использов</w:t>
            </w:r>
            <w:r w:rsidRPr="00464BCF">
              <w:t>а</w:t>
            </w:r>
            <w:r w:rsidRPr="00464BCF">
              <w:t>нием Единого портала гос</w:t>
            </w:r>
            <w:r w:rsidRPr="00464BCF">
              <w:t>у</w:t>
            </w:r>
            <w:r w:rsidRPr="00464BCF">
              <w:t>дарственных и муниц</w:t>
            </w:r>
            <w:r w:rsidRPr="00464BCF">
              <w:t>и</w:t>
            </w:r>
            <w:r w:rsidRPr="00464BCF">
              <w:t>пальных у</w:t>
            </w:r>
            <w:r w:rsidRPr="00464BCF">
              <w:t>с</w:t>
            </w:r>
            <w:r w:rsidRPr="00464BCF">
              <w:t>луг (функций) и (или) По</w:t>
            </w:r>
            <w:r w:rsidRPr="00464BCF">
              <w:t>р</w:t>
            </w:r>
            <w:r w:rsidRPr="00464BCF">
              <w:t>тала госуда</w:t>
            </w:r>
            <w:r w:rsidRPr="00464BCF">
              <w:t>р</w:t>
            </w:r>
            <w:r w:rsidRPr="00464BCF">
              <w:t>ственных и муниципал</w:t>
            </w:r>
            <w:r w:rsidRPr="00464BCF">
              <w:t>ь</w:t>
            </w:r>
            <w:r w:rsidRPr="00464BCF">
              <w:t>ных услуг Воронежской области.</w:t>
            </w:r>
          </w:p>
        </w:tc>
        <w:tc>
          <w:tcPr>
            <w:tcW w:w="1559" w:type="dxa"/>
          </w:tcPr>
          <w:p w:rsidR="00570718" w:rsidRPr="00464BCF" w:rsidRDefault="00570718" w:rsidP="00464BCF">
            <w:pPr>
              <w:pStyle w:val="ConsPlusNormal"/>
              <w:jc w:val="both"/>
            </w:pPr>
            <w:r w:rsidRPr="00464BCF">
              <w:t>1.Выдача д</w:t>
            </w:r>
            <w:r w:rsidRPr="00464BCF">
              <w:t>о</w:t>
            </w:r>
            <w:r w:rsidRPr="00464BCF">
              <w:t>кумента ли</w:t>
            </w:r>
            <w:r w:rsidRPr="00464BCF">
              <w:t>ч</w:t>
            </w:r>
            <w:r w:rsidRPr="00464BCF">
              <w:t>но заявителю в админис</w:t>
            </w:r>
            <w:r w:rsidRPr="00464BCF">
              <w:t>т</w:t>
            </w:r>
            <w:r w:rsidRPr="00464BCF">
              <w:t>рации.</w:t>
            </w:r>
          </w:p>
          <w:p w:rsidR="00570718" w:rsidRPr="00464BCF" w:rsidRDefault="00570718" w:rsidP="00464BCF">
            <w:pPr>
              <w:pStyle w:val="ConsPlusNormal"/>
              <w:jc w:val="both"/>
            </w:pPr>
            <w:r w:rsidRPr="00464BCF">
              <w:t>2.Выдача д</w:t>
            </w:r>
            <w:r w:rsidRPr="00464BCF">
              <w:t>о</w:t>
            </w:r>
            <w:r w:rsidRPr="00464BCF">
              <w:t>кумента ли</w:t>
            </w:r>
            <w:r w:rsidRPr="00464BCF">
              <w:t>ч</w:t>
            </w:r>
            <w:r w:rsidRPr="00464BCF">
              <w:t>но заявителю в МФЦ.</w:t>
            </w:r>
          </w:p>
          <w:p w:rsidR="00570718" w:rsidRPr="00464BCF" w:rsidRDefault="00570718" w:rsidP="00464BCF">
            <w:pPr>
              <w:pStyle w:val="ConsPlusNormal"/>
              <w:jc w:val="both"/>
            </w:pPr>
            <w:r w:rsidRPr="00464BCF">
              <w:t>3. Выдача документа уполном</w:t>
            </w:r>
            <w:r w:rsidRPr="00464BCF">
              <w:t>о</w:t>
            </w:r>
            <w:r w:rsidRPr="00464BCF">
              <w:t>ченному лицу в админис</w:t>
            </w:r>
            <w:r w:rsidRPr="00464BCF">
              <w:t>т</w:t>
            </w:r>
            <w:r w:rsidRPr="00464BCF">
              <w:t>рации.</w:t>
            </w:r>
          </w:p>
          <w:p w:rsidR="00570718" w:rsidRPr="00464BCF" w:rsidRDefault="00570718" w:rsidP="00464BCF">
            <w:pPr>
              <w:pStyle w:val="ConsPlusNormal"/>
              <w:jc w:val="both"/>
            </w:pPr>
            <w:r w:rsidRPr="00464BCF">
              <w:t>4. Выдача документа уполном</w:t>
            </w:r>
            <w:r w:rsidRPr="00464BCF">
              <w:t>о</w:t>
            </w:r>
            <w:r w:rsidRPr="00464BCF">
              <w:t>ченному лицу в МФЦ.</w:t>
            </w:r>
          </w:p>
          <w:p w:rsidR="00570718" w:rsidRPr="00464BCF" w:rsidRDefault="00570718" w:rsidP="00464BCF">
            <w:pPr>
              <w:pStyle w:val="ConsPlusNormal"/>
              <w:jc w:val="both"/>
              <w:rPr>
                <w:b/>
              </w:rPr>
            </w:pPr>
            <w:r w:rsidRPr="00464BCF">
              <w:t>5. Направл</w:t>
            </w:r>
            <w:r w:rsidRPr="00464BCF">
              <w:t>е</w:t>
            </w:r>
            <w:r w:rsidRPr="00464BCF">
              <w:t>ние докуме</w:t>
            </w:r>
            <w:r w:rsidRPr="00464BCF">
              <w:t>н</w:t>
            </w:r>
            <w:r w:rsidRPr="00464BCF">
              <w:t>та почтовым отправлен</w:t>
            </w:r>
            <w:r w:rsidRPr="00464BCF">
              <w:t>и</w:t>
            </w:r>
            <w:r w:rsidRPr="00464BCF">
              <w:t>ем.</w:t>
            </w:r>
          </w:p>
        </w:tc>
      </w:tr>
    </w:tbl>
    <w:p w:rsidR="00570718" w:rsidRDefault="00570718" w:rsidP="00350E7D"/>
    <w:p w:rsidR="00570718" w:rsidRPr="00254E8B" w:rsidRDefault="00570718" w:rsidP="00DF72F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br w:type="column"/>
      </w:r>
      <w:r w:rsidRPr="00254E8B">
        <w:rPr>
          <w:rFonts w:ascii="Times New Roman" w:hAnsi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2428"/>
        <w:gridCol w:w="2521"/>
        <w:gridCol w:w="2272"/>
        <w:gridCol w:w="1701"/>
        <w:gridCol w:w="1843"/>
        <w:gridCol w:w="2323"/>
        <w:gridCol w:w="1418"/>
      </w:tblGrid>
      <w:tr w:rsidR="00570718" w:rsidRPr="00464BCF" w:rsidTr="00464BCF">
        <w:tc>
          <w:tcPr>
            <w:tcW w:w="657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428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Категории лиц, имеющих право на получение «подусл</w:t>
            </w:r>
            <w:r w:rsidRPr="00464BCF">
              <w:rPr>
                <w:rFonts w:ascii="Times New Roman" w:hAnsi="Times New Roman"/>
                <w:b/>
              </w:rPr>
              <w:t>у</w:t>
            </w:r>
            <w:r w:rsidRPr="00464BCF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2521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Документ, подтве</w:t>
            </w:r>
            <w:r w:rsidRPr="00464BCF">
              <w:rPr>
                <w:rFonts w:ascii="Times New Roman" w:hAnsi="Times New Roman"/>
                <w:b/>
              </w:rPr>
              <w:t>р</w:t>
            </w:r>
            <w:r w:rsidRPr="00464BCF">
              <w:rPr>
                <w:rFonts w:ascii="Times New Roman" w:hAnsi="Times New Roman"/>
                <w:b/>
              </w:rPr>
              <w:t>ждающий правомочие заявителя соответс</w:t>
            </w:r>
            <w:r w:rsidRPr="00464BCF">
              <w:rPr>
                <w:rFonts w:ascii="Times New Roman" w:hAnsi="Times New Roman"/>
                <w:b/>
              </w:rPr>
              <w:t>т</w:t>
            </w:r>
            <w:r w:rsidRPr="00464BCF">
              <w:rPr>
                <w:rFonts w:ascii="Times New Roman" w:hAnsi="Times New Roman"/>
                <w:b/>
              </w:rPr>
              <w:t>вующей категории на получение «подусл</w:t>
            </w:r>
            <w:r w:rsidRPr="00464BCF">
              <w:rPr>
                <w:rFonts w:ascii="Times New Roman" w:hAnsi="Times New Roman"/>
                <w:b/>
              </w:rPr>
              <w:t>у</w:t>
            </w:r>
            <w:r w:rsidRPr="00464BCF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2272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464BCF">
              <w:rPr>
                <w:rFonts w:ascii="Times New Roman" w:hAnsi="Times New Roman"/>
                <w:b/>
              </w:rPr>
              <w:t>у</w:t>
            </w:r>
            <w:r w:rsidRPr="00464BCF">
              <w:rPr>
                <w:rFonts w:ascii="Times New Roman" w:hAnsi="Times New Roman"/>
                <w:b/>
              </w:rPr>
              <w:t>менту, подтве</w:t>
            </w:r>
            <w:r w:rsidRPr="00464BCF">
              <w:rPr>
                <w:rFonts w:ascii="Times New Roman" w:hAnsi="Times New Roman"/>
                <w:b/>
              </w:rPr>
              <w:t>р</w:t>
            </w:r>
            <w:r w:rsidRPr="00464BCF">
              <w:rPr>
                <w:rFonts w:ascii="Times New Roman" w:hAnsi="Times New Roman"/>
                <w:b/>
              </w:rPr>
              <w:t>ждающему прав</w:t>
            </w:r>
            <w:r w:rsidRPr="00464BCF">
              <w:rPr>
                <w:rFonts w:ascii="Times New Roman" w:hAnsi="Times New Roman"/>
                <w:b/>
              </w:rPr>
              <w:t>о</w:t>
            </w:r>
            <w:r w:rsidRPr="00464BCF">
              <w:rPr>
                <w:rFonts w:ascii="Times New Roman" w:hAnsi="Times New Roman"/>
                <w:b/>
              </w:rPr>
              <w:t>мочие заявителя соответствующей категории на пол</w:t>
            </w:r>
            <w:r w:rsidRPr="00464BCF">
              <w:rPr>
                <w:rFonts w:ascii="Times New Roman" w:hAnsi="Times New Roman"/>
                <w:b/>
              </w:rPr>
              <w:t>у</w:t>
            </w:r>
            <w:r w:rsidRPr="00464BCF">
              <w:rPr>
                <w:rFonts w:ascii="Times New Roman" w:hAnsi="Times New Roman"/>
                <w:b/>
              </w:rPr>
              <w:t>чение «подуслуги»</w:t>
            </w:r>
            <w:r w:rsidRPr="00464BCF">
              <w:rPr>
                <w:rStyle w:val="FootnoteReference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701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Наличие во</w:t>
            </w:r>
            <w:r w:rsidRPr="00464BCF">
              <w:rPr>
                <w:rFonts w:ascii="Times New Roman" w:hAnsi="Times New Roman"/>
                <w:b/>
              </w:rPr>
              <w:t>з</w:t>
            </w:r>
            <w:r w:rsidRPr="00464BCF">
              <w:rPr>
                <w:rFonts w:ascii="Times New Roman" w:hAnsi="Times New Roman"/>
                <w:b/>
              </w:rPr>
              <w:t>можности п</w:t>
            </w:r>
            <w:r w:rsidRPr="00464BCF">
              <w:rPr>
                <w:rFonts w:ascii="Times New Roman" w:hAnsi="Times New Roman"/>
                <w:b/>
              </w:rPr>
              <w:t>о</w:t>
            </w:r>
            <w:r w:rsidRPr="00464BCF">
              <w:rPr>
                <w:rFonts w:ascii="Times New Roman" w:hAnsi="Times New Roman"/>
                <w:b/>
              </w:rPr>
              <w:t>дачи заявл</w:t>
            </w:r>
            <w:r w:rsidRPr="00464BCF">
              <w:rPr>
                <w:rFonts w:ascii="Times New Roman" w:hAnsi="Times New Roman"/>
                <w:b/>
              </w:rPr>
              <w:t>е</w:t>
            </w:r>
            <w:r w:rsidRPr="00464BCF">
              <w:rPr>
                <w:rFonts w:ascii="Times New Roman" w:hAnsi="Times New Roman"/>
                <w:b/>
              </w:rPr>
              <w:t>ния на пр</w:t>
            </w:r>
            <w:r w:rsidRPr="00464BCF">
              <w:rPr>
                <w:rFonts w:ascii="Times New Roman" w:hAnsi="Times New Roman"/>
                <w:b/>
              </w:rPr>
              <w:t>е</w:t>
            </w:r>
            <w:r w:rsidRPr="00464BCF">
              <w:rPr>
                <w:rFonts w:ascii="Times New Roman" w:hAnsi="Times New Roman"/>
                <w:b/>
              </w:rPr>
              <w:t>доставление «подуслуги» представит</w:t>
            </w:r>
            <w:r w:rsidRPr="00464BCF">
              <w:rPr>
                <w:rFonts w:ascii="Times New Roman" w:hAnsi="Times New Roman"/>
                <w:b/>
              </w:rPr>
              <w:t>е</w:t>
            </w:r>
            <w:r w:rsidRPr="00464BCF">
              <w:rPr>
                <w:rFonts w:ascii="Times New Roman" w:hAnsi="Times New Roman"/>
                <w:b/>
              </w:rPr>
              <w:t>лями заявит</w:t>
            </w:r>
            <w:r w:rsidRPr="00464BCF">
              <w:rPr>
                <w:rFonts w:ascii="Times New Roman" w:hAnsi="Times New Roman"/>
                <w:b/>
              </w:rPr>
              <w:t>е</w:t>
            </w:r>
            <w:r w:rsidRPr="00464BCF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843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Исчерпыва</w:t>
            </w:r>
            <w:r w:rsidRPr="00464BCF">
              <w:rPr>
                <w:rFonts w:ascii="Times New Roman" w:hAnsi="Times New Roman"/>
                <w:b/>
              </w:rPr>
              <w:t>ю</w:t>
            </w:r>
            <w:r w:rsidRPr="00464BCF">
              <w:rPr>
                <w:rFonts w:ascii="Times New Roman" w:hAnsi="Times New Roman"/>
                <w:b/>
              </w:rPr>
              <w:t>щий перечень лиц, имеющих право на подачу заявления от имени заявит</w:t>
            </w:r>
            <w:r w:rsidRPr="00464BCF">
              <w:rPr>
                <w:rFonts w:ascii="Times New Roman" w:hAnsi="Times New Roman"/>
                <w:b/>
              </w:rPr>
              <w:t>е</w:t>
            </w:r>
            <w:r w:rsidRPr="00464BCF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2323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Наименование д</w:t>
            </w:r>
            <w:r w:rsidRPr="00464BCF">
              <w:rPr>
                <w:rFonts w:ascii="Times New Roman" w:hAnsi="Times New Roman"/>
                <w:b/>
              </w:rPr>
              <w:t>о</w:t>
            </w:r>
            <w:r w:rsidRPr="00464BCF">
              <w:rPr>
                <w:rFonts w:ascii="Times New Roman" w:hAnsi="Times New Roman"/>
                <w:b/>
              </w:rPr>
              <w:t>кумента, подтве</w:t>
            </w:r>
            <w:r w:rsidRPr="00464BCF">
              <w:rPr>
                <w:rFonts w:ascii="Times New Roman" w:hAnsi="Times New Roman"/>
                <w:b/>
              </w:rPr>
              <w:t>р</w:t>
            </w:r>
            <w:r w:rsidRPr="00464BCF">
              <w:rPr>
                <w:rFonts w:ascii="Times New Roman" w:hAnsi="Times New Roman"/>
                <w:b/>
              </w:rPr>
              <w:t>ждающего право п</w:t>
            </w:r>
            <w:r w:rsidRPr="00464BCF">
              <w:rPr>
                <w:rFonts w:ascii="Times New Roman" w:hAnsi="Times New Roman"/>
                <w:b/>
              </w:rPr>
              <w:t>о</w:t>
            </w:r>
            <w:r w:rsidRPr="00464BCF">
              <w:rPr>
                <w:rFonts w:ascii="Times New Roman" w:hAnsi="Times New Roman"/>
                <w:b/>
              </w:rPr>
              <w:t>дачи заявления от имени заявителя</w:t>
            </w:r>
          </w:p>
        </w:tc>
        <w:tc>
          <w:tcPr>
            <w:tcW w:w="1418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464BCF">
              <w:rPr>
                <w:rFonts w:ascii="Times New Roman" w:hAnsi="Times New Roman"/>
                <w:b/>
              </w:rPr>
              <w:t>Устано</w:t>
            </w:r>
            <w:r w:rsidRPr="00464BCF">
              <w:rPr>
                <w:rFonts w:ascii="Times New Roman" w:hAnsi="Times New Roman"/>
                <w:b/>
              </w:rPr>
              <w:t>в</w:t>
            </w:r>
            <w:r w:rsidRPr="00464BCF">
              <w:rPr>
                <w:rFonts w:ascii="Times New Roman" w:hAnsi="Times New Roman"/>
                <w:b/>
              </w:rPr>
              <w:t>ленные требования к докуме</w:t>
            </w:r>
            <w:r w:rsidRPr="00464BCF">
              <w:rPr>
                <w:rFonts w:ascii="Times New Roman" w:hAnsi="Times New Roman"/>
                <w:b/>
              </w:rPr>
              <w:t>н</w:t>
            </w:r>
            <w:r w:rsidRPr="00464BCF">
              <w:rPr>
                <w:rFonts w:ascii="Times New Roman" w:hAnsi="Times New Roman"/>
                <w:b/>
              </w:rPr>
              <w:t>ту, по</w:t>
            </w:r>
            <w:r w:rsidRPr="00464BCF">
              <w:rPr>
                <w:rFonts w:ascii="Times New Roman" w:hAnsi="Times New Roman"/>
                <w:b/>
              </w:rPr>
              <w:t>д</w:t>
            </w:r>
            <w:r w:rsidRPr="00464BCF">
              <w:rPr>
                <w:rFonts w:ascii="Times New Roman" w:hAnsi="Times New Roman"/>
                <w:b/>
              </w:rPr>
              <w:t>твержда</w:t>
            </w:r>
            <w:r w:rsidRPr="00464BCF">
              <w:rPr>
                <w:rFonts w:ascii="Times New Roman" w:hAnsi="Times New Roman"/>
                <w:b/>
              </w:rPr>
              <w:t>ю</w:t>
            </w:r>
            <w:r w:rsidRPr="00464BCF">
              <w:rPr>
                <w:rFonts w:ascii="Times New Roman" w:hAnsi="Times New Roman"/>
                <w:b/>
              </w:rPr>
              <w:t>щему право подачи з</w:t>
            </w:r>
            <w:r w:rsidRPr="00464BCF">
              <w:rPr>
                <w:rFonts w:ascii="Times New Roman" w:hAnsi="Times New Roman"/>
                <w:b/>
              </w:rPr>
              <w:t>а</w:t>
            </w:r>
            <w:r w:rsidRPr="00464BCF">
              <w:rPr>
                <w:rFonts w:ascii="Times New Roman" w:hAnsi="Times New Roman"/>
                <w:b/>
              </w:rPr>
              <w:t>явления от имени за</w:t>
            </w:r>
            <w:r w:rsidRPr="00464BCF">
              <w:rPr>
                <w:rFonts w:ascii="Times New Roman" w:hAnsi="Times New Roman"/>
                <w:b/>
              </w:rPr>
              <w:t>я</w:t>
            </w:r>
            <w:r w:rsidRPr="00464BCF">
              <w:rPr>
                <w:rFonts w:ascii="Times New Roman" w:hAnsi="Times New Roman"/>
                <w:b/>
              </w:rPr>
              <w:t>вителя</w:t>
            </w:r>
            <w:r w:rsidRPr="00464BCF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570718" w:rsidRPr="00464BCF" w:rsidTr="00464BCF">
        <w:tc>
          <w:tcPr>
            <w:tcW w:w="657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28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21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72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3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323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8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8</w:t>
            </w:r>
          </w:p>
        </w:tc>
      </w:tr>
      <w:tr w:rsidR="00570718" w:rsidRPr="00464BCF" w:rsidTr="00464BCF">
        <w:tc>
          <w:tcPr>
            <w:tcW w:w="15163" w:type="dxa"/>
            <w:gridSpan w:val="8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Наименование «подуслуги» : Принятие на учет граждан, претендующих на бесплатное предоставление земельных участков</w:t>
            </w:r>
          </w:p>
        </w:tc>
      </w:tr>
      <w:tr w:rsidR="00570718" w:rsidRPr="00464BCF" w:rsidTr="00464BCF">
        <w:tc>
          <w:tcPr>
            <w:tcW w:w="657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8" w:type="dxa"/>
          </w:tcPr>
          <w:p w:rsidR="00570718" w:rsidRPr="00464BCF" w:rsidRDefault="00570718" w:rsidP="00464BCF">
            <w:pPr>
              <w:pStyle w:val="ConsPlusNormal"/>
              <w:tabs>
                <w:tab w:val="left" w:pos="0"/>
              </w:tabs>
              <w:jc w:val="both"/>
            </w:pPr>
            <w:r w:rsidRPr="00464BCF">
              <w:t>1) граждане, на кот</w:t>
            </w:r>
            <w:r w:rsidRPr="00464BCF">
              <w:t>о</w:t>
            </w:r>
            <w:r w:rsidRPr="00464BCF">
              <w:t>рых распространяются меры социальной по</w:t>
            </w:r>
            <w:r w:rsidRPr="00464BCF">
              <w:t>д</w:t>
            </w:r>
            <w:r w:rsidRPr="00464BCF">
              <w:t xml:space="preserve">держки в соответствии с Федеральным </w:t>
            </w:r>
            <w:hyperlink r:id="rId7" w:history="1">
              <w:r w:rsidRPr="00464BCF">
                <w:t>законом</w:t>
              </w:r>
            </w:hyperlink>
            <w:r w:rsidRPr="00464BCF">
              <w:t xml:space="preserve"> "О ветеранах", относящиеся к катег</w:t>
            </w:r>
            <w:r w:rsidRPr="00464BCF">
              <w:t>о</w:t>
            </w:r>
            <w:r w:rsidRPr="00464BCF">
              <w:t>риям ветеранов Вел</w:t>
            </w:r>
            <w:r w:rsidRPr="00464BCF">
              <w:t>и</w:t>
            </w:r>
            <w:r w:rsidRPr="00464BCF">
              <w:t>кой Отечественной войны, ветеранов бо</w:t>
            </w:r>
            <w:r w:rsidRPr="00464BCF">
              <w:t>е</w:t>
            </w:r>
            <w:r w:rsidRPr="00464BCF">
              <w:t>вых действий, ветер</w:t>
            </w:r>
            <w:r w:rsidRPr="00464BCF">
              <w:t>а</w:t>
            </w:r>
            <w:r w:rsidRPr="00464BCF">
              <w:t>нов военной службы, ветеранов государс</w:t>
            </w:r>
            <w:r w:rsidRPr="00464BCF">
              <w:t>т</w:t>
            </w:r>
            <w:r w:rsidRPr="00464BCF">
              <w:t>венной службы и вет</w:t>
            </w:r>
            <w:r w:rsidRPr="00464BCF">
              <w:t>е</w:t>
            </w:r>
            <w:r w:rsidRPr="00464BCF">
              <w:t>ранов труда, а также членов семей поги</w:t>
            </w:r>
            <w:r w:rsidRPr="00464BCF">
              <w:t>б</w:t>
            </w:r>
            <w:r w:rsidRPr="00464BCF">
              <w:t>ших (умерших) инв</w:t>
            </w:r>
            <w:r w:rsidRPr="00464BCF">
              <w:t>а</w:t>
            </w:r>
            <w:r w:rsidRPr="00464BCF">
              <w:t>лидов войны, участн</w:t>
            </w:r>
            <w:r w:rsidRPr="00464BCF">
              <w:t>и</w:t>
            </w:r>
            <w:r w:rsidRPr="00464BCF">
              <w:t>ков Великой Отечес</w:t>
            </w:r>
            <w:r w:rsidRPr="00464BCF">
              <w:t>т</w:t>
            </w:r>
            <w:r w:rsidRPr="00464BCF">
              <w:t>венной войны и вет</w:t>
            </w:r>
            <w:r w:rsidRPr="00464BCF">
              <w:t>е</w:t>
            </w:r>
            <w:r w:rsidRPr="00464BCF">
              <w:t>ранов боевых дейс</w:t>
            </w:r>
            <w:r w:rsidRPr="00464BCF">
              <w:t>т</w:t>
            </w:r>
            <w:r w:rsidRPr="00464BCF">
              <w:t>вий;</w:t>
            </w:r>
          </w:p>
          <w:p w:rsidR="00570718" w:rsidRPr="00464BCF" w:rsidRDefault="00570718" w:rsidP="00464BCF">
            <w:pPr>
              <w:pStyle w:val="ConsPlusNormal"/>
              <w:tabs>
                <w:tab w:val="left" w:pos="0"/>
              </w:tabs>
              <w:jc w:val="both"/>
            </w:pPr>
            <w:r w:rsidRPr="00464BCF">
              <w:t>2) граждане, на кот</w:t>
            </w:r>
            <w:r w:rsidRPr="00464BCF">
              <w:t>о</w:t>
            </w:r>
            <w:r w:rsidRPr="00464BCF">
              <w:t>рых распространяются меры социальной по</w:t>
            </w:r>
            <w:r w:rsidRPr="00464BCF">
              <w:t>д</w:t>
            </w:r>
            <w:r w:rsidRPr="00464BCF">
              <w:t>держки, установле</w:t>
            </w:r>
            <w:r w:rsidRPr="00464BCF">
              <w:t>н</w:t>
            </w:r>
            <w:r w:rsidRPr="00464BCF">
              <w:t xml:space="preserve">ные Федеральным </w:t>
            </w:r>
            <w:hyperlink r:id="rId8" w:history="1">
              <w:r w:rsidRPr="00464BCF">
                <w:t>законом</w:t>
              </w:r>
            </w:hyperlink>
            <w:r w:rsidRPr="00464BCF">
              <w:t xml:space="preserve"> "О социал</w:t>
            </w:r>
            <w:r w:rsidRPr="00464BCF">
              <w:t>ь</w:t>
            </w:r>
            <w:r w:rsidRPr="00464BCF">
              <w:t>ных гарантиях гражд</w:t>
            </w:r>
            <w:r w:rsidRPr="00464BCF">
              <w:t>а</w:t>
            </w:r>
            <w:r w:rsidRPr="00464BCF">
              <w:t>нам, подвергшимся радиационному во</w:t>
            </w:r>
            <w:r w:rsidRPr="00464BCF">
              <w:t>з</w:t>
            </w:r>
            <w:r w:rsidRPr="00464BCF">
              <w:t>действию вследствие ядерных испытаний на Семипалатинском п</w:t>
            </w:r>
            <w:r w:rsidRPr="00464BCF">
              <w:t>о</w:t>
            </w:r>
            <w:r w:rsidRPr="00464BCF">
              <w:t xml:space="preserve">лигоне", Федеральным </w:t>
            </w:r>
            <w:hyperlink r:id="rId9" w:history="1">
              <w:r w:rsidRPr="00464BCF">
                <w:t>законом</w:t>
              </w:r>
            </w:hyperlink>
            <w:r w:rsidRPr="00464BCF">
              <w:t xml:space="preserve"> "О социал</w:t>
            </w:r>
            <w:r w:rsidRPr="00464BCF">
              <w:t>ь</w:t>
            </w:r>
            <w:r w:rsidRPr="00464BCF">
              <w:t>ной защите граждан Российской Федер</w:t>
            </w:r>
            <w:r w:rsidRPr="00464BCF">
              <w:t>а</w:t>
            </w:r>
            <w:r w:rsidRPr="00464BCF">
              <w:t>ции, подвергшихся воздействию радиации вследствие аварии в 1957 году на произво</w:t>
            </w:r>
            <w:r w:rsidRPr="00464BCF">
              <w:t>д</w:t>
            </w:r>
            <w:r w:rsidRPr="00464BCF">
              <w:t>ственном объединении "Маяк" и сбросов р</w:t>
            </w:r>
            <w:r w:rsidRPr="00464BCF">
              <w:t>а</w:t>
            </w:r>
            <w:r w:rsidRPr="00464BCF">
              <w:t>диоактивных отходов в реку Теча", Федерал</w:t>
            </w:r>
            <w:r w:rsidRPr="00464BCF">
              <w:t>ь</w:t>
            </w:r>
            <w:r w:rsidRPr="00464BCF">
              <w:t xml:space="preserve">ным </w:t>
            </w:r>
            <w:hyperlink r:id="rId10" w:history="1">
              <w:r w:rsidRPr="00464BCF">
                <w:t>законом</w:t>
              </w:r>
            </w:hyperlink>
            <w:r w:rsidRPr="00464BCF">
              <w:t xml:space="preserve"> "О соц</w:t>
            </w:r>
            <w:r w:rsidRPr="00464BCF">
              <w:t>и</w:t>
            </w:r>
            <w:r w:rsidRPr="00464BCF">
              <w:t>альной защите гра</w:t>
            </w:r>
            <w:r w:rsidRPr="00464BCF">
              <w:t>ж</w:t>
            </w:r>
            <w:r w:rsidRPr="00464BCF">
              <w:t>дан, подвергшихся воздействию радиации вследствие катастрофы на Чернобыльской АЭС";</w:t>
            </w:r>
          </w:p>
          <w:p w:rsidR="00570718" w:rsidRPr="00464BCF" w:rsidRDefault="00570718" w:rsidP="00464BCF">
            <w:pPr>
              <w:pStyle w:val="ConsPlusNormal"/>
              <w:tabs>
                <w:tab w:val="left" w:pos="0"/>
              </w:tabs>
              <w:jc w:val="both"/>
            </w:pPr>
            <w:r w:rsidRPr="00464BCF">
              <w:t>3) члены семьи вое</w:t>
            </w:r>
            <w:r w:rsidRPr="00464BCF">
              <w:t>н</w:t>
            </w:r>
            <w:r w:rsidRPr="00464BCF">
              <w:t>нослужащего, поги</w:t>
            </w:r>
            <w:r w:rsidRPr="00464BCF">
              <w:t>б</w:t>
            </w:r>
            <w:r w:rsidRPr="00464BCF">
              <w:t>шего (умершего), пр</w:t>
            </w:r>
            <w:r w:rsidRPr="00464BCF">
              <w:t>о</w:t>
            </w:r>
            <w:r w:rsidRPr="00464BCF">
              <w:t>павшего без вести в период прохождения военной службы (сб</w:t>
            </w:r>
            <w:r w:rsidRPr="00464BCF">
              <w:t>о</w:t>
            </w:r>
            <w:r w:rsidRPr="00464BCF">
              <w:t>ров) как по призыву, так и по контракту в мирное время - с 3 се</w:t>
            </w:r>
            <w:r w:rsidRPr="00464BCF">
              <w:t>н</w:t>
            </w:r>
            <w:r w:rsidRPr="00464BCF">
              <w:t>тября 1945 года (нез</w:t>
            </w:r>
            <w:r w:rsidRPr="00464BCF">
              <w:t>а</w:t>
            </w:r>
            <w:r w:rsidRPr="00464BCF">
              <w:t>висимо от воинского звания и причин сме</w:t>
            </w:r>
            <w:r w:rsidRPr="00464BCF">
              <w:t>р</w:t>
            </w:r>
            <w:r w:rsidRPr="00464BCF">
              <w:t>ти, кроме случаев пр</w:t>
            </w:r>
            <w:r w:rsidRPr="00464BCF">
              <w:t>о</w:t>
            </w:r>
            <w:r w:rsidRPr="00464BCF">
              <w:t>тивоправных дейс</w:t>
            </w:r>
            <w:r w:rsidRPr="00464BCF">
              <w:t>т</w:t>
            </w:r>
            <w:r w:rsidRPr="00464BCF">
              <w:t>вий) либо умершего вследствие ранения, травмы, контузии, ув</w:t>
            </w:r>
            <w:r w:rsidRPr="00464BCF">
              <w:t>е</w:t>
            </w:r>
            <w:r w:rsidRPr="00464BCF">
              <w:t>чья или заболевания, полученного в период прохождения военной службы (сборов) и подтвержденного д</w:t>
            </w:r>
            <w:r w:rsidRPr="00464BCF">
              <w:t>о</w:t>
            </w:r>
            <w:r w:rsidRPr="00464BCF">
              <w:t>кументами, независ</w:t>
            </w:r>
            <w:r w:rsidRPr="00464BCF">
              <w:t>и</w:t>
            </w:r>
            <w:r w:rsidRPr="00464BCF">
              <w:t>мо от даты смерти.</w:t>
            </w:r>
          </w:p>
          <w:p w:rsidR="00570718" w:rsidRPr="00464BCF" w:rsidRDefault="00570718" w:rsidP="00464BCF">
            <w:pPr>
              <w:pStyle w:val="ConsPlusNormal"/>
              <w:tabs>
                <w:tab w:val="left" w:pos="0"/>
              </w:tabs>
              <w:ind w:firstLine="567"/>
              <w:jc w:val="both"/>
            </w:pPr>
            <w:r w:rsidRPr="00464BCF">
              <w:t>К членам семьи погибшего военносл</w:t>
            </w:r>
            <w:r w:rsidRPr="00464BCF">
              <w:t>у</w:t>
            </w:r>
            <w:r w:rsidRPr="00464BCF">
              <w:t>жащего относятся: р</w:t>
            </w:r>
            <w:r w:rsidRPr="00464BCF">
              <w:t>о</w:t>
            </w:r>
            <w:r w:rsidRPr="00464BCF">
              <w:t>дители, жена (муж), не вступившая (не вст</w:t>
            </w:r>
            <w:r w:rsidRPr="00464BCF">
              <w:t>у</w:t>
            </w:r>
            <w:r w:rsidRPr="00464BCF">
              <w:t>пивший) в повторный брак, дети до достиж</w:t>
            </w:r>
            <w:r w:rsidRPr="00464BCF">
              <w:t>е</w:t>
            </w:r>
            <w:r w:rsidRPr="00464BCF">
              <w:t>ния ими возраста 18 лет, а также старше 18 лет, проходящие об</w:t>
            </w:r>
            <w:r w:rsidRPr="00464BCF">
              <w:t>у</w:t>
            </w:r>
            <w:r w:rsidRPr="00464BCF">
              <w:t>чение с отрывом от производства в образ</w:t>
            </w:r>
            <w:r w:rsidRPr="00464BCF">
              <w:t>о</w:t>
            </w:r>
            <w:r w:rsidRPr="00464BCF">
              <w:t>вательных учрежден</w:t>
            </w:r>
            <w:r w:rsidRPr="00464BCF">
              <w:t>и</w:t>
            </w:r>
            <w:r w:rsidRPr="00464BCF">
              <w:t>ях, до окончания об</w:t>
            </w:r>
            <w:r w:rsidRPr="00464BCF">
              <w:t>у</w:t>
            </w:r>
            <w:r w:rsidRPr="00464BCF">
              <w:t>чения, но не более чем до достижения ими 23-летнего возраста;</w:t>
            </w:r>
          </w:p>
          <w:p w:rsidR="00570718" w:rsidRPr="00464BCF" w:rsidRDefault="00570718" w:rsidP="00464BCF">
            <w:pPr>
              <w:pStyle w:val="ConsPlusNormal"/>
              <w:tabs>
                <w:tab w:val="left" w:pos="0"/>
              </w:tabs>
              <w:jc w:val="both"/>
            </w:pPr>
            <w:r w:rsidRPr="00464BCF">
              <w:t>4) граждане, имеющие звание "Почетный гражданин Вороне</w:t>
            </w:r>
            <w:r w:rsidRPr="00464BCF">
              <w:t>ж</w:t>
            </w:r>
            <w:r w:rsidRPr="00464BCF">
              <w:t>ской области";</w:t>
            </w:r>
          </w:p>
          <w:p w:rsidR="00570718" w:rsidRPr="00464BCF" w:rsidRDefault="00570718" w:rsidP="00464BCF">
            <w:pPr>
              <w:pStyle w:val="ConsPlusNormal"/>
              <w:tabs>
                <w:tab w:val="left" w:pos="0"/>
              </w:tabs>
              <w:jc w:val="both"/>
            </w:pPr>
            <w:r w:rsidRPr="00464BCF">
              <w:t>5)  семьи, имеющие детей-инвалидов;</w:t>
            </w:r>
          </w:p>
          <w:p w:rsidR="00570718" w:rsidRPr="00464BCF" w:rsidRDefault="00570718" w:rsidP="00464BCF">
            <w:pPr>
              <w:pStyle w:val="ConsPlusNormal"/>
              <w:tabs>
                <w:tab w:val="left" w:pos="0"/>
              </w:tabs>
              <w:jc w:val="both"/>
            </w:pPr>
            <w:r w:rsidRPr="00464BCF">
              <w:t>6) граждане, усын</w:t>
            </w:r>
            <w:r w:rsidRPr="00464BCF">
              <w:t>о</w:t>
            </w:r>
            <w:r w:rsidRPr="00464BCF">
              <w:t>вившие (удочерившие) ребенка (детей);</w:t>
            </w:r>
          </w:p>
          <w:p w:rsidR="00570718" w:rsidRPr="00464BCF" w:rsidRDefault="00570718" w:rsidP="00464BCF">
            <w:pPr>
              <w:pStyle w:val="ConsPlusNormal"/>
              <w:tabs>
                <w:tab w:val="left" w:pos="0"/>
              </w:tabs>
              <w:jc w:val="both"/>
            </w:pPr>
            <w:r w:rsidRPr="00464BCF">
              <w:t>7) дети-сироты и дети, оставшиеся без поп</w:t>
            </w:r>
            <w:r w:rsidRPr="00464BCF">
              <w:t>е</w:t>
            </w:r>
            <w:r w:rsidRPr="00464BCF">
              <w:t>чения родителей, о</w:t>
            </w:r>
            <w:r w:rsidRPr="00464BCF">
              <w:t>п</w:t>
            </w:r>
            <w:r w:rsidRPr="00464BCF">
              <w:t>ределенные Федерал</w:t>
            </w:r>
            <w:r w:rsidRPr="00464BCF">
              <w:t>ь</w:t>
            </w:r>
            <w:r w:rsidRPr="00464BCF">
              <w:t xml:space="preserve">ным </w:t>
            </w:r>
            <w:hyperlink r:id="rId11" w:history="1">
              <w:r w:rsidRPr="00464BCF">
                <w:t>законом</w:t>
              </w:r>
            </w:hyperlink>
            <w:r w:rsidRPr="00464BCF">
              <w:t xml:space="preserve"> "О д</w:t>
            </w:r>
            <w:r w:rsidRPr="00464BCF">
              <w:t>о</w:t>
            </w:r>
            <w:r w:rsidRPr="00464BCF">
              <w:t>полнительных гара</w:t>
            </w:r>
            <w:r w:rsidRPr="00464BCF">
              <w:t>н</w:t>
            </w:r>
            <w:r w:rsidRPr="00464BCF">
              <w:t>тиях по социальной поддержке детей-сирот и детей, оставшихся без попечения родит</w:t>
            </w:r>
            <w:r w:rsidRPr="00464BCF">
              <w:t>е</w:t>
            </w:r>
            <w:r w:rsidRPr="00464BCF">
              <w:t>лей";</w:t>
            </w:r>
          </w:p>
          <w:p w:rsidR="00570718" w:rsidRPr="00464BCF" w:rsidRDefault="00570718" w:rsidP="00464BCF">
            <w:pPr>
              <w:pStyle w:val="ConsPlusNormal"/>
              <w:tabs>
                <w:tab w:val="left" w:pos="0"/>
              </w:tabs>
              <w:jc w:val="both"/>
            </w:pPr>
            <w:r w:rsidRPr="00464BCF">
              <w:t>8) инвалиды;</w:t>
            </w:r>
          </w:p>
          <w:p w:rsidR="00570718" w:rsidRPr="00464BCF" w:rsidRDefault="00570718" w:rsidP="00464BCF">
            <w:pPr>
              <w:pStyle w:val="ConsPlusNormal"/>
              <w:tabs>
                <w:tab w:val="left" w:pos="0"/>
              </w:tabs>
              <w:jc w:val="both"/>
            </w:pPr>
            <w:r w:rsidRPr="00464BCF">
              <w:t>9) граждане, которым предоставляются з</w:t>
            </w:r>
            <w:r w:rsidRPr="00464BCF">
              <w:t>е</w:t>
            </w:r>
            <w:r w:rsidRPr="00464BCF">
              <w:t>мельные участки из земель, требующих рекультивации;</w:t>
            </w:r>
          </w:p>
          <w:p w:rsidR="00570718" w:rsidRPr="00464BCF" w:rsidRDefault="00570718" w:rsidP="00464BCF">
            <w:pPr>
              <w:pStyle w:val="ConsPlusNormal"/>
              <w:tabs>
                <w:tab w:val="left" w:pos="0"/>
              </w:tabs>
              <w:jc w:val="both"/>
            </w:pPr>
            <w:bookmarkStart w:id="1" w:name="Par12"/>
            <w:bookmarkEnd w:id="1"/>
            <w:r w:rsidRPr="00464BCF">
              <w:t>10) граждане, око</w:t>
            </w:r>
            <w:r w:rsidRPr="00464BCF">
              <w:t>н</w:t>
            </w:r>
            <w:r w:rsidRPr="00464BCF">
              <w:t>чившие высшие и средние професси</w:t>
            </w:r>
            <w:r w:rsidRPr="00464BCF">
              <w:t>о</w:t>
            </w:r>
            <w:r w:rsidRPr="00464BCF">
              <w:t>нальные образовател</w:t>
            </w:r>
            <w:r w:rsidRPr="00464BCF">
              <w:t>ь</w:t>
            </w:r>
            <w:r w:rsidRPr="00464BCF">
              <w:t>ные учреждения и р</w:t>
            </w:r>
            <w:r w:rsidRPr="00464BCF">
              <w:t>а</w:t>
            </w:r>
            <w:r w:rsidRPr="00464BCF">
              <w:t>ботающие в сфере сельскохозяйственного производства, образ</w:t>
            </w:r>
            <w:r w:rsidRPr="00464BCF">
              <w:t>о</w:t>
            </w:r>
            <w:r w:rsidRPr="00464BCF">
              <w:t>вания, системы соц</w:t>
            </w:r>
            <w:r w:rsidRPr="00464BCF">
              <w:t>и</w:t>
            </w:r>
            <w:r w:rsidRPr="00464BCF">
              <w:t>альных служб, здрав</w:t>
            </w:r>
            <w:r w:rsidRPr="00464BCF">
              <w:t>о</w:t>
            </w:r>
            <w:r w:rsidRPr="00464BCF">
              <w:t>охранения или культ</w:t>
            </w:r>
            <w:r w:rsidRPr="00464BCF">
              <w:t>у</w:t>
            </w:r>
            <w:r w:rsidRPr="00464BCF">
              <w:t>ры в сельских нас</w:t>
            </w:r>
            <w:r w:rsidRPr="00464BCF">
              <w:t>е</w:t>
            </w:r>
            <w:r w:rsidRPr="00464BCF">
              <w:t>ленных пунктах;</w:t>
            </w:r>
          </w:p>
          <w:p w:rsidR="00570718" w:rsidRPr="00464BCF" w:rsidRDefault="00570718" w:rsidP="00464BCF">
            <w:pPr>
              <w:pStyle w:val="ConsPlusNormal"/>
              <w:tabs>
                <w:tab w:val="left" w:pos="0"/>
              </w:tabs>
              <w:jc w:val="both"/>
            </w:pPr>
            <w:bookmarkStart w:id="2" w:name="Par13"/>
            <w:bookmarkEnd w:id="2"/>
            <w:r w:rsidRPr="00464BCF">
              <w:t>11) граждане, пер</w:t>
            </w:r>
            <w:r w:rsidRPr="00464BCF">
              <w:t>е</w:t>
            </w:r>
            <w:r w:rsidRPr="00464BCF">
              <w:t>ехавшие на постоянное место жительства в сельскую местность и занятые в сфере сел</w:t>
            </w:r>
            <w:r w:rsidRPr="00464BCF">
              <w:t>ь</w:t>
            </w:r>
            <w:r w:rsidRPr="00464BCF">
              <w:t>скохозяйственного производства, образ</w:t>
            </w:r>
            <w:r w:rsidRPr="00464BCF">
              <w:t>о</w:t>
            </w:r>
            <w:r w:rsidRPr="00464BCF">
              <w:t>вания, системы соц</w:t>
            </w:r>
            <w:r w:rsidRPr="00464BCF">
              <w:t>и</w:t>
            </w:r>
            <w:r w:rsidRPr="00464BCF">
              <w:t>альных служб, здрав</w:t>
            </w:r>
            <w:r w:rsidRPr="00464BCF">
              <w:t>о</w:t>
            </w:r>
            <w:r w:rsidRPr="00464BCF">
              <w:t>охранения или культ</w:t>
            </w:r>
            <w:r w:rsidRPr="00464BCF">
              <w:t>у</w:t>
            </w:r>
            <w:r w:rsidRPr="00464BCF">
              <w:t>ры в сельских нас</w:t>
            </w:r>
            <w:r w:rsidRPr="00464BCF">
              <w:t>е</w:t>
            </w:r>
            <w:r w:rsidRPr="00464BCF">
              <w:t>ленных пунктах.</w:t>
            </w:r>
          </w:p>
          <w:p w:rsidR="00570718" w:rsidRPr="00464BCF" w:rsidRDefault="00570718" w:rsidP="00464BCF">
            <w:pPr>
              <w:pStyle w:val="ConsPlusNormal"/>
              <w:tabs>
                <w:tab w:val="left" w:pos="0"/>
              </w:tabs>
              <w:jc w:val="both"/>
            </w:pPr>
            <w:r w:rsidRPr="00464BCF">
              <w:t>12) нуждающиеся в улучшении жилищных условий молодые с</w:t>
            </w:r>
            <w:r w:rsidRPr="00464BCF">
              <w:t>е</w:t>
            </w:r>
            <w:r w:rsidRPr="00464BCF">
              <w:t>мьи, возраст одного из супругов в которых не превышает 35 лет, л</w:t>
            </w:r>
            <w:r w:rsidRPr="00464BCF">
              <w:t>и</w:t>
            </w:r>
            <w:r w:rsidRPr="00464BCF">
              <w:t>бо неполные семьи, состоящие из одного молодого родителя, возраст которого не превышает 35 лет, и одного или более д</w:t>
            </w:r>
            <w:r w:rsidRPr="00464BCF">
              <w:t>е</w:t>
            </w:r>
            <w:r w:rsidRPr="00464BCF">
              <w:t>тей;</w:t>
            </w:r>
          </w:p>
          <w:p w:rsidR="00570718" w:rsidRPr="00464BCF" w:rsidRDefault="00570718" w:rsidP="00464BCF">
            <w:pPr>
              <w:pStyle w:val="ConsPlusNormal"/>
              <w:tabs>
                <w:tab w:val="left" w:pos="0"/>
              </w:tabs>
              <w:jc w:val="both"/>
            </w:pPr>
            <w:r w:rsidRPr="00464BCF">
              <w:t>13) граждане, на кот</w:t>
            </w:r>
            <w:r w:rsidRPr="00464BCF">
              <w:t>о</w:t>
            </w:r>
            <w:r w:rsidRPr="00464BCF">
              <w:t>рых распространяются меры социальной по</w:t>
            </w:r>
            <w:r w:rsidRPr="00464BCF">
              <w:t>д</w:t>
            </w:r>
            <w:r w:rsidRPr="00464BCF">
              <w:t>держки, установле</w:t>
            </w:r>
            <w:r w:rsidRPr="00464BCF">
              <w:t>н</w:t>
            </w:r>
            <w:r w:rsidRPr="00464BCF">
              <w:t xml:space="preserve">ные </w:t>
            </w:r>
            <w:hyperlink r:id="rId12" w:history="1">
              <w:r w:rsidRPr="00464BCF">
                <w:t>главой 6</w:t>
              </w:r>
            </w:hyperlink>
            <w:r w:rsidRPr="00464BCF">
              <w:t xml:space="preserve"> Закона Воронежской области от 14.11.2008 N 103-ОЗ "О социальной по</w:t>
            </w:r>
            <w:r w:rsidRPr="00464BCF">
              <w:t>д</w:t>
            </w:r>
            <w:r w:rsidRPr="00464BCF">
              <w:t>держке отдельных к</w:t>
            </w:r>
            <w:r w:rsidRPr="00464BCF">
              <w:t>а</w:t>
            </w:r>
            <w:r w:rsidRPr="00464BCF">
              <w:t>тегорий граждан в В</w:t>
            </w:r>
            <w:r w:rsidRPr="00464BCF">
              <w:t>о</w:t>
            </w:r>
            <w:r w:rsidRPr="00464BCF">
              <w:t>ронежской области";</w:t>
            </w:r>
          </w:p>
          <w:p w:rsidR="00570718" w:rsidRPr="00464BCF" w:rsidRDefault="00570718" w:rsidP="00464BCF">
            <w:pPr>
              <w:pStyle w:val="ConsPlusNormal"/>
              <w:tabs>
                <w:tab w:val="left" w:pos="0"/>
              </w:tabs>
              <w:jc w:val="both"/>
            </w:pPr>
            <w:r w:rsidRPr="00464BCF">
              <w:t>14) бывшие несове</w:t>
            </w:r>
            <w:r w:rsidRPr="00464BCF">
              <w:t>р</w:t>
            </w:r>
            <w:r w:rsidRPr="00464BCF">
              <w:t>шеннолетние узники концлагерей, гетто и других мест принуд</w:t>
            </w:r>
            <w:r w:rsidRPr="00464BCF">
              <w:t>и</w:t>
            </w:r>
            <w:r w:rsidRPr="00464BCF">
              <w:t>тельного содержания, созданных фашистами и их союзниками в п</w:t>
            </w:r>
            <w:r w:rsidRPr="00464BCF">
              <w:t>е</w:t>
            </w:r>
            <w:r w:rsidRPr="00464BCF">
              <w:t>риод второй мировой войны;</w:t>
            </w:r>
          </w:p>
          <w:p w:rsidR="00570718" w:rsidRPr="00464BCF" w:rsidRDefault="00570718" w:rsidP="00464BCF">
            <w:pPr>
              <w:pStyle w:val="ConsPlusNormal"/>
              <w:tabs>
                <w:tab w:val="left" w:pos="0"/>
              </w:tabs>
              <w:jc w:val="both"/>
            </w:pPr>
            <w:r w:rsidRPr="00464BCF">
              <w:t>15) граждане, вста</w:t>
            </w:r>
            <w:r w:rsidRPr="00464BCF">
              <w:t>в</w:t>
            </w:r>
            <w:r w:rsidRPr="00464BCF">
              <w:t>шие в установленном порядке на учет в о</w:t>
            </w:r>
            <w:r w:rsidRPr="00464BCF">
              <w:t>р</w:t>
            </w:r>
            <w:r w:rsidRPr="00464BCF">
              <w:t>ганах местного сам</w:t>
            </w:r>
            <w:r w:rsidRPr="00464BCF">
              <w:t>о</w:t>
            </w:r>
            <w:r w:rsidRPr="00464BCF">
              <w:t>управления в качестве нуждающихся в улу</w:t>
            </w:r>
            <w:r w:rsidRPr="00464BCF">
              <w:t>ч</w:t>
            </w:r>
            <w:r w:rsidRPr="00464BCF">
              <w:t>шении жилищных у</w:t>
            </w:r>
            <w:r w:rsidRPr="00464BCF">
              <w:t>с</w:t>
            </w:r>
            <w:r w:rsidRPr="00464BCF">
              <w:t>ловий;</w:t>
            </w:r>
          </w:p>
          <w:p w:rsidR="00570718" w:rsidRPr="00464BCF" w:rsidRDefault="00570718" w:rsidP="00464BCF">
            <w:pPr>
              <w:pStyle w:val="ConsPlusNormal"/>
              <w:tabs>
                <w:tab w:val="left" w:pos="0"/>
              </w:tabs>
              <w:jc w:val="both"/>
            </w:pPr>
            <w:r w:rsidRPr="00464BCF">
              <w:t>16) граждане, лиши</w:t>
            </w:r>
            <w:r w:rsidRPr="00464BCF">
              <w:t>в</w:t>
            </w:r>
            <w:r w:rsidRPr="00464BCF">
              <w:t>шиеся жилого пом</w:t>
            </w:r>
            <w:r w:rsidRPr="00464BCF">
              <w:t>е</w:t>
            </w:r>
            <w:r w:rsidRPr="00464BCF">
              <w:t>щения, включенные в список пострадавших в результате чрезвыча</w:t>
            </w:r>
            <w:r w:rsidRPr="00464BCF">
              <w:t>й</w:t>
            </w:r>
            <w:r w:rsidRPr="00464BCF">
              <w:t>ных ситуаций, объя</w:t>
            </w:r>
            <w:r w:rsidRPr="00464BCF">
              <w:t>в</w:t>
            </w:r>
            <w:r w:rsidRPr="00464BCF">
              <w:t>ленных в установле</w:t>
            </w:r>
            <w:r w:rsidRPr="00464BCF">
              <w:t>н</w:t>
            </w:r>
            <w:r w:rsidRPr="00464BCF">
              <w:t>ном законом порядке.</w:t>
            </w: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70718" w:rsidRPr="00464BCF" w:rsidRDefault="00570718" w:rsidP="00464BCF">
            <w:pPr>
              <w:pStyle w:val="ConsPlusNormal"/>
              <w:jc w:val="both"/>
            </w:pPr>
            <w:r w:rsidRPr="00464BCF">
              <w:t>1) документ, удостов</w:t>
            </w:r>
            <w:r w:rsidRPr="00464BCF">
              <w:t>е</w:t>
            </w:r>
            <w:r w:rsidRPr="00464BCF">
              <w:t>ряющий личность за</w:t>
            </w:r>
            <w:r w:rsidRPr="00464BCF">
              <w:t>я</w:t>
            </w:r>
            <w:r w:rsidRPr="00464BCF">
              <w:t>вителя;</w:t>
            </w:r>
          </w:p>
          <w:p w:rsidR="00570718" w:rsidRPr="00464BCF" w:rsidRDefault="00570718" w:rsidP="00464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2) документ (докуме</w:t>
            </w:r>
            <w:r w:rsidRPr="00464BCF">
              <w:rPr>
                <w:rFonts w:ascii="Times New Roman" w:hAnsi="Times New Roman"/>
              </w:rPr>
              <w:t>н</w:t>
            </w:r>
            <w:r w:rsidRPr="00464BCF">
              <w:rPr>
                <w:rFonts w:ascii="Times New Roman" w:hAnsi="Times New Roman"/>
              </w:rPr>
              <w:t>ты), подтверждающий (подтверждающие) с</w:t>
            </w:r>
            <w:r w:rsidRPr="00464BCF">
              <w:rPr>
                <w:rFonts w:ascii="Times New Roman" w:hAnsi="Times New Roman"/>
              </w:rPr>
              <w:t>о</w:t>
            </w:r>
            <w:r w:rsidRPr="00464BCF">
              <w:rPr>
                <w:rFonts w:ascii="Times New Roman" w:hAnsi="Times New Roman"/>
              </w:rPr>
              <w:t>ответствующую льго</w:t>
            </w:r>
            <w:r w:rsidRPr="00464BCF">
              <w:rPr>
                <w:rFonts w:ascii="Times New Roman" w:hAnsi="Times New Roman"/>
              </w:rPr>
              <w:t>т</w:t>
            </w:r>
            <w:r w:rsidRPr="00464BCF">
              <w:rPr>
                <w:rFonts w:ascii="Times New Roman" w:hAnsi="Times New Roman"/>
              </w:rPr>
              <w:t>ную категорию</w:t>
            </w:r>
          </w:p>
        </w:tc>
        <w:tc>
          <w:tcPr>
            <w:tcW w:w="2272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В соответствии с требованиями зак</w:t>
            </w:r>
            <w:r w:rsidRPr="00464BCF">
              <w:rPr>
                <w:rFonts w:ascii="Times New Roman" w:hAnsi="Times New Roman"/>
              </w:rPr>
              <w:t>о</w:t>
            </w:r>
            <w:r w:rsidRPr="00464BCF">
              <w:rPr>
                <w:rFonts w:ascii="Times New Roman" w:hAnsi="Times New Roman"/>
              </w:rPr>
              <w:t>нодательства</w:t>
            </w:r>
          </w:p>
        </w:tc>
        <w:tc>
          <w:tcPr>
            <w:tcW w:w="1701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Лица, имеющие соответству</w:t>
            </w:r>
            <w:r w:rsidRPr="00464BCF">
              <w:rPr>
                <w:rFonts w:ascii="Times New Roman" w:hAnsi="Times New Roman"/>
              </w:rPr>
              <w:t>ю</w:t>
            </w:r>
            <w:r w:rsidRPr="00464BCF">
              <w:rPr>
                <w:rFonts w:ascii="Times New Roman" w:hAnsi="Times New Roman"/>
              </w:rPr>
              <w:t>щие полномочия</w:t>
            </w:r>
          </w:p>
        </w:tc>
        <w:tc>
          <w:tcPr>
            <w:tcW w:w="2323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Доверенность или иной документ, по</w:t>
            </w:r>
            <w:r w:rsidRPr="00464BCF">
              <w:rPr>
                <w:rFonts w:ascii="Times New Roman" w:hAnsi="Times New Roman"/>
              </w:rPr>
              <w:t>д</w:t>
            </w:r>
            <w:r w:rsidRPr="00464BCF">
              <w:rPr>
                <w:rFonts w:ascii="Times New Roman" w:hAnsi="Times New Roman"/>
              </w:rPr>
              <w:t>тверждающий полн</w:t>
            </w:r>
            <w:r w:rsidRPr="00464BCF">
              <w:rPr>
                <w:rFonts w:ascii="Times New Roman" w:hAnsi="Times New Roman"/>
              </w:rPr>
              <w:t>о</w:t>
            </w:r>
            <w:r w:rsidRPr="00464BCF">
              <w:rPr>
                <w:rFonts w:ascii="Times New Roman" w:hAnsi="Times New Roman"/>
              </w:rPr>
              <w:t>мочия на представл</w:t>
            </w:r>
            <w:r w:rsidRPr="00464BCF">
              <w:rPr>
                <w:rFonts w:ascii="Times New Roman" w:hAnsi="Times New Roman"/>
              </w:rPr>
              <w:t>е</w:t>
            </w:r>
            <w:r w:rsidRPr="00464BCF">
              <w:rPr>
                <w:rFonts w:ascii="Times New Roman" w:hAnsi="Times New Roman"/>
              </w:rPr>
              <w:t>ние интересов заяв</w:t>
            </w:r>
            <w:r w:rsidRPr="00464BCF">
              <w:rPr>
                <w:rFonts w:ascii="Times New Roman" w:hAnsi="Times New Roman"/>
              </w:rPr>
              <w:t>и</w:t>
            </w:r>
            <w:r w:rsidRPr="00464BCF">
              <w:rPr>
                <w:rFonts w:ascii="Times New Roman" w:hAnsi="Times New Roman"/>
              </w:rPr>
              <w:t>теля.</w:t>
            </w: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В соотве</w:t>
            </w:r>
            <w:r w:rsidRPr="00464BCF">
              <w:rPr>
                <w:rFonts w:ascii="Times New Roman" w:hAnsi="Times New Roman"/>
              </w:rPr>
              <w:t>т</w:t>
            </w:r>
            <w:r w:rsidRPr="00464BCF">
              <w:rPr>
                <w:rFonts w:ascii="Times New Roman" w:hAnsi="Times New Roman"/>
              </w:rPr>
              <w:t>ствии с тр</w:t>
            </w:r>
            <w:r w:rsidRPr="00464BCF">
              <w:rPr>
                <w:rFonts w:ascii="Times New Roman" w:hAnsi="Times New Roman"/>
              </w:rPr>
              <w:t>е</w:t>
            </w:r>
            <w:r w:rsidRPr="00464BCF">
              <w:rPr>
                <w:rFonts w:ascii="Times New Roman" w:hAnsi="Times New Roman"/>
              </w:rPr>
              <w:t>бованиями законод</w:t>
            </w:r>
            <w:r w:rsidRPr="00464BCF">
              <w:rPr>
                <w:rFonts w:ascii="Times New Roman" w:hAnsi="Times New Roman"/>
              </w:rPr>
              <w:t>а</w:t>
            </w:r>
            <w:r w:rsidRPr="00464BCF">
              <w:rPr>
                <w:rFonts w:ascii="Times New Roman" w:hAnsi="Times New Roman"/>
              </w:rPr>
              <w:t>тельства</w:t>
            </w:r>
          </w:p>
        </w:tc>
      </w:tr>
    </w:tbl>
    <w:p w:rsidR="00570718" w:rsidRPr="00254E8B" w:rsidRDefault="00570718" w:rsidP="00DF72FE">
      <w:pPr>
        <w:spacing w:after="0" w:line="240" w:lineRule="auto"/>
        <w:jc w:val="both"/>
        <w:rPr>
          <w:rFonts w:ascii="Times New Roman" w:hAnsi="Times New Roman"/>
        </w:rPr>
      </w:pPr>
    </w:p>
    <w:p w:rsidR="00570718" w:rsidRPr="00254E8B" w:rsidRDefault="00570718" w:rsidP="00DF72FE">
      <w:pPr>
        <w:spacing w:after="0" w:line="240" w:lineRule="auto"/>
        <w:jc w:val="both"/>
        <w:rPr>
          <w:rFonts w:ascii="Times New Roman" w:hAnsi="Times New Roman"/>
        </w:rPr>
      </w:pPr>
    </w:p>
    <w:p w:rsidR="00570718" w:rsidRPr="00254E8B" w:rsidRDefault="00570718" w:rsidP="00DF72FE">
      <w:pPr>
        <w:spacing w:after="0" w:line="240" w:lineRule="auto"/>
        <w:jc w:val="both"/>
        <w:rPr>
          <w:rFonts w:ascii="Times New Roman" w:hAnsi="Times New Roman"/>
        </w:rPr>
      </w:pPr>
    </w:p>
    <w:p w:rsidR="00570718" w:rsidRPr="00254E8B" w:rsidRDefault="00570718" w:rsidP="00DF72FE">
      <w:pPr>
        <w:spacing w:after="0" w:line="240" w:lineRule="auto"/>
        <w:jc w:val="both"/>
        <w:rPr>
          <w:rFonts w:ascii="Times New Roman" w:hAnsi="Times New Roman"/>
        </w:rPr>
      </w:pPr>
    </w:p>
    <w:p w:rsidR="00570718" w:rsidRPr="00254E8B" w:rsidRDefault="00570718" w:rsidP="00DF72FE">
      <w:pPr>
        <w:spacing w:after="0" w:line="240" w:lineRule="auto"/>
        <w:jc w:val="both"/>
        <w:rPr>
          <w:rFonts w:ascii="Times New Roman" w:hAnsi="Times New Roman"/>
        </w:rPr>
      </w:pPr>
    </w:p>
    <w:p w:rsidR="00570718" w:rsidRPr="00254E8B" w:rsidRDefault="00570718" w:rsidP="00DF72FE">
      <w:pPr>
        <w:spacing w:after="0" w:line="240" w:lineRule="auto"/>
        <w:jc w:val="both"/>
        <w:rPr>
          <w:rFonts w:ascii="Times New Roman" w:hAnsi="Times New Roman"/>
        </w:rPr>
      </w:pPr>
    </w:p>
    <w:p w:rsidR="00570718" w:rsidRPr="00254E8B" w:rsidRDefault="00570718" w:rsidP="00DF72FE">
      <w:pPr>
        <w:rPr>
          <w:rFonts w:ascii="Times New Roman" w:hAnsi="Times New Roman"/>
          <w:b/>
          <w:bCs/>
        </w:rPr>
      </w:pPr>
      <w:r w:rsidRPr="00254E8B">
        <w:rPr>
          <w:rFonts w:ascii="Times New Roman" w:hAnsi="Times New Roman"/>
        </w:rPr>
        <w:br w:type="page"/>
      </w:r>
    </w:p>
    <w:p w:rsidR="00570718" w:rsidRPr="00254E8B" w:rsidRDefault="00570718" w:rsidP="00DF72F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254E8B">
        <w:rPr>
          <w:rFonts w:ascii="Times New Roman" w:hAnsi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1584"/>
        <w:gridCol w:w="2835"/>
        <w:gridCol w:w="1871"/>
        <w:gridCol w:w="2239"/>
        <w:gridCol w:w="2693"/>
        <w:gridCol w:w="1843"/>
        <w:gridCol w:w="1701"/>
      </w:tblGrid>
      <w:tr w:rsidR="00570718" w:rsidRPr="00464BCF" w:rsidTr="00464BCF">
        <w:tc>
          <w:tcPr>
            <w:tcW w:w="651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584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Наименование докуме</w:t>
            </w:r>
            <w:r w:rsidRPr="00464BCF">
              <w:rPr>
                <w:rFonts w:ascii="Times New Roman" w:hAnsi="Times New Roman"/>
                <w:b/>
              </w:rPr>
              <w:t>н</w:t>
            </w:r>
            <w:r w:rsidRPr="00464BCF">
              <w:rPr>
                <w:rFonts w:ascii="Times New Roman" w:hAnsi="Times New Roman"/>
                <w:b/>
              </w:rPr>
              <w:t>тов, которые представл</w:t>
            </w:r>
            <w:r w:rsidRPr="00464BCF">
              <w:rPr>
                <w:rFonts w:ascii="Times New Roman" w:hAnsi="Times New Roman"/>
                <w:b/>
              </w:rPr>
              <w:t>я</w:t>
            </w:r>
            <w:r w:rsidRPr="00464BCF">
              <w:rPr>
                <w:rFonts w:ascii="Times New Roman" w:hAnsi="Times New Roman"/>
                <w:b/>
              </w:rPr>
              <w:t>ет заявитель для получ</w:t>
            </w:r>
            <w:r w:rsidRPr="00464BCF">
              <w:rPr>
                <w:rFonts w:ascii="Times New Roman" w:hAnsi="Times New Roman"/>
                <w:b/>
              </w:rPr>
              <w:t>е</w:t>
            </w:r>
            <w:r w:rsidRPr="00464BCF">
              <w:rPr>
                <w:rFonts w:ascii="Times New Roman" w:hAnsi="Times New Roman"/>
                <w:b/>
              </w:rPr>
              <w:t>ния «подуслуги»</w:t>
            </w:r>
          </w:p>
        </w:tc>
        <w:tc>
          <w:tcPr>
            <w:tcW w:w="1871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Количество н</w:t>
            </w:r>
            <w:r w:rsidRPr="00464BCF">
              <w:rPr>
                <w:rFonts w:ascii="Times New Roman" w:hAnsi="Times New Roman"/>
                <w:b/>
              </w:rPr>
              <w:t>е</w:t>
            </w:r>
            <w:r w:rsidRPr="00464BCF">
              <w:rPr>
                <w:rFonts w:ascii="Times New Roman" w:hAnsi="Times New Roman"/>
                <w:b/>
              </w:rPr>
              <w:t>обходимых э</w:t>
            </w:r>
            <w:r w:rsidRPr="00464BCF">
              <w:rPr>
                <w:rFonts w:ascii="Times New Roman" w:hAnsi="Times New Roman"/>
                <w:b/>
              </w:rPr>
              <w:t>к</w:t>
            </w:r>
            <w:r w:rsidRPr="00464BCF">
              <w:rPr>
                <w:rFonts w:ascii="Times New Roman" w:hAnsi="Times New Roman"/>
                <w:b/>
              </w:rPr>
              <w:t>земпляров д</w:t>
            </w:r>
            <w:r w:rsidRPr="00464BCF">
              <w:rPr>
                <w:rFonts w:ascii="Times New Roman" w:hAnsi="Times New Roman"/>
                <w:b/>
              </w:rPr>
              <w:t>о</w:t>
            </w:r>
            <w:r w:rsidRPr="00464BCF">
              <w:rPr>
                <w:rFonts w:ascii="Times New Roman" w:hAnsi="Times New Roman"/>
                <w:b/>
              </w:rPr>
              <w:t>кумента с ук</w:t>
            </w:r>
            <w:r w:rsidRPr="00464BCF">
              <w:rPr>
                <w:rFonts w:ascii="Times New Roman" w:hAnsi="Times New Roman"/>
                <w:b/>
              </w:rPr>
              <w:t>а</w:t>
            </w:r>
            <w:r w:rsidRPr="00464BCF">
              <w:rPr>
                <w:rFonts w:ascii="Times New Roman" w:hAnsi="Times New Roman"/>
                <w:b/>
              </w:rPr>
              <w:t xml:space="preserve">занием </w:t>
            </w:r>
            <w:r w:rsidRPr="00464BCF">
              <w:rPr>
                <w:rFonts w:ascii="Times New Roman" w:hAnsi="Times New Roman"/>
                <w:b/>
                <w:i/>
              </w:rPr>
              <w:t>подли</w:t>
            </w:r>
            <w:r w:rsidRPr="00464BCF">
              <w:rPr>
                <w:rFonts w:ascii="Times New Roman" w:hAnsi="Times New Roman"/>
                <w:b/>
                <w:i/>
              </w:rPr>
              <w:t>н</w:t>
            </w:r>
            <w:r w:rsidRPr="00464BCF">
              <w:rPr>
                <w:rFonts w:ascii="Times New Roman" w:hAnsi="Times New Roman"/>
                <w:b/>
                <w:i/>
              </w:rPr>
              <w:t>ник/копия</w:t>
            </w:r>
          </w:p>
        </w:tc>
        <w:tc>
          <w:tcPr>
            <w:tcW w:w="2239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Условие предоста</w:t>
            </w:r>
            <w:r w:rsidRPr="00464BCF">
              <w:rPr>
                <w:rFonts w:ascii="Times New Roman" w:hAnsi="Times New Roman"/>
                <w:b/>
              </w:rPr>
              <w:t>в</w:t>
            </w:r>
            <w:r w:rsidRPr="00464BCF">
              <w:rPr>
                <w:rFonts w:ascii="Times New Roman" w:hAnsi="Times New Roman"/>
                <w:b/>
              </w:rPr>
              <w:t xml:space="preserve">ления документа </w:t>
            </w:r>
          </w:p>
        </w:tc>
        <w:tc>
          <w:tcPr>
            <w:tcW w:w="2693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Установленные треб</w:t>
            </w:r>
            <w:r w:rsidRPr="00464BCF">
              <w:rPr>
                <w:rFonts w:ascii="Times New Roman" w:hAnsi="Times New Roman"/>
                <w:b/>
              </w:rPr>
              <w:t>о</w:t>
            </w:r>
            <w:r w:rsidRPr="00464BCF">
              <w:rPr>
                <w:rFonts w:ascii="Times New Roman" w:hAnsi="Times New Roman"/>
                <w:b/>
              </w:rPr>
              <w:t xml:space="preserve">вания </w:t>
            </w:r>
          </w:p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464BCF">
              <w:rPr>
                <w:rFonts w:ascii="Times New Roman" w:hAnsi="Times New Roman"/>
                <w:b/>
              </w:rPr>
              <w:t>к документу</w:t>
            </w:r>
            <w:r w:rsidRPr="00464BCF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Форма (ша</w:t>
            </w:r>
            <w:r w:rsidRPr="00464BCF">
              <w:rPr>
                <w:rFonts w:ascii="Times New Roman" w:hAnsi="Times New Roman"/>
                <w:b/>
              </w:rPr>
              <w:t>б</w:t>
            </w:r>
            <w:r w:rsidRPr="00464BCF">
              <w:rPr>
                <w:rFonts w:ascii="Times New Roman" w:hAnsi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Образец д</w:t>
            </w:r>
            <w:r w:rsidRPr="00464BCF">
              <w:rPr>
                <w:rFonts w:ascii="Times New Roman" w:hAnsi="Times New Roman"/>
                <w:b/>
              </w:rPr>
              <w:t>о</w:t>
            </w:r>
            <w:r w:rsidRPr="00464BCF">
              <w:rPr>
                <w:rFonts w:ascii="Times New Roman" w:hAnsi="Times New Roman"/>
                <w:b/>
              </w:rPr>
              <w:t>куме</w:t>
            </w:r>
            <w:r w:rsidRPr="00464BCF">
              <w:rPr>
                <w:rFonts w:ascii="Times New Roman" w:hAnsi="Times New Roman"/>
                <w:b/>
              </w:rPr>
              <w:t>н</w:t>
            </w:r>
            <w:r w:rsidRPr="00464BCF">
              <w:rPr>
                <w:rFonts w:ascii="Times New Roman" w:hAnsi="Times New Roman"/>
                <w:b/>
              </w:rPr>
              <w:t>та/заполнения документа</w:t>
            </w:r>
            <w:r w:rsidRPr="00464BCF">
              <w:rPr>
                <w:rStyle w:val="FootnoteReference"/>
                <w:rFonts w:ascii="Times New Roman" w:hAnsi="Times New Roman"/>
                <w:b/>
              </w:rPr>
              <w:footnoteReference w:id="5"/>
            </w:r>
          </w:p>
        </w:tc>
      </w:tr>
      <w:tr w:rsidR="00570718" w:rsidRPr="00464BCF" w:rsidTr="00464BCF">
        <w:tc>
          <w:tcPr>
            <w:tcW w:w="651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84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35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71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39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693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43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1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8</w:t>
            </w:r>
          </w:p>
        </w:tc>
      </w:tr>
      <w:tr w:rsidR="00570718" w:rsidRPr="00464BCF" w:rsidTr="00464BCF">
        <w:tc>
          <w:tcPr>
            <w:tcW w:w="15417" w:type="dxa"/>
            <w:gridSpan w:val="8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Наименование «подуслуги» : Принятие на учет граждан, претендующих на бесплатное предоставление земельных участков</w:t>
            </w:r>
          </w:p>
        </w:tc>
      </w:tr>
      <w:tr w:rsidR="00570718" w:rsidRPr="00464BCF" w:rsidTr="00464BCF">
        <w:tc>
          <w:tcPr>
            <w:tcW w:w="651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1.</w:t>
            </w:r>
          </w:p>
        </w:tc>
        <w:tc>
          <w:tcPr>
            <w:tcW w:w="1584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Заявление о предоставл</w:t>
            </w:r>
            <w:r w:rsidRPr="00464BCF">
              <w:rPr>
                <w:rFonts w:ascii="Times New Roman" w:hAnsi="Times New Roman"/>
              </w:rPr>
              <w:t>е</w:t>
            </w:r>
            <w:r w:rsidRPr="00464BCF">
              <w:rPr>
                <w:rFonts w:ascii="Times New Roman" w:hAnsi="Times New Roman"/>
              </w:rPr>
              <w:t xml:space="preserve">нии услуги </w:t>
            </w:r>
          </w:p>
        </w:tc>
        <w:tc>
          <w:tcPr>
            <w:tcW w:w="2835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Заявление о принятии на учет для бесплатного пр</w:t>
            </w:r>
            <w:r w:rsidRPr="00464BCF">
              <w:rPr>
                <w:rFonts w:ascii="Times New Roman" w:hAnsi="Times New Roman"/>
              </w:rPr>
              <w:t>е</w:t>
            </w:r>
            <w:r w:rsidRPr="00464BCF">
              <w:rPr>
                <w:rFonts w:ascii="Times New Roman" w:hAnsi="Times New Roman"/>
              </w:rPr>
              <w:t>доставления земельного участка</w:t>
            </w:r>
          </w:p>
        </w:tc>
        <w:tc>
          <w:tcPr>
            <w:tcW w:w="1871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Оригинал в 1 экз.</w:t>
            </w:r>
          </w:p>
        </w:tc>
        <w:tc>
          <w:tcPr>
            <w:tcW w:w="2239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570718" w:rsidRPr="00464BCF" w:rsidRDefault="00570718" w:rsidP="00464BCF">
            <w:pPr>
              <w:pStyle w:val="ConsPlusNormal"/>
              <w:ind w:firstLine="205"/>
              <w:jc w:val="both"/>
            </w:pPr>
            <w:r w:rsidRPr="00464BCF">
              <w:t>В письменном заявл</w:t>
            </w:r>
            <w:r w:rsidRPr="00464BCF">
              <w:t>е</w:t>
            </w:r>
            <w:r w:rsidRPr="00464BCF">
              <w:t>нии должна быть указана информация о заявителе (Ф.И.О., сведения об и</w:t>
            </w:r>
            <w:r w:rsidRPr="00464BCF">
              <w:t>з</w:t>
            </w:r>
            <w:r w:rsidRPr="00464BCF">
              <w:t>менении фамилии, имени и (или) отчества, па</w:t>
            </w:r>
            <w:r w:rsidRPr="00464BCF">
              <w:t>с</w:t>
            </w:r>
            <w:r w:rsidRPr="00464BCF">
              <w:t>портные данные, адрес места регистрации, ко</w:t>
            </w:r>
            <w:r w:rsidRPr="00464BCF">
              <w:t>н</w:t>
            </w:r>
            <w:r w:rsidRPr="00464BCF">
              <w:t>тактный телефон (тел</w:t>
            </w:r>
            <w:r w:rsidRPr="00464BCF">
              <w:t>е</w:t>
            </w:r>
            <w:r w:rsidRPr="00464BCF">
              <w:t>фон указывается по ж</w:t>
            </w:r>
            <w:r w:rsidRPr="00464BCF">
              <w:t>е</w:t>
            </w:r>
            <w:r w:rsidRPr="00464BCF">
              <w:t>ланию).</w:t>
            </w:r>
          </w:p>
          <w:p w:rsidR="00570718" w:rsidRPr="00464BCF" w:rsidRDefault="00570718" w:rsidP="00464BCF">
            <w:pPr>
              <w:pStyle w:val="ConsPlusNormal"/>
              <w:ind w:firstLine="205"/>
              <w:jc w:val="both"/>
            </w:pPr>
            <w:r w:rsidRPr="00464BCF">
      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</w:t>
            </w:r>
            <w:r w:rsidRPr="00464BCF">
              <w:t>а</w:t>
            </w:r>
            <w:r w:rsidRPr="00464BCF">
              <w:t>ле государственных и м</w:t>
            </w:r>
            <w:r w:rsidRPr="00464BCF">
              <w:t>у</w:t>
            </w:r>
            <w:r w:rsidRPr="00464BCF">
              <w:t>ниципальных услуг В</w:t>
            </w:r>
            <w:r w:rsidRPr="00464BCF">
              <w:t>о</w:t>
            </w:r>
            <w:r w:rsidRPr="00464BCF">
              <w:t>ронежской области.</w:t>
            </w:r>
          </w:p>
          <w:p w:rsidR="00570718" w:rsidRPr="00464BCF" w:rsidRDefault="00570718" w:rsidP="00464BCF">
            <w:pPr>
              <w:pStyle w:val="ConsPlusNormal"/>
              <w:ind w:firstLine="205"/>
              <w:jc w:val="both"/>
            </w:pPr>
            <w:r w:rsidRPr="00464BCF">
              <w:t>Заявление должно быть подписано заявителем либо представителем за</w:t>
            </w:r>
            <w:r w:rsidRPr="00464BCF">
              <w:t>я</w:t>
            </w:r>
            <w:r w:rsidRPr="00464BCF">
              <w:t>вителя.</w:t>
            </w:r>
          </w:p>
          <w:p w:rsidR="00570718" w:rsidRPr="00464BCF" w:rsidRDefault="00570718" w:rsidP="00464BCF">
            <w:pPr>
              <w:pStyle w:val="ConsPlusNormal"/>
              <w:ind w:firstLine="540"/>
              <w:jc w:val="both"/>
            </w:pPr>
            <w:r w:rsidRPr="00464BCF">
              <w:t>Заявление, пре</w:t>
            </w:r>
            <w:r w:rsidRPr="00464BCF">
              <w:t>д</w:t>
            </w:r>
            <w:r w:rsidRPr="00464BCF">
              <w:t>ставляемое в электронной форме, должно быть по</w:t>
            </w:r>
            <w:r w:rsidRPr="00464BCF">
              <w:t>д</w:t>
            </w:r>
            <w:r w:rsidRPr="00464BCF">
              <w:t>писано электронной по</w:t>
            </w:r>
            <w:r w:rsidRPr="00464BCF">
              <w:t>д</w:t>
            </w:r>
            <w:r w:rsidRPr="00464BCF">
              <w:t>писью в соответствии с Постановлением Прав</w:t>
            </w:r>
            <w:r w:rsidRPr="00464BCF">
              <w:t>и</w:t>
            </w:r>
            <w:r w:rsidRPr="00464BCF">
              <w:t>тельства РФ от 25.06.2012 № 634 «О видах эле</w:t>
            </w:r>
            <w:r w:rsidRPr="00464BCF">
              <w:t>к</w:t>
            </w:r>
            <w:r w:rsidRPr="00464BCF">
              <w:t>тронной подписи, испол</w:t>
            </w:r>
            <w:r w:rsidRPr="00464BCF">
              <w:t>ь</w:t>
            </w:r>
            <w:r w:rsidRPr="00464BCF">
              <w:t>зование которых допу</w:t>
            </w:r>
            <w:r w:rsidRPr="00464BCF">
              <w:t>с</w:t>
            </w:r>
            <w:r w:rsidRPr="00464BCF">
              <w:t>кается при обращении за получением государс</w:t>
            </w:r>
            <w:r w:rsidRPr="00464BCF">
              <w:t>т</w:t>
            </w:r>
            <w:r w:rsidRPr="00464BCF">
              <w:t>венных и муниципальных услуг».</w:t>
            </w: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Приложение №1</w:t>
            </w:r>
          </w:p>
        </w:tc>
        <w:tc>
          <w:tcPr>
            <w:tcW w:w="1701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Приложение №</w:t>
            </w:r>
          </w:p>
        </w:tc>
      </w:tr>
      <w:tr w:rsidR="00570718" w:rsidRPr="00464BCF" w:rsidTr="00464BCF">
        <w:tc>
          <w:tcPr>
            <w:tcW w:w="651" w:type="dxa"/>
            <w:vMerge w:val="restart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2.</w:t>
            </w:r>
          </w:p>
        </w:tc>
        <w:tc>
          <w:tcPr>
            <w:tcW w:w="1584" w:type="dxa"/>
            <w:vMerge w:val="restart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Документ, удостов</w:t>
            </w:r>
            <w:r w:rsidRPr="00464BCF">
              <w:rPr>
                <w:rFonts w:ascii="Times New Roman" w:hAnsi="Times New Roman"/>
              </w:rPr>
              <w:t>е</w:t>
            </w:r>
            <w:r w:rsidRPr="00464BCF">
              <w:rPr>
                <w:rFonts w:ascii="Times New Roman" w:hAnsi="Times New Roman"/>
              </w:rPr>
              <w:t>ряющий ли</w:t>
            </w:r>
            <w:r w:rsidRPr="00464BCF">
              <w:rPr>
                <w:rFonts w:ascii="Times New Roman" w:hAnsi="Times New Roman"/>
              </w:rPr>
              <w:t>ч</w:t>
            </w:r>
            <w:r w:rsidRPr="00464BCF">
              <w:rPr>
                <w:rFonts w:ascii="Times New Roman" w:hAnsi="Times New Roman"/>
              </w:rPr>
              <w:t>ность заяв</w:t>
            </w:r>
            <w:r w:rsidRPr="00464BCF">
              <w:rPr>
                <w:rFonts w:ascii="Times New Roman" w:hAnsi="Times New Roman"/>
              </w:rPr>
              <w:t>и</w:t>
            </w:r>
            <w:r w:rsidRPr="00464BCF">
              <w:rPr>
                <w:rFonts w:ascii="Times New Roman" w:hAnsi="Times New Roman"/>
              </w:rPr>
              <w:t>теля</w:t>
            </w:r>
          </w:p>
        </w:tc>
        <w:tc>
          <w:tcPr>
            <w:tcW w:w="2835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2.1. Паспорт гражданина РФ</w:t>
            </w:r>
          </w:p>
        </w:tc>
        <w:tc>
          <w:tcPr>
            <w:tcW w:w="1871" w:type="dxa"/>
            <w:vMerge w:val="restart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1 экз., подлинник</w:t>
            </w:r>
          </w:p>
        </w:tc>
        <w:tc>
          <w:tcPr>
            <w:tcW w:w="2239" w:type="dxa"/>
            <w:vMerge w:val="restart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Предоставляется один из документов данной категории</w:t>
            </w: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В соответствии с треб</w:t>
            </w:r>
            <w:r w:rsidRPr="00464BCF">
              <w:rPr>
                <w:rFonts w:ascii="Times New Roman" w:hAnsi="Times New Roman"/>
              </w:rPr>
              <w:t>о</w:t>
            </w:r>
            <w:r w:rsidRPr="00464BCF">
              <w:rPr>
                <w:rFonts w:ascii="Times New Roman" w:hAnsi="Times New Roman"/>
              </w:rPr>
              <w:t>ваниями законодательс</w:t>
            </w:r>
            <w:r w:rsidRPr="00464BCF">
              <w:rPr>
                <w:rFonts w:ascii="Times New Roman" w:hAnsi="Times New Roman"/>
              </w:rPr>
              <w:t>т</w:t>
            </w:r>
            <w:r w:rsidRPr="00464BCF">
              <w:rPr>
                <w:rFonts w:ascii="Times New Roman" w:hAnsi="Times New Roman"/>
              </w:rPr>
              <w:t>ва</w:t>
            </w:r>
          </w:p>
        </w:tc>
        <w:tc>
          <w:tcPr>
            <w:tcW w:w="1843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—</w:t>
            </w:r>
          </w:p>
        </w:tc>
      </w:tr>
      <w:tr w:rsidR="00570718" w:rsidRPr="00464BCF" w:rsidTr="00464BCF">
        <w:tc>
          <w:tcPr>
            <w:tcW w:w="651" w:type="dxa"/>
            <w:vMerge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2.2. Временное удостов</w:t>
            </w:r>
            <w:r w:rsidRPr="00464BCF">
              <w:rPr>
                <w:rFonts w:ascii="Times New Roman" w:hAnsi="Times New Roman"/>
              </w:rPr>
              <w:t>е</w:t>
            </w:r>
            <w:r w:rsidRPr="00464BCF">
              <w:rPr>
                <w:rFonts w:ascii="Times New Roman" w:hAnsi="Times New Roman"/>
              </w:rPr>
              <w:t>рение личности граждан</w:t>
            </w:r>
            <w:r w:rsidRPr="00464BCF">
              <w:rPr>
                <w:rFonts w:ascii="Times New Roman" w:hAnsi="Times New Roman"/>
              </w:rPr>
              <w:t>и</w:t>
            </w:r>
            <w:r w:rsidRPr="00464BCF">
              <w:rPr>
                <w:rFonts w:ascii="Times New Roman" w:hAnsi="Times New Roman"/>
              </w:rPr>
              <w:t>на РФ</w:t>
            </w:r>
          </w:p>
        </w:tc>
        <w:tc>
          <w:tcPr>
            <w:tcW w:w="1871" w:type="dxa"/>
            <w:vMerge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9" w:type="dxa"/>
            <w:vMerge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—</w:t>
            </w:r>
          </w:p>
        </w:tc>
      </w:tr>
      <w:tr w:rsidR="00570718" w:rsidRPr="00464BCF" w:rsidTr="00464BCF">
        <w:tc>
          <w:tcPr>
            <w:tcW w:w="651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3.</w:t>
            </w:r>
          </w:p>
        </w:tc>
        <w:tc>
          <w:tcPr>
            <w:tcW w:w="1584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Документ (документы), подтве</w:t>
            </w:r>
            <w:r w:rsidRPr="00464BCF">
              <w:rPr>
                <w:rFonts w:ascii="Times New Roman" w:hAnsi="Times New Roman"/>
              </w:rPr>
              <w:t>р</w:t>
            </w:r>
            <w:r w:rsidRPr="00464BCF">
              <w:rPr>
                <w:rFonts w:ascii="Times New Roman" w:hAnsi="Times New Roman"/>
              </w:rPr>
              <w:t>ждающий (подтве</w:t>
            </w:r>
            <w:r w:rsidRPr="00464BCF">
              <w:rPr>
                <w:rFonts w:ascii="Times New Roman" w:hAnsi="Times New Roman"/>
              </w:rPr>
              <w:t>р</w:t>
            </w:r>
            <w:r w:rsidRPr="00464BCF">
              <w:rPr>
                <w:rFonts w:ascii="Times New Roman" w:hAnsi="Times New Roman"/>
              </w:rPr>
              <w:t>ждающие) соответс</w:t>
            </w:r>
            <w:r w:rsidRPr="00464BCF">
              <w:rPr>
                <w:rFonts w:ascii="Times New Roman" w:hAnsi="Times New Roman"/>
              </w:rPr>
              <w:t>т</w:t>
            </w:r>
            <w:r w:rsidRPr="00464BCF">
              <w:rPr>
                <w:rFonts w:ascii="Times New Roman" w:hAnsi="Times New Roman"/>
              </w:rPr>
              <w:t>вующую льготную к</w:t>
            </w:r>
            <w:r w:rsidRPr="00464BCF">
              <w:rPr>
                <w:rFonts w:ascii="Times New Roman" w:hAnsi="Times New Roman"/>
              </w:rPr>
              <w:t>а</w:t>
            </w:r>
            <w:r w:rsidRPr="00464BCF">
              <w:rPr>
                <w:rFonts w:ascii="Times New Roman" w:hAnsi="Times New Roman"/>
              </w:rPr>
              <w:t>тегорию</w:t>
            </w:r>
          </w:p>
        </w:tc>
        <w:tc>
          <w:tcPr>
            <w:tcW w:w="2835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В соответствии с требов</w:t>
            </w:r>
            <w:r w:rsidRPr="00464BCF">
              <w:rPr>
                <w:rFonts w:ascii="Times New Roman" w:hAnsi="Times New Roman"/>
              </w:rPr>
              <w:t>а</w:t>
            </w:r>
            <w:r w:rsidRPr="00464BCF">
              <w:rPr>
                <w:rFonts w:ascii="Times New Roman" w:hAnsi="Times New Roman"/>
              </w:rPr>
              <w:t>ниями законодательства</w:t>
            </w:r>
          </w:p>
        </w:tc>
        <w:tc>
          <w:tcPr>
            <w:tcW w:w="1871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1 экз. Оригиналы или копии, зав</w:t>
            </w:r>
            <w:r w:rsidRPr="00464BCF">
              <w:rPr>
                <w:rFonts w:ascii="Times New Roman" w:hAnsi="Times New Roman"/>
              </w:rPr>
              <w:t>е</w:t>
            </w:r>
            <w:r w:rsidRPr="00464BCF">
              <w:rPr>
                <w:rFonts w:ascii="Times New Roman" w:hAnsi="Times New Roman"/>
              </w:rPr>
              <w:t>ренные в уст</w:t>
            </w:r>
            <w:r w:rsidRPr="00464BCF">
              <w:rPr>
                <w:rFonts w:ascii="Times New Roman" w:hAnsi="Times New Roman"/>
              </w:rPr>
              <w:t>а</w:t>
            </w:r>
            <w:r w:rsidRPr="00464BCF">
              <w:rPr>
                <w:rFonts w:ascii="Times New Roman" w:hAnsi="Times New Roman"/>
              </w:rPr>
              <w:t>новленном зак</w:t>
            </w:r>
            <w:r w:rsidRPr="00464BCF">
              <w:rPr>
                <w:rFonts w:ascii="Times New Roman" w:hAnsi="Times New Roman"/>
              </w:rPr>
              <w:t>о</w:t>
            </w:r>
            <w:r w:rsidRPr="00464BCF">
              <w:rPr>
                <w:rFonts w:ascii="Times New Roman" w:hAnsi="Times New Roman"/>
              </w:rPr>
              <w:t>нодательством порядке</w:t>
            </w:r>
          </w:p>
        </w:tc>
        <w:tc>
          <w:tcPr>
            <w:tcW w:w="2239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Представляются д</w:t>
            </w:r>
            <w:r w:rsidRPr="00464BCF">
              <w:rPr>
                <w:rFonts w:ascii="Times New Roman" w:hAnsi="Times New Roman"/>
              </w:rPr>
              <w:t>о</w:t>
            </w:r>
            <w:r w:rsidRPr="00464BCF">
              <w:rPr>
                <w:rFonts w:ascii="Times New Roman" w:hAnsi="Times New Roman"/>
              </w:rPr>
              <w:t>кументы, подтве</w:t>
            </w:r>
            <w:r w:rsidRPr="00464BCF">
              <w:rPr>
                <w:rFonts w:ascii="Times New Roman" w:hAnsi="Times New Roman"/>
              </w:rPr>
              <w:t>р</w:t>
            </w:r>
            <w:r w:rsidRPr="00464BCF">
              <w:rPr>
                <w:rFonts w:ascii="Times New Roman" w:hAnsi="Times New Roman"/>
              </w:rPr>
              <w:t>ждающие прина</w:t>
            </w:r>
            <w:r w:rsidRPr="00464BCF">
              <w:rPr>
                <w:rFonts w:ascii="Times New Roman" w:hAnsi="Times New Roman"/>
              </w:rPr>
              <w:t>д</w:t>
            </w:r>
            <w:r w:rsidRPr="00464BCF">
              <w:rPr>
                <w:rFonts w:ascii="Times New Roman" w:hAnsi="Times New Roman"/>
              </w:rPr>
              <w:t>лежность заявителя к соответствующей льготной категории</w:t>
            </w:r>
          </w:p>
        </w:tc>
        <w:tc>
          <w:tcPr>
            <w:tcW w:w="2693" w:type="dxa"/>
          </w:tcPr>
          <w:p w:rsidR="00570718" w:rsidRPr="00464BCF" w:rsidRDefault="00570718" w:rsidP="00464BCF">
            <w:pPr>
              <w:autoSpaceDE w:val="0"/>
              <w:autoSpaceDN w:val="0"/>
              <w:adjustRightInd w:val="0"/>
              <w:spacing w:after="0" w:line="240" w:lineRule="auto"/>
              <w:ind w:firstLine="205"/>
              <w:jc w:val="both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Копии документов, прилагаемых к заявл</w:t>
            </w:r>
            <w:r w:rsidRPr="00464BCF">
              <w:rPr>
                <w:rFonts w:ascii="Times New Roman" w:hAnsi="Times New Roman"/>
              </w:rPr>
              <w:t>е</w:t>
            </w:r>
            <w:r w:rsidRPr="00464BCF">
              <w:rPr>
                <w:rFonts w:ascii="Times New Roman" w:hAnsi="Times New Roman"/>
              </w:rPr>
              <w:t>нию, должны быть зав</w:t>
            </w:r>
            <w:r w:rsidRPr="00464BCF">
              <w:rPr>
                <w:rFonts w:ascii="Times New Roman" w:hAnsi="Times New Roman"/>
              </w:rPr>
              <w:t>е</w:t>
            </w:r>
            <w:r w:rsidRPr="00464BCF">
              <w:rPr>
                <w:rFonts w:ascii="Times New Roman" w:hAnsi="Times New Roman"/>
              </w:rPr>
              <w:t>рены в установленном законодательством Ро</w:t>
            </w:r>
            <w:r w:rsidRPr="00464BCF">
              <w:rPr>
                <w:rFonts w:ascii="Times New Roman" w:hAnsi="Times New Roman"/>
              </w:rPr>
              <w:t>с</w:t>
            </w:r>
            <w:r w:rsidRPr="00464BCF">
              <w:rPr>
                <w:rFonts w:ascii="Times New Roman" w:hAnsi="Times New Roman"/>
              </w:rPr>
              <w:t>сийской Федерации п</w:t>
            </w:r>
            <w:r w:rsidRPr="00464BCF">
              <w:rPr>
                <w:rFonts w:ascii="Times New Roman" w:hAnsi="Times New Roman"/>
              </w:rPr>
              <w:t>о</w:t>
            </w:r>
            <w:r w:rsidRPr="00464BCF">
              <w:rPr>
                <w:rFonts w:ascii="Times New Roman" w:hAnsi="Times New Roman"/>
              </w:rPr>
              <w:t>рядке, кроме случаев, к</w:t>
            </w:r>
            <w:r w:rsidRPr="00464BCF">
              <w:rPr>
                <w:rFonts w:ascii="Times New Roman" w:hAnsi="Times New Roman"/>
              </w:rPr>
              <w:t>о</w:t>
            </w:r>
            <w:r w:rsidRPr="00464BCF">
              <w:rPr>
                <w:rFonts w:ascii="Times New Roman" w:hAnsi="Times New Roman"/>
              </w:rPr>
              <w:t>гда заявитель лично пре</w:t>
            </w:r>
            <w:r w:rsidRPr="00464BCF">
              <w:rPr>
                <w:rFonts w:ascii="Times New Roman" w:hAnsi="Times New Roman"/>
              </w:rPr>
              <w:t>д</w:t>
            </w:r>
            <w:r w:rsidRPr="00464BCF">
              <w:rPr>
                <w:rFonts w:ascii="Times New Roman" w:hAnsi="Times New Roman"/>
              </w:rPr>
              <w:t>ставляет  в администр</w:t>
            </w:r>
            <w:r w:rsidRPr="00464BCF">
              <w:rPr>
                <w:rFonts w:ascii="Times New Roman" w:hAnsi="Times New Roman"/>
              </w:rPr>
              <w:t>а</w:t>
            </w:r>
            <w:r w:rsidRPr="00464BCF">
              <w:rPr>
                <w:rFonts w:ascii="Times New Roman" w:hAnsi="Times New Roman"/>
              </w:rPr>
              <w:t>цию или МФЦ 1 соотве</w:t>
            </w:r>
            <w:r w:rsidRPr="00464BCF">
              <w:rPr>
                <w:rFonts w:ascii="Times New Roman" w:hAnsi="Times New Roman"/>
              </w:rPr>
              <w:t>т</w:t>
            </w:r>
            <w:r w:rsidRPr="00464BCF">
              <w:rPr>
                <w:rFonts w:ascii="Times New Roman" w:hAnsi="Times New Roman"/>
              </w:rPr>
              <w:t>ствующий документ в подлиннике для сверки.</w:t>
            </w:r>
          </w:p>
          <w:p w:rsidR="00570718" w:rsidRPr="00464BCF" w:rsidRDefault="00570718" w:rsidP="00464BCF">
            <w:pPr>
              <w:autoSpaceDE w:val="0"/>
              <w:autoSpaceDN w:val="0"/>
              <w:adjustRightInd w:val="0"/>
              <w:spacing w:after="0" w:line="240" w:lineRule="auto"/>
              <w:ind w:firstLine="205"/>
              <w:jc w:val="both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Документы, предста</w:t>
            </w:r>
            <w:r w:rsidRPr="00464BCF">
              <w:rPr>
                <w:rFonts w:ascii="Times New Roman" w:hAnsi="Times New Roman"/>
              </w:rPr>
              <w:t>в</w:t>
            </w:r>
            <w:r w:rsidRPr="00464BCF">
              <w:rPr>
                <w:rFonts w:ascii="Times New Roman" w:hAnsi="Times New Roman"/>
              </w:rPr>
              <w:t>ляемые в электронной форме, должны быть подписаны электронной подписью в соответствии с Постановлением Прав</w:t>
            </w:r>
            <w:r w:rsidRPr="00464BCF">
              <w:rPr>
                <w:rFonts w:ascii="Times New Roman" w:hAnsi="Times New Roman"/>
              </w:rPr>
              <w:t>и</w:t>
            </w:r>
            <w:r w:rsidRPr="00464BCF">
              <w:rPr>
                <w:rFonts w:ascii="Times New Roman" w:hAnsi="Times New Roman"/>
              </w:rPr>
              <w:t>тельства РФ от 25.06.2012 № 634 «О видах эле</w:t>
            </w:r>
            <w:r w:rsidRPr="00464BCF">
              <w:rPr>
                <w:rFonts w:ascii="Times New Roman" w:hAnsi="Times New Roman"/>
              </w:rPr>
              <w:t>к</w:t>
            </w:r>
            <w:r w:rsidRPr="00464BCF">
              <w:rPr>
                <w:rFonts w:ascii="Times New Roman" w:hAnsi="Times New Roman"/>
              </w:rPr>
              <w:t>тронной подписи, испол</w:t>
            </w:r>
            <w:r w:rsidRPr="00464BCF">
              <w:rPr>
                <w:rFonts w:ascii="Times New Roman" w:hAnsi="Times New Roman"/>
              </w:rPr>
              <w:t>ь</w:t>
            </w:r>
            <w:r w:rsidRPr="00464BCF">
              <w:rPr>
                <w:rFonts w:ascii="Times New Roman" w:hAnsi="Times New Roman"/>
              </w:rPr>
              <w:t>зование которых допу</w:t>
            </w:r>
            <w:r w:rsidRPr="00464BCF">
              <w:rPr>
                <w:rFonts w:ascii="Times New Roman" w:hAnsi="Times New Roman"/>
              </w:rPr>
              <w:t>с</w:t>
            </w:r>
            <w:r w:rsidRPr="00464BCF">
              <w:rPr>
                <w:rFonts w:ascii="Times New Roman" w:hAnsi="Times New Roman"/>
              </w:rPr>
              <w:t>кается при обращении за получением государс</w:t>
            </w:r>
            <w:r w:rsidRPr="00464BCF">
              <w:rPr>
                <w:rFonts w:ascii="Times New Roman" w:hAnsi="Times New Roman"/>
              </w:rPr>
              <w:t>т</w:t>
            </w:r>
            <w:r w:rsidRPr="00464BCF">
              <w:rPr>
                <w:rFonts w:ascii="Times New Roman" w:hAnsi="Times New Roman"/>
              </w:rPr>
              <w:t>венных и муниципальных услуг».</w:t>
            </w: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—</w:t>
            </w:r>
          </w:p>
        </w:tc>
      </w:tr>
    </w:tbl>
    <w:p w:rsidR="00570718" w:rsidRPr="00254E8B" w:rsidRDefault="00570718" w:rsidP="00DF72F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70718" w:rsidRPr="00254E8B" w:rsidRDefault="00570718" w:rsidP="00DF72F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70718" w:rsidRPr="00254E8B" w:rsidRDefault="00570718" w:rsidP="00DF72FE">
      <w:pPr>
        <w:rPr>
          <w:rFonts w:ascii="Times New Roman" w:hAnsi="Times New Roman"/>
          <w:b/>
        </w:rPr>
      </w:pPr>
      <w:r w:rsidRPr="00254E8B">
        <w:rPr>
          <w:rFonts w:ascii="Times New Roman" w:hAnsi="Times New Roman"/>
          <w:b/>
        </w:rPr>
        <w:br w:type="page"/>
      </w:r>
    </w:p>
    <w:p w:rsidR="00570718" w:rsidRPr="00254E8B" w:rsidRDefault="00570718" w:rsidP="00DF72F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254E8B">
        <w:rPr>
          <w:rFonts w:ascii="Times New Roman" w:hAnsi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</w:t>
      </w:r>
      <w:r w:rsidRPr="00254E8B">
        <w:rPr>
          <w:rFonts w:ascii="Times New Roman" w:hAnsi="Times New Roman"/>
          <w:color w:val="auto"/>
          <w:sz w:val="22"/>
          <w:szCs w:val="22"/>
        </w:rPr>
        <w:t>И</w:t>
      </w:r>
      <w:r w:rsidRPr="00254E8B">
        <w:rPr>
          <w:rFonts w:ascii="Times New Roman" w:hAnsi="Times New Roman"/>
          <w:color w:val="auto"/>
          <w:sz w:val="22"/>
          <w:szCs w:val="22"/>
        </w:rPr>
        <w:t>МОДЕЙСТВИЯ»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2268"/>
        <w:gridCol w:w="2126"/>
        <w:gridCol w:w="1871"/>
        <w:gridCol w:w="1701"/>
        <w:gridCol w:w="1134"/>
        <w:gridCol w:w="1352"/>
        <w:gridCol w:w="1418"/>
        <w:gridCol w:w="1483"/>
      </w:tblGrid>
      <w:tr w:rsidR="00570718" w:rsidRPr="00464BCF" w:rsidTr="00464BCF">
        <w:tc>
          <w:tcPr>
            <w:tcW w:w="1668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Реквизиты актуальной технологич</w:t>
            </w:r>
            <w:r w:rsidRPr="00464BCF">
              <w:rPr>
                <w:rFonts w:ascii="Times New Roman" w:hAnsi="Times New Roman"/>
                <w:b/>
              </w:rPr>
              <w:t>е</w:t>
            </w:r>
            <w:r w:rsidRPr="00464BCF">
              <w:rPr>
                <w:rFonts w:ascii="Times New Roman" w:hAnsi="Times New Roman"/>
                <w:b/>
              </w:rPr>
              <w:t>ской карты межведомс</w:t>
            </w:r>
            <w:r w:rsidRPr="00464BCF">
              <w:rPr>
                <w:rFonts w:ascii="Times New Roman" w:hAnsi="Times New Roman"/>
                <w:b/>
              </w:rPr>
              <w:t>т</w:t>
            </w:r>
            <w:r w:rsidRPr="00464BCF">
              <w:rPr>
                <w:rFonts w:ascii="Times New Roman" w:hAnsi="Times New Roman"/>
                <w:b/>
              </w:rPr>
              <w:t>венного вза</w:t>
            </w:r>
            <w:r w:rsidRPr="00464BCF">
              <w:rPr>
                <w:rFonts w:ascii="Times New Roman" w:hAnsi="Times New Roman"/>
                <w:b/>
              </w:rPr>
              <w:t>и</w:t>
            </w:r>
            <w:r w:rsidRPr="00464BCF">
              <w:rPr>
                <w:rFonts w:ascii="Times New Roman" w:hAnsi="Times New Roman"/>
                <w:b/>
              </w:rPr>
              <w:t>модействия</w:t>
            </w:r>
            <w:r w:rsidRPr="00464BCF">
              <w:rPr>
                <w:rStyle w:val="FootnoteReference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2268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Наименование з</w:t>
            </w:r>
            <w:r w:rsidRPr="00464BCF">
              <w:rPr>
                <w:rFonts w:ascii="Times New Roman" w:hAnsi="Times New Roman"/>
                <w:b/>
              </w:rPr>
              <w:t>а</w:t>
            </w:r>
            <w:r w:rsidRPr="00464BCF">
              <w:rPr>
                <w:rFonts w:ascii="Times New Roman" w:hAnsi="Times New Roman"/>
                <w:b/>
              </w:rPr>
              <w:t>прашиваемого д</w:t>
            </w:r>
            <w:r w:rsidRPr="00464BCF">
              <w:rPr>
                <w:rFonts w:ascii="Times New Roman" w:hAnsi="Times New Roman"/>
                <w:b/>
              </w:rPr>
              <w:t>о</w:t>
            </w:r>
            <w:r w:rsidRPr="00464BCF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464BCF">
              <w:rPr>
                <w:rFonts w:ascii="Times New Roman" w:hAnsi="Times New Roman"/>
                <w:b/>
              </w:rPr>
              <w:t>Перечень и состав сведений, запр</w:t>
            </w:r>
            <w:r w:rsidRPr="00464BCF">
              <w:rPr>
                <w:rFonts w:ascii="Times New Roman" w:hAnsi="Times New Roman"/>
                <w:b/>
              </w:rPr>
              <w:t>а</w:t>
            </w:r>
            <w:r w:rsidRPr="00464BCF">
              <w:rPr>
                <w:rFonts w:ascii="Times New Roman" w:hAnsi="Times New Roman"/>
                <w:b/>
              </w:rPr>
              <w:t>шиваемых в ра</w:t>
            </w:r>
            <w:r w:rsidRPr="00464BCF">
              <w:rPr>
                <w:rFonts w:ascii="Times New Roman" w:hAnsi="Times New Roman"/>
                <w:b/>
              </w:rPr>
              <w:t>м</w:t>
            </w:r>
            <w:r w:rsidRPr="00464BCF">
              <w:rPr>
                <w:rFonts w:ascii="Times New Roman" w:hAnsi="Times New Roman"/>
                <w:b/>
              </w:rPr>
              <w:t>ках межведомс</w:t>
            </w:r>
            <w:r w:rsidRPr="00464BCF">
              <w:rPr>
                <w:rFonts w:ascii="Times New Roman" w:hAnsi="Times New Roman"/>
                <w:b/>
              </w:rPr>
              <w:t>т</w:t>
            </w:r>
            <w:r w:rsidRPr="00464BCF">
              <w:rPr>
                <w:rFonts w:ascii="Times New Roman" w:hAnsi="Times New Roman"/>
                <w:b/>
              </w:rPr>
              <w:t>венного информ</w:t>
            </w:r>
            <w:r w:rsidRPr="00464BCF">
              <w:rPr>
                <w:rFonts w:ascii="Times New Roman" w:hAnsi="Times New Roman"/>
                <w:b/>
              </w:rPr>
              <w:t>а</w:t>
            </w:r>
            <w:r w:rsidRPr="00464BCF">
              <w:rPr>
                <w:rFonts w:ascii="Times New Roman" w:hAnsi="Times New Roman"/>
                <w:b/>
              </w:rPr>
              <w:t>ционного взаим</w:t>
            </w:r>
            <w:r w:rsidRPr="00464BCF">
              <w:rPr>
                <w:rFonts w:ascii="Times New Roman" w:hAnsi="Times New Roman"/>
                <w:b/>
              </w:rPr>
              <w:t>о</w:t>
            </w:r>
            <w:r w:rsidRPr="00464BCF">
              <w:rPr>
                <w:rFonts w:ascii="Times New Roman" w:hAnsi="Times New Roman"/>
                <w:b/>
              </w:rPr>
              <w:t xml:space="preserve">действия </w:t>
            </w:r>
            <w:r w:rsidRPr="00464BCF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871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Наименование органа, напра</w:t>
            </w:r>
            <w:r w:rsidRPr="00464BCF">
              <w:rPr>
                <w:rFonts w:ascii="Times New Roman" w:hAnsi="Times New Roman"/>
                <w:b/>
              </w:rPr>
              <w:t>в</w:t>
            </w:r>
            <w:r w:rsidRPr="00464BCF">
              <w:rPr>
                <w:rFonts w:ascii="Times New Roman" w:hAnsi="Times New Roman"/>
                <w:b/>
              </w:rPr>
              <w:t>ляющего ме</w:t>
            </w:r>
            <w:r w:rsidRPr="00464BCF">
              <w:rPr>
                <w:rFonts w:ascii="Times New Roman" w:hAnsi="Times New Roman"/>
                <w:b/>
              </w:rPr>
              <w:t>ж</w:t>
            </w:r>
            <w:r w:rsidRPr="00464BCF">
              <w:rPr>
                <w:rFonts w:ascii="Times New Roman" w:hAnsi="Times New Roman"/>
                <w:b/>
              </w:rPr>
              <w:t>ведомственный запрос</w:t>
            </w:r>
          </w:p>
        </w:tc>
        <w:tc>
          <w:tcPr>
            <w:tcW w:w="1701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Наименование органа, в а</w:t>
            </w:r>
            <w:r w:rsidRPr="00464BCF">
              <w:rPr>
                <w:rFonts w:ascii="Times New Roman" w:hAnsi="Times New Roman"/>
                <w:b/>
              </w:rPr>
              <w:t>д</w:t>
            </w:r>
            <w:r w:rsidRPr="00464BCF">
              <w:rPr>
                <w:rFonts w:ascii="Times New Roman" w:hAnsi="Times New Roman"/>
                <w:b/>
              </w:rPr>
              <w:t>рес которого направляется межведомс</w:t>
            </w:r>
            <w:r w:rsidRPr="00464BCF">
              <w:rPr>
                <w:rFonts w:ascii="Times New Roman" w:hAnsi="Times New Roman"/>
                <w:b/>
              </w:rPr>
              <w:t>т</w:t>
            </w:r>
            <w:r w:rsidRPr="00464BCF"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1134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464BCF">
              <w:rPr>
                <w:rFonts w:ascii="Times New Roman" w:hAnsi="Times New Roman"/>
                <w:b/>
                <w:lang w:val="en-US"/>
              </w:rPr>
              <w:t>SID</w:t>
            </w:r>
            <w:r w:rsidRPr="00464BCF">
              <w:rPr>
                <w:rFonts w:ascii="Times New Roman" w:hAnsi="Times New Roman"/>
                <w:b/>
              </w:rPr>
              <w:t xml:space="preserve"> эле</w:t>
            </w:r>
            <w:r w:rsidRPr="00464BCF">
              <w:rPr>
                <w:rFonts w:ascii="Times New Roman" w:hAnsi="Times New Roman"/>
                <w:b/>
              </w:rPr>
              <w:t>к</w:t>
            </w:r>
            <w:r w:rsidRPr="00464BCF">
              <w:rPr>
                <w:rFonts w:ascii="Times New Roman" w:hAnsi="Times New Roman"/>
                <w:b/>
              </w:rPr>
              <w:t>тронного сервиса</w:t>
            </w:r>
            <w:r w:rsidRPr="00464BCF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352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Срок ос</w:t>
            </w:r>
            <w:r w:rsidRPr="00464BCF">
              <w:rPr>
                <w:rFonts w:ascii="Times New Roman" w:hAnsi="Times New Roman"/>
                <w:b/>
              </w:rPr>
              <w:t>у</w:t>
            </w:r>
            <w:r w:rsidRPr="00464BCF">
              <w:rPr>
                <w:rFonts w:ascii="Times New Roman" w:hAnsi="Times New Roman"/>
                <w:b/>
              </w:rPr>
              <w:t>ществл</w:t>
            </w:r>
            <w:r w:rsidRPr="00464BCF">
              <w:rPr>
                <w:rFonts w:ascii="Times New Roman" w:hAnsi="Times New Roman"/>
                <w:b/>
              </w:rPr>
              <w:t>е</w:t>
            </w:r>
            <w:r w:rsidRPr="00464BCF">
              <w:rPr>
                <w:rFonts w:ascii="Times New Roman" w:hAnsi="Times New Roman"/>
                <w:b/>
              </w:rPr>
              <w:t>ния ме</w:t>
            </w:r>
            <w:r w:rsidRPr="00464BCF">
              <w:rPr>
                <w:rFonts w:ascii="Times New Roman" w:hAnsi="Times New Roman"/>
                <w:b/>
              </w:rPr>
              <w:t>ж</w:t>
            </w:r>
            <w:r w:rsidRPr="00464BCF">
              <w:rPr>
                <w:rFonts w:ascii="Times New Roman" w:hAnsi="Times New Roman"/>
                <w:b/>
              </w:rPr>
              <w:t>ведомс</w:t>
            </w:r>
            <w:r w:rsidRPr="00464BCF">
              <w:rPr>
                <w:rFonts w:ascii="Times New Roman" w:hAnsi="Times New Roman"/>
                <w:b/>
              </w:rPr>
              <w:t>т</w:t>
            </w:r>
            <w:r w:rsidRPr="00464BCF">
              <w:rPr>
                <w:rFonts w:ascii="Times New Roman" w:hAnsi="Times New Roman"/>
                <w:b/>
              </w:rPr>
              <w:t>венного информ</w:t>
            </w:r>
            <w:r w:rsidRPr="00464BCF">
              <w:rPr>
                <w:rFonts w:ascii="Times New Roman" w:hAnsi="Times New Roman"/>
                <w:b/>
              </w:rPr>
              <w:t>а</w:t>
            </w:r>
            <w:r w:rsidRPr="00464BCF">
              <w:rPr>
                <w:rFonts w:ascii="Times New Roman" w:hAnsi="Times New Roman"/>
                <w:b/>
              </w:rPr>
              <w:t>ционного взаим</w:t>
            </w:r>
            <w:r w:rsidRPr="00464BCF">
              <w:rPr>
                <w:rFonts w:ascii="Times New Roman" w:hAnsi="Times New Roman"/>
                <w:b/>
              </w:rPr>
              <w:t>о</w:t>
            </w:r>
            <w:r w:rsidRPr="00464BCF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8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Форма (шаблон) межведо</w:t>
            </w:r>
            <w:r w:rsidRPr="00464BCF">
              <w:rPr>
                <w:rFonts w:ascii="Times New Roman" w:hAnsi="Times New Roman"/>
                <w:b/>
              </w:rPr>
              <w:t>м</w:t>
            </w:r>
            <w:r w:rsidRPr="00464BCF">
              <w:rPr>
                <w:rFonts w:ascii="Times New Roman" w:hAnsi="Times New Roman"/>
                <w:b/>
              </w:rPr>
              <w:t>ственного запроса</w:t>
            </w:r>
            <w:r w:rsidRPr="00464BCF">
              <w:rPr>
                <w:rStyle w:val="FootnoteReference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483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464BCF">
              <w:rPr>
                <w:rFonts w:ascii="Times New Roman" w:hAnsi="Times New Roman"/>
                <w:b/>
              </w:rPr>
              <w:t>Образец з</w:t>
            </w:r>
            <w:r w:rsidRPr="00464BCF">
              <w:rPr>
                <w:rFonts w:ascii="Times New Roman" w:hAnsi="Times New Roman"/>
                <w:b/>
              </w:rPr>
              <w:t>а</w:t>
            </w:r>
            <w:r w:rsidRPr="00464BCF">
              <w:rPr>
                <w:rFonts w:ascii="Times New Roman" w:hAnsi="Times New Roman"/>
                <w:b/>
              </w:rPr>
              <w:t>полнения формы межведо</w:t>
            </w:r>
            <w:r w:rsidRPr="00464BCF">
              <w:rPr>
                <w:rFonts w:ascii="Times New Roman" w:hAnsi="Times New Roman"/>
                <w:b/>
              </w:rPr>
              <w:t>м</w:t>
            </w:r>
            <w:r w:rsidRPr="00464BCF">
              <w:rPr>
                <w:rFonts w:ascii="Times New Roman" w:hAnsi="Times New Roman"/>
                <w:b/>
              </w:rPr>
              <w:t>ственного запроса</w:t>
            </w:r>
            <w:r w:rsidRPr="00464BCF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570718" w:rsidRPr="00464BCF" w:rsidTr="00464BCF">
        <w:tc>
          <w:tcPr>
            <w:tcW w:w="1668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71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52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8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83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9</w:t>
            </w:r>
          </w:p>
        </w:tc>
      </w:tr>
      <w:tr w:rsidR="00570718" w:rsidRPr="00464BCF" w:rsidTr="00464BCF">
        <w:tc>
          <w:tcPr>
            <w:tcW w:w="15021" w:type="dxa"/>
            <w:gridSpan w:val="9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Наименование «подуслуги» : Принятие на учет граждан, претендующих на бесплатное предоставление земельных участков</w:t>
            </w:r>
          </w:p>
        </w:tc>
      </w:tr>
      <w:tr w:rsidR="00570718" w:rsidRPr="00464BCF" w:rsidTr="00464BCF">
        <w:tc>
          <w:tcPr>
            <w:tcW w:w="1668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Выписка из Единого государственного реестра прав на н</w:t>
            </w:r>
            <w:r w:rsidRPr="00464BCF">
              <w:rPr>
                <w:rFonts w:ascii="Times New Roman" w:hAnsi="Times New Roman"/>
              </w:rPr>
              <w:t>е</w:t>
            </w:r>
            <w:r w:rsidRPr="00464BCF">
              <w:rPr>
                <w:rFonts w:ascii="Times New Roman" w:hAnsi="Times New Roman"/>
              </w:rPr>
              <w:t>движимое имущество и сделок с ним о р</w:t>
            </w:r>
            <w:r w:rsidRPr="00464BCF">
              <w:rPr>
                <w:rFonts w:ascii="Times New Roman" w:hAnsi="Times New Roman"/>
              </w:rPr>
              <w:t>а</w:t>
            </w:r>
            <w:r w:rsidRPr="00464BCF">
              <w:rPr>
                <w:rFonts w:ascii="Times New Roman" w:hAnsi="Times New Roman"/>
              </w:rPr>
              <w:t>нее зарегистрирова</w:t>
            </w:r>
            <w:r w:rsidRPr="00464BCF">
              <w:rPr>
                <w:rFonts w:ascii="Times New Roman" w:hAnsi="Times New Roman"/>
              </w:rPr>
              <w:t>н</w:t>
            </w:r>
            <w:r w:rsidRPr="00464BCF">
              <w:rPr>
                <w:rFonts w:ascii="Times New Roman" w:hAnsi="Times New Roman"/>
              </w:rPr>
              <w:t>ных правах на з</w:t>
            </w:r>
            <w:r w:rsidRPr="00464BCF">
              <w:rPr>
                <w:rFonts w:ascii="Times New Roman" w:hAnsi="Times New Roman"/>
              </w:rPr>
              <w:t>е</w:t>
            </w:r>
            <w:r w:rsidRPr="00464BCF">
              <w:rPr>
                <w:rFonts w:ascii="Times New Roman" w:hAnsi="Times New Roman"/>
              </w:rPr>
              <w:t>мельные участки</w:t>
            </w:r>
          </w:p>
        </w:tc>
        <w:tc>
          <w:tcPr>
            <w:tcW w:w="2126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570718" w:rsidRPr="00464BCF" w:rsidRDefault="00570718" w:rsidP="00464B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Яблоченского сельского пос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ления Хохол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ского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района Воронежской области</w:t>
            </w:r>
          </w:p>
        </w:tc>
        <w:tc>
          <w:tcPr>
            <w:tcW w:w="1701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Управление Федеральной службы гос</w:t>
            </w:r>
            <w:r w:rsidRPr="00464BCF">
              <w:rPr>
                <w:rFonts w:ascii="Times New Roman" w:hAnsi="Times New Roman"/>
              </w:rPr>
              <w:t>у</w:t>
            </w:r>
            <w:r w:rsidRPr="00464BCF">
              <w:rPr>
                <w:rFonts w:ascii="Times New Roman" w:hAnsi="Times New Roman"/>
              </w:rPr>
              <w:t>дарственной регистрации, кадастра и ка</w:t>
            </w:r>
            <w:r w:rsidRPr="00464BCF">
              <w:rPr>
                <w:rFonts w:ascii="Times New Roman" w:hAnsi="Times New Roman"/>
              </w:rPr>
              <w:t>р</w:t>
            </w:r>
            <w:r w:rsidRPr="00464BCF">
              <w:rPr>
                <w:rFonts w:ascii="Times New Roman" w:hAnsi="Times New Roman"/>
              </w:rPr>
              <w:t>тографии по Воронежской области</w:t>
            </w:r>
          </w:p>
        </w:tc>
        <w:tc>
          <w:tcPr>
            <w:tcW w:w="1134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7 рабочих дней</w:t>
            </w:r>
          </w:p>
        </w:tc>
        <w:tc>
          <w:tcPr>
            <w:tcW w:w="1418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0718" w:rsidRPr="00464BCF" w:rsidTr="00464BCF">
        <w:tc>
          <w:tcPr>
            <w:tcW w:w="1668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Справка о наход</w:t>
            </w:r>
            <w:r w:rsidRPr="00464BCF">
              <w:rPr>
                <w:rFonts w:ascii="Times New Roman" w:hAnsi="Times New Roman"/>
              </w:rPr>
              <w:t>я</w:t>
            </w:r>
            <w:r w:rsidRPr="00464BCF">
              <w:rPr>
                <w:rFonts w:ascii="Times New Roman" w:hAnsi="Times New Roman"/>
              </w:rPr>
              <w:t>щихся в собственн</w:t>
            </w:r>
            <w:r w:rsidRPr="00464BCF">
              <w:rPr>
                <w:rFonts w:ascii="Times New Roman" w:hAnsi="Times New Roman"/>
              </w:rPr>
              <w:t>о</w:t>
            </w:r>
            <w:r w:rsidRPr="00464BCF">
              <w:rPr>
                <w:rFonts w:ascii="Times New Roman" w:hAnsi="Times New Roman"/>
              </w:rPr>
              <w:t>сти земельных учас</w:t>
            </w:r>
            <w:r w:rsidRPr="00464BCF">
              <w:rPr>
                <w:rFonts w:ascii="Times New Roman" w:hAnsi="Times New Roman"/>
              </w:rPr>
              <w:t>т</w:t>
            </w:r>
            <w:r w:rsidRPr="00464BCF">
              <w:rPr>
                <w:rFonts w:ascii="Times New Roman" w:hAnsi="Times New Roman"/>
              </w:rPr>
              <w:t>ках до 31.01.1998</w:t>
            </w:r>
          </w:p>
        </w:tc>
        <w:tc>
          <w:tcPr>
            <w:tcW w:w="2126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570718" w:rsidRPr="00464BCF" w:rsidRDefault="00570718" w:rsidP="00464B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Яблоченского сельского пос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ления Хохол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ского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района Воронежской области</w:t>
            </w:r>
          </w:p>
        </w:tc>
        <w:tc>
          <w:tcPr>
            <w:tcW w:w="1701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Управление Федеральной службы гос</w:t>
            </w:r>
            <w:r w:rsidRPr="00464BCF">
              <w:rPr>
                <w:rFonts w:ascii="Times New Roman" w:hAnsi="Times New Roman"/>
              </w:rPr>
              <w:t>у</w:t>
            </w:r>
            <w:r w:rsidRPr="00464BCF">
              <w:rPr>
                <w:rFonts w:ascii="Times New Roman" w:hAnsi="Times New Roman"/>
              </w:rPr>
              <w:t>дарственной регистрации, кадастра и ка</w:t>
            </w:r>
            <w:r w:rsidRPr="00464BCF">
              <w:rPr>
                <w:rFonts w:ascii="Times New Roman" w:hAnsi="Times New Roman"/>
              </w:rPr>
              <w:t>р</w:t>
            </w:r>
            <w:r w:rsidRPr="00464BCF">
              <w:rPr>
                <w:rFonts w:ascii="Times New Roman" w:hAnsi="Times New Roman"/>
              </w:rPr>
              <w:t>тографии по Воронежской области</w:t>
            </w:r>
          </w:p>
        </w:tc>
        <w:tc>
          <w:tcPr>
            <w:tcW w:w="1134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2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7 рабочих дней</w:t>
            </w:r>
          </w:p>
        </w:tc>
        <w:tc>
          <w:tcPr>
            <w:tcW w:w="1418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70718" w:rsidRPr="00254E8B" w:rsidRDefault="00570718" w:rsidP="00DF72F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70718" w:rsidRPr="00254E8B" w:rsidRDefault="00570718" w:rsidP="00DF72F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70718" w:rsidRPr="00254E8B" w:rsidRDefault="00570718" w:rsidP="00DF72FE">
      <w:pPr>
        <w:rPr>
          <w:rFonts w:ascii="Times New Roman" w:hAnsi="Times New Roman"/>
          <w:b/>
        </w:rPr>
      </w:pPr>
      <w:r w:rsidRPr="00254E8B">
        <w:rPr>
          <w:rFonts w:ascii="Times New Roman" w:hAnsi="Times New Roman"/>
          <w:b/>
        </w:rPr>
        <w:br w:type="page"/>
      </w:r>
    </w:p>
    <w:p w:rsidR="00570718" w:rsidRPr="00254E8B" w:rsidRDefault="00570718" w:rsidP="00DF72F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254E8B">
        <w:rPr>
          <w:rFonts w:ascii="Times New Roman" w:hAnsi="Times New Roman"/>
          <w:color w:val="auto"/>
          <w:sz w:val="22"/>
          <w:szCs w:val="22"/>
        </w:rPr>
        <w:t>РАЗДЕЛ 6. «РЕЗУЛЬТАТ «ПОДУСЛУГИ»</w:t>
      </w:r>
    </w:p>
    <w:tbl>
      <w:tblPr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47"/>
        <w:gridCol w:w="2102"/>
        <w:gridCol w:w="2009"/>
        <w:gridCol w:w="1530"/>
        <w:gridCol w:w="1588"/>
        <w:gridCol w:w="2297"/>
        <w:gridCol w:w="1276"/>
        <w:gridCol w:w="992"/>
      </w:tblGrid>
      <w:tr w:rsidR="00570718" w:rsidRPr="00464BCF" w:rsidTr="00464BCF">
        <w:tc>
          <w:tcPr>
            <w:tcW w:w="534" w:type="dxa"/>
            <w:vMerge w:val="restart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147" w:type="dxa"/>
            <w:vMerge w:val="restart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Документ/документы, я</w:t>
            </w:r>
            <w:r w:rsidRPr="00464BCF">
              <w:rPr>
                <w:rFonts w:ascii="Times New Roman" w:hAnsi="Times New Roman"/>
                <w:b/>
              </w:rPr>
              <w:t>в</w:t>
            </w:r>
            <w:r w:rsidRPr="00464BCF">
              <w:rPr>
                <w:rFonts w:ascii="Times New Roman" w:hAnsi="Times New Roman"/>
                <w:b/>
              </w:rPr>
              <w:t>ляющиеся результатом «п</w:t>
            </w:r>
            <w:r w:rsidRPr="00464BCF">
              <w:rPr>
                <w:rFonts w:ascii="Times New Roman" w:hAnsi="Times New Roman"/>
                <w:b/>
              </w:rPr>
              <w:t>о</w:t>
            </w:r>
            <w:r w:rsidRPr="00464BCF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102" w:type="dxa"/>
            <w:vMerge w:val="restart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Требования к д</w:t>
            </w:r>
            <w:r w:rsidRPr="00464BCF">
              <w:rPr>
                <w:rFonts w:ascii="Times New Roman" w:hAnsi="Times New Roman"/>
                <w:b/>
              </w:rPr>
              <w:t>о</w:t>
            </w:r>
            <w:r w:rsidRPr="00464BCF">
              <w:rPr>
                <w:rFonts w:ascii="Times New Roman" w:hAnsi="Times New Roman"/>
                <w:b/>
              </w:rPr>
              <w:t>куме</w:t>
            </w:r>
            <w:r w:rsidRPr="00464BCF">
              <w:rPr>
                <w:rFonts w:ascii="Times New Roman" w:hAnsi="Times New Roman"/>
                <w:b/>
              </w:rPr>
              <w:t>н</w:t>
            </w:r>
            <w:r w:rsidRPr="00464BCF">
              <w:rPr>
                <w:rFonts w:ascii="Times New Roman" w:hAnsi="Times New Roman"/>
                <w:b/>
              </w:rPr>
              <w:t>ту/документам, являющимся р</w:t>
            </w:r>
            <w:r w:rsidRPr="00464BCF">
              <w:rPr>
                <w:rFonts w:ascii="Times New Roman" w:hAnsi="Times New Roman"/>
                <w:b/>
              </w:rPr>
              <w:t>е</w:t>
            </w:r>
            <w:r w:rsidRPr="00464BCF">
              <w:rPr>
                <w:rFonts w:ascii="Times New Roman" w:hAnsi="Times New Roman"/>
                <w:b/>
              </w:rPr>
              <w:t>зультатом «поду</w:t>
            </w:r>
            <w:r w:rsidRPr="00464BCF">
              <w:rPr>
                <w:rFonts w:ascii="Times New Roman" w:hAnsi="Times New Roman"/>
                <w:b/>
              </w:rPr>
              <w:t>с</w:t>
            </w:r>
            <w:r w:rsidRPr="00464BCF">
              <w:rPr>
                <w:rFonts w:ascii="Times New Roman" w:hAnsi="Times New Roman"/>
                <w:b/>
              </w:rPr>
              <w:t>луги»</w:t>
            </w:r>
            <w:r w:rsidRPr="00464BCF">
              <w:rPr>
                <w:rStyle w:val="FootnoteReference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2009" w:type="dxa"/>
            <w:vMerge w:val="restart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Характеристика результата (п</w:t>
            </w:r>
            <w:r w:rsidRPr="00464BCF">
              <w:rPr>
                <w:rFonts w:ascii="Times New Roman" w:hAnsi="Times New Roman"/>
                <w:b/>
              </w:rPr>
              <w:t>о</w:t>
            </w:r>
            <w:r w:rsidRPr="00464BCF">
              <w:rPr>
                <w:rFonts w:ascii="Times New Roman" w:hAnsi="Times New Roman"/>
                <w:b/>
              </w:rPr>
              <w:t>ложительный/</w:t>
            </w:r>
          </w:p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отрицательный)</w:t>
            </w:r>
          </w:p>
        </w:tc>
        <w:tc>
          <w:tcPr>
            <w:tcW w:w="1530" w:type="dxa"/>
            <w:vMerge w:val="restart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464BCF">
              <w:rPr>
                <w:rFonts w:ascii="Times New Roman" w:hAnsi="Times New Roman"/>
                <w:b/>
              </w:rPr>
              <w:t>Форма д</w:t>
            </w:r>
            <w:r w:rsidRPr="00464BCF">
              <w:rPr>
                <w:rFonts w:ascii="Times New Roman" w:hAnsi="Times New Roman"/>
                <w:b/>
              </w:rPr>
              <w:t>о</w:t>
            </w:r>
            <w:r w:rsidRPr="00464BCF">
              <w:rPr>
                <w:rFonts w:ascii="Times New Roman" w:hAnsi="Times New Roman"/>
                <w:b/>
              </w:rPr>
              <w:t>кумента/ д</w:t>
            </w:r>
            <w:r w:rsidRPr="00464BCF">
              <w:rPr>
                <w:rFonts w:ascii="Times New Roman" w:hAnsi="Times New Roman"/>
                <w:b/>
              </w:rPr>
              <w:t>о</w:t>
            </w:r>
            <w:r w:rsidRPr="00464BCF">
              <w:rPr>
                <w:rFonts w:ascii="Times New Roman" w:hAnsi="Times New Roman"/>
                <w:b/>
              </w:rPr>
              <w:t>кументов, являющи</w:t>
            </w:r>
            <w:r w:rsidRPr="00464BCF">
              <w:rPr>
                <w:rFonts w:ascii="Times New Roman" w:hAnsi="Times New Roman"/>
                <w:b/>
              </w:rPr>
              <w:t>м</w:t>
            </w:r>
            <w:r w:rsidRPr="00464BCF">
              <w:rPr>
                <w:rFonts w:ascii="Times New Roman" w:hAnsi="Times New Roman"/>
                <w:b/>
              </w:rPr>
              <w:t>ся результ</w:t>
            </w:r>
            <w:r w:rsidRPr="00464BCF">
              <w:rPr>
                <w:rFonts w:ascii="Times New Roman" w:hAnsi="Times New Roman"/>
                <w:b/>
              </w:rPr>
              <w:t>а</w:t>
            </w:r>
            <w:r w:rsidRPr="00464BCF">
              <w:rPr>
                <w:rFonts w:ascii="Times New Roman" w:hAnsi="Times New Roman"/>
                <w:b/>
              </w:rPr>
              <w:t>том «поду</w:t>
            </w:r>
            <w:r w:rsidRPr="00464BCF">
              <w:rPr>
                <w:rFonts w:ascii="Times New Roman" w:hAnsi="Times New Roman"/>
                <w:b/>
              </w:rPr>
              <w:t>с</w:t>
            </w:r>
            <w:r w:rsidRPr="00464BCF">
              <w:rPr>
                <w:rFonts w:ascii="Times New Roman" w:hAnsi="Times New Roman"/>
                <w:b/>
              </w:rPr>
              <w:t>луги»</w:t>
            </w:r>
            <w:r w:rsidRPr="00464BCF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588" w:type="dxa"/>
            <w:vMerge w:val="restart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464BCF">
              <w:rPr>
                <w:rFonts w:ascii="Times New Roman" w:hAnsi="Times New Roman"/>
                <w:b/>
              </w:rPr>
              <w:t>Образец д</w:t>
            </w:r>
            <w:r w:rsidRPr="00464BCF">
              <w:rPr>
                <w:rFonts w:ascii="Times New Roman" w:hAnsi="Times New Roman"/>
                <w:b/>
              </w:rPr>
              <w:t>о</w:t>
            </w:r>
            <w:r w:rsidRPr="00464BCF">
              <w:rPr>
                <w:rFonts w:ascii="Times New Roman" w:hAnsi="Times New Roman"/>
                <w:b/>
              </w:rPr>
              <w:t>кумента/ д</w:t>
            </w:r>
            <w:r w:rsidRPr="00464BCF">
              <w:rPr>
                <w:rFonts w:ascii="Times New Roman" w:hAnsi="Times New Roman"/>
                <w:b/>
              </w:rPr>
              <w:t>о</w:t>
            </w:r>
            <w:r w:rsidRPr="00464BCF">
              <w:rPr>
                <w:rFonts w:ascii="Times New Roman" w:hAnsi="Times New Roman"/>
                <w:b/>
              </w:rPr>
              <w:t>кументов, являющихся результатом «подуслуги»</w:t>
            </w:r>
            <w:r w:rsidRPr="00464BCF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297" w:type="dxa"/>
            <w:vMerge w:val="restart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464BCF">
              <w:rPr>
                <w:rFonts w:ascii="Times New Roman" w:hAnsi="Times New Roman"/>
                <w:b/>
              </w:rPr>
              <w:t>Срок хранения н</w:t>
            </w:r>
            <w:r w:rsidRPr="00464BCF">
              <w:rPr>
                <w:rFonts w:ascii="Times New Roman" w:hAnsi="Times New Roman"/>
                <w:b/>
              </w:rPr>
              <w:t>е</w:t>
            </w:r>
            <w:r w:rsidRPr="00464BCF">
              <w:rPr>
                <w:rFonts w:ascii="Times New Roman" w:hAnsi="Times New Roman"/>
                <w:b/>
              </w:rPr>
              <w:t>востребованных заявителем резул</w:t>
            </w:r>
            <w:r w:rsidRPr="00464BCF">
              <w:rPr>
                <w:rFonts w:ascii="Times New Roman" w:hAnsi="Times New Roman"/>
                <w:b/>
              </w:rPr>
              <w:t>ь</w:t>
            </w:r>
            <w:r w:rsidRPr="00464BCF">
              <w:rPr>
                <w:rFonts w:ascii="Times New Roman" w:hAnsi="Times New Roman"/>
                <w:b/>
              </w:rPr>
              <w:t>татов</w:t>
            </w:r>
            <w:r w:rsidRPr="00464BCF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570718" w:rsidRPr="00464BCF" w:rsidTr="00464BCF">
        <w:tc>
          <w:tcPr>
            <w:tcW w:w="534" w:type="dxa"/>
            <w:vMerge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47" w:type="dxa"/>
            <w:vMerge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2" w:type="dxa"/>
            <w:vMerge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9" w:type="dxa"/>
            <w:vMerge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vMerge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8" w:type="dxa"/>
            <w:vMerge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7" w:type="dxa"/>
            <w:vMerge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992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в МФЦ</w:t>
            </w:r>
          </w:p>
        </w:tc>
      </w:tr>
      <w:tr w:rsidR="00570718" w:rsidRPr="00464BCF" w:rsidTr="00464BCF">
        <w:tc>
          <w:tcPr>
            <w:tcW w:w="534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147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02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009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30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88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97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6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2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9</w:t>
            </w:r>
          </w:p>
        </w:tc>
      </w:tr>
      <w:tr w:rsidR="00570718" w:rsidRPr="00464BCF" w:rsidTr="00464BCF">
        <w:tc>
          <w:tcPr>
            <w:tcW w:w="15475" w:type="dxa"/>
            <w:gridSpan w:val="9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Наименование «подуслуги» : Принятие на учет граждан, претендующих на бесплатное предоставление земельных участков</w:t>
            </w:r>
          </w:p>
        </w:tc>
      </w:tr>
      <w:tr w:rsidR="00570718" w:rsidRPr="00464BCF" w:rsidTr="00464BCF">
        <w:tc>
          <w:tcPr>
            <w:tcW w:w="534" w:type="dxa"/>
          </w:tcPr>
          <w:p w:rsidR="00570718" w:rsidRPr="00464BCF" w:rsidRDefault="00570718" w:rsidP="00464B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47" w:type="dxa"/>
          </w:tcPr>
          <w:p w:rsidR="00570718" w:rsidRPr="00464BCF" w:rsidRDefault="00570718" w:rsidP="00BD1D92">
            <w:pPr>
              <w:pStyle w:val="ConsPlusNormal"/>
            </w:pPr>
            <w:r w:rsidRPr="00464BCF">
              <w:t xml:space="preserve">Уведомления о принятии на учет </w:t>
            </w:r>
          </w:p>
        </w:tc>
        <w:tc>
          <w:tcPr>
            <w:tcW w:w="2102" w:type="dxa"/>
          </w:tcPr>
          <w:p w:rsidR="00570718" w:rsidRPr="00464BCF" w:rsidRDefault="00570718" w:rsidP="00464BC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</w:rPr>
              <w:t>Наличие подписи должностного л</w:t>
            </w:r>
            <w:r w:rsidRPr="00464BCF">
              <w:rPr>
                <w:rFonts w:ascii="Times New Roman" w:hAnsi="Times New Roman"/>
              </w:rPr>
              <w:t>и</w:t>
            </w:r>
            <w:r w:rsidRPr="00464BCF">
              <w:rPr>
                <w:rFonts w:ascii="Times New Roman" w:hAnsi="Times New Roman"/>
              </w:rPr>
              <w:t>ца, подготовившего документ, даты с</w:t>
            </w:r>
            <w:r w:rsidRPr="00464BCF">
              <w:rPr>
                <w:rFonts w:ascii="Times New Roman" w:hAnsi="Times New Roman"/>
              </w:rPr>
              <w:t>о</w:t>
            </w:r>
            <w:r w:rsidRPr="00464BCF">
              <w:rPr>
                <w:rFonts w:ascii="Times New Roman" w:hAnsi="Times New Roman"/>
              </w:rPr>
              <w:t>ставления докуме</w:t>
            </w:r>
            <w:r w:rsidRPr="00464BCF">
              <w:rPr>
                <w:rFonts w:ascii="Times New Roman" w:hAnsi="Times New Roman"/>
              </w:rPr>
              <w:t>н</w:t>
            </w:r>
            <w:r w:rsidRPr="00464BCF">
              <w:rPr>
                <w:rFonts w:ascii="Times New Roman" w:hAnsi="Times New Roman"/>
              </w:rPr>
              <w:t>та, печати орган</w:t>
            </w:r>
            <w:r w:rsidRPr="00464BCF">
              <w:rPr>
                <w:rFonts w:ascii="Times New Roman" w:hAnsi="Times New Roman"/>
              </w:rPr>
              <w:t>и</w:t>
            </w:r>
            <w:r w:rsidRPr="00464BCF">
              <w:rPr>
                <w:rFonts w:ascii="Times New Roman" w:hAnsi="Times New Roman"/>
              </w:rPr>
              <w:t>зации, выдавшей документ. Отсутс</w:t>
            </w:r>
            <w:r w:rsidRPr="00464BCF">
              <w:rPr>
                <w:rFonts w:ascii="Times New Roman" w:hAnsi="Times New Roman"/>
              </w:rPr>
              <w:t>т</w:t>
            </w:r>
            <w:r w:rsidRPr="00464BCF">
              <w:rPr>
                <w:rFonts w:ascii="Times New Roman" w:hAnsi="Times New Roman"/>
              </w:rPr>
              <w:t>вие исправлений, подчисток и неч</w:t>
            </w:r>
            <w:r w:rsidRPr="00464BCF">
              <w:rPr>
                <w:rFonts w:ascii="Times New Roman" w:hAnsi="Times New Roman"/>
              </w:rPr>
              <w:t>и</w:t>
            </w:r>
            <w:r w:rsidRPr="00464BCF"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2009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530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570718" w:rsidRPr="00464BCF" w:rsidRDefault="00570718" w:rsidP="00BD1D92">
            <w:pPr>
              <w:pStyle w:val="ConsPlusNormal"/>
            </w:pPr>
            <w:r w:rsidRPr="00464BCF">
              <w:t>1. Лично заявителем в администрацию.</w:t>
            </w:r>
          </w:p>
          <w:p w:rsidR="00570718" w:rsidRPr="00464BCF" w:rsidRDefault="00570718" w:rsidP="00BD1D92">
            <w:pPr>
              <w:pStyle w:val="ConsPlusNormal"/>
            </w:pPr>
            <w:r w:rsidRPr="00464BCF">
              <w:t>2. Лично заявителем в МФЦ.</w:t>
            </w:r>
          </w:p>
          <w:p w:rsidR="00570718" w:rsidRPr="00464BCF" w:rsidRDefault="00570718" w:rsidP="00BD1D92">
            <w:pPr>
              <w:pStyle w:val="ConsPlusNormal"/>
            </w:pPr>
            <w:r w:rsidRPr="00464BCF">
              <w:t>3. Уполномоченным лицом в администр</w:t>
            </w:r>
            <w:r w:rsidRPr="00464BCF">
              <w:t>а</w:t>
            </w:r>
            <w:r w:rsidRPr="00464BCF">
              <w:t>цию.</w:t>
            </w:r>
          </w:p>
          <w:p w:rsidR="00570718" w:rsidRPr="00464BCF" w:rsidRDefault="00570718" w:rsidP="00BD1D92">
            <w:pPr>
              <w:pStyle w:val="ConsPlusNormal"/>
            </w:pPr>
            <w:r w:rsidRPr="00464BCF">
              <w:t>4. Уполномоченным лицом в МФЦ.</w:t>
            </w:r>
          </w:p>
          <w:p w:rsidR="00570718" w:rsidRPr="00464BCF" w:rsidRDefault="00570718" w:rsidP="00BD1D92">
            <w:pPr>
              <w:pStyle w:val="ConsPlusNormal"/>
            </w:pPr>
            <w:r w:rsidRPr="00464BCF">
              <w:t>5. Посредством по</w:t>
            </w:r>
            <w:r w:rsidRPr="00464BCF">
              <w:t>ч</w:t>
            </w:r>
            <w:r w:rsidRPr="00464BCF">
              <w:t>тового отправления с описью вложения и уведомлением о вр</w:t>
            </w:r>
            <w:r w:rsidRPr="00464BCF">
              <w:t>у</w:t>
            </w:r>
            <w:r w:rsidRPr="00464BCF">
              <w:t>чении или.</w:t>
            </w: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6. В форме электро</w:t>
            </w:r>
            <w:r w:rsidRPr="00464BCF">
              <w:rPr>
                <w:rFonts w:ascii="Times New Roman" w:hAnsi="Times New Roman"/>
              </w:rPr>
              <w:t>н</w:t>
            </w:r>
            <w:r w:rsidRPr="00464BCF">
              <w:rPr>
                <w:rFonts w:ascii="Times New Roman" w:hAnsi="Times New Roman"/>
              </w:rPr>
              <w:t>ного документа с и</w:t>
            </w:r>
            <w:r w:rsidRPr="00464BCF">
              <w:rPr>
                <w:rFonts w:ascii="Times New Roman" w:hAnsi="Times New Roman"/>
              </w:rPr>
              <w:t>с</w:t>
            </w:r>
            <w:r w:rsidRPr="00464BCF">
              <w:rPr>
                <w:rFonts w:ascii="Times New Roman" w:hAnsi="Times New Roman"/>
              </w:rPr>
              <w:t>пользованием Един</w:t>
            </w:r>
            <w:r w:rsidRPr="00464BCF">
              <w:rPr>
                <w:rFonts w:ascii="Times New Roman" w:hAnsi="Times New Roman"/>
              </w:rPr>
              <w:t>о</w:t>
            </w:r>
            <w:r w:rsidRPr="00464BCF">
              <w:rPr>
                <w:rFonts w:ascii="Times New Roman" w:hAnsi="Times New Roman"/>
              </w:rPr>
              <w:t>го портала государс</w:t>
            </w:r>
            <w:r w:rsidRPr="00464BCF">
              <w:rPr>
                <w:rFonts w:ascii="Times New Roman" w:hAnsi="Times New Roman"/>
              </w:rPr>
              <w:t>т</w:t>
            </w:r>
            <w:r w:rsidRPr="00464BCF">
              <w:rPr>
                <w:rFonts w:ascii="Times New Roman" w:hAnsi="Times New Roman"/>
              </w:rPr>
              <w:t>венных и муниц</w:t>
            </w:r>
            <w:r w:rsidRPr="00464BCF">
              <w:rPr>
                <w:rFonts w:ascii="Times New Roman" w:hAnsi="Times New Roman"/>
              </w:rPr>
              <w:t>и</w:t>
            </w:r>
            <w:r w:rsidRPr="00464BCF">
              <w:rPr>
                <w:rFonts w:ascii="Times New Roman" w:hAnsi="Times New Roman"/>
              </w:rPr>
              <w:t>пальных услуг (функций) и (или) Портала государс</w:t>
            </w:r>
            <w:r w:rsidRPr="00464BCF">
              <w:rPr>
                <w:rFonts w:ascii="Times New Roman" w:hAnsi="Times New Roman"/>
              </w:rPr>
              <w:t>т</w:t>
            </w:r>
            <w:r w:rsidRPr="00464BCF">
              <w:rPr>
                <w:rFonts w:ascii="Times New Roman" w:hAnsi="Times New Roman"/>
              </w:rPr>
              <w:t>венных и муниц</w:t>
            </w:r>
            <w:r w:rsidRPr="00464BCF">
              <w:rPr>
                <w:rFonts w:ascii="Times New Roman" w:hAnsi="Times New Roman"/>
              </w:rPr>
              <w:t>и</w:t>
            </w:r>
            <w:r w:rsidRPr="00464BCF">
              <w:rPr>
                <w:rFonts w:ascii="Times New Roman" w:hAnsi="Times New Roman"/>
              </w:rPr>
              <w:t>пальных услуг Вор</w:t>
            </w:r>
            <w:r w:rsidRPr="00464BCF">
              <w:rPr>
                <w:rFonts w:ascii="Times New Roman" w:hAnsi="Times New Roman"/>
              </w:rPr>
              <w:t>о</w:t>
            </w:r>
            <w:r w:rsidRPr="00464BCF">
              <w:rPr>
                <w:rFonts w:ascii="Times New Roman" w:hAnsi="Times New Roman"/>
              </w:rPr>
              <w:t>нежской области.</w:t>
            </w:r>
          </w:p>
        </w:tc>
        <w:tc>
          <w:tcPr>
            <w:tcW w:w="1276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0718" w:rsidRPr="00464BCF" w:rsidTr="00464BCF">
        <w:tc>
          <w:tcPr>
            <w:tcW w:w="534" w:type="dxa"/>
          </w:tcPr>
          <w:p w:rsidR="00570718" w:rsidRPr="00464BCF" w:rsidRDefault="00570718" w:rsidP="00464BC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47" w:type="dxa"/>
          </w:tcPr>
          <w:p w:rsidR="00570718" w:rsidRPr="00464BCF" w:rsidRDefault="00570718" w:rsidP="00BD1D92">
            <w:pPr>
              <w:pStyle w:val="ConsPlusNormal"/>
            </w:pPr>
            <w:r w:rsidRPr="00464BCF">
              <w:t>Уведомление о мотивирова</w:t>
            </w:r>
            <w:r w:rsidRPr="00464BCF">
              <w:t>н</w:t>
            </w:r>
            <w:r w:rsidRPr="00464BCF">
              <w:t>ном отказе в предоставлении муниципальной услуги</w:t>
            </w:r>
          </w:p>
        </w:tc>
        <w:tc>
          <w:tcPr>
            <w:tcW w:w="2102" w:type="dxa"/>
          </w:tcPr>
          <w:p w:rsidR="00570718" w:rsidRPr="00464BCF" w:rsidRDefault="00570718" w:rsidP="00464BC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</w:rPr>
              <w:t>Наличие подписи должностного л</w:t>
            </w:r>
            <w:r w:rsidRPr="00464BCF">
              <w:rPr>
                <w:rFonts w:ascii="Times New Roman" w:hAnsi="Times New Roman"/>
              </w:rPr>
              <w:t>и</w:t>
            </w:r>
            <w:r w:rsidRPr="00464BCF">
              <w:rPr>
                <w:rFonts w:ascii="Times New Roman" w:hAnsi="Times New Roman"/>
              </w:rPr>
              <w:t>ца, подготовившего документ, даты с</w:t>
            </w:r>
            <w:r w:rsidRPr="00464BCF">
              <w:rPr>
                <w:rFonts w:ascii="Times New Roman" w:hAnsi="Times New Roman"/>
              </w:rPr>
              <w:t>о</w:t>
            </w:r>
            <w:r w:rsidRPr="00464BCF">
              <w:rPr>
                <w:rFonts w:ascii="Times New Roman" w:hAnsi="Times New Roman"/>
              </w:rPr>
              <w:t>ставления докуме</w:t>
            </w:r>
            <w:r w:rsidRPr="00464BCF">
              <w:rPr>
                <w:rFonts w:ascii="Times New Roman" w:hAnsi="Times New Roman"/>
              </w:rPr>
              <w:t>н</w:t>
            </w:r>
            <w:r w:rsidRPr="00464BCF">
              <w:rPr>
                <w:rFonts w:ascii="Times New Roman" w:hAnsi="Times New Roman"/>
              </w:rPr>
              <w:t>та, печати орган</w:t>
            </w:r>
            <w:r w:rsidRPr="00464BCF">
              <w:rPr>
                <w:rFonts w:ascii="Times New Roman" w:hAnsi="Times New Roman"/>
              </w:rPr>
              <w:t>и</w:t>
            </w:r>
            <w:r w:rsidRPr="00464BCF">
              <w:rPr>
                <w:rFonts w:ascii="Times New Roman" w:hAnsi="Times New Roman"/>
              </w:rPr>
              <w:t>зации, выдавшей документ. Отсутс</w:t>
            </w:r>
            <w:r w:rsidRPr="00464BCF">
              <w:rPr>
                <w:rFonts w:ascii="Times New Roman" w:hAnsi="Times New Roman"/>
              </w:rPr>
              <w:t>т</w:t>
            </w:r>
            <w:r w:rsidRPr="00464BCF">
              <w:rPr>
                <w:rFonts w:ascii="Times New Roman" w:hAnsi="Times New Roman"/>
              </w:rPr>
              <w:t>вие исправлений, подчисток и неч</w:t>
            </w:r>
            <w:r w:rsidRPr="00464BCF">
              <w:rPr>
                <w:rFonts w:ascii="Times New Roman" w:hAnsi="Times New Roman"/>
              </w:rPr>
              <w:t>и</w:t>
            </w:r>
            <w:r w:rsidRPr="00464BCF"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2009" w:type="dxa"/>
          </w:tcPr>
          <w:p w:rsidR="00570718" w:rsidRPr="00464BCF" w:rsidRDefault="00570718" w:rsidP="00464B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530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8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570718" w:rsidRPr="00464BCF" w:rsidRDefault="00570718" w:rsidP="00BD1D92">
            <w:pPr>
              <w:pStyle w:val="ConsPlusNormal"/>
            </w:pPr>
            <w:r w:rsidRPr="00464BCF">
              <w:t>1. Лично заявителем в администрацию.</w:t>
            </w:r>
          </w:p>
          <w:p w:rsidR="00570718" w:rsidRPr="00464BCF" w:rsidRDefault="00570718" w:rsidP="00BD1D92">
            <w:pPr>
              <w:pStyle w:val="ConsPlusNormal"/>
            </w:pPr>
            <w:r w:rsidRPr="00464BCF">
              <w:t>2. Лично заявителем в МФЦ.</w:t>
            </w:r>
          </w:p>
          <w:p w:rsidR="00570718" w:rsidRPr="00464BCF" w:rsidRDefault="00570718" w:rsidP="00BD1D92">
            <w:pPr>
              <w:pStyle w:val="ConsPlusNormal"/>
            </w:pPr>
            <w:r w:rsidRPr="00464BCF">
              <w:t>3. Уполномоченным лицом в администр</w:t>
            </w:r>
            <w:r w:rsidRPr="00464BCF">
              <w:t>а</w:t>
            </w:r>
            <w:r w:rsidRPr="00464BCF">
              <w:t>цию.</w:t>
            </w:r>
          </w:p>
          <w:p w:rsidR="00570718" w:rsidRPr="00464BCF" w:rsidRDefault="00570718" w:rsidP="00BD1D92">
            <w:pPr>
              <w:pStyle w:val="ConsPlusNormal"/>
            </w:pPr>
            <w:r w:rsidRPr="00464BCF">
              <w:t>4. Уполномоченным лицом в МФЦ.</w:t>
            </w:r>
          </w:p>
          <w:p w:rsidR="00570718" w:rsidRPr="00464BCF" w:rsidRDefault="00570718" w:rsidP="00BD1D92">
            <w:pPr>
              <w:pStyle w:val="ConsPlusNormal"/>
            </w:pPr>
            <w:r w:rsidRPr="00464BCF">
              <w:t>5. Посредством по</w:t>
            </w:r>
            <w:r w:rsidRPr="00464BCF">
              <w:t>ч</w:t>
            </w:r>
            <w:r w:rsidRPr="00464BCF">
              <w:t>тового отправления с описью вложения и уведомлением о вр</w:t>
            </w:r>
            <w:r w:rsidRPr="00464BCF">
              <w:t>у</w:t>
            </w:r>
            <w:r w:rsidRPr="00464BCF">
              <w:t>чении или.</w:t>
            </w: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6. В форме электро</w:t>
            </w:r>
            <w:r w:rsidRPr="00464BCF">
              <w:rPr>
                <w:rFonts w:ascii="Times New Roman" w:hAnsi="Times New Roman"/>
              </w:rPr>
              <w:t>н</w:t>
            </w:r>
            <w:r w:rsidRPr="00464BCF">
              <w:rPr>
                <w:rFonts w:ascii="Times New Roman" w:hAnsi="Times New Roman"/>
              </w:rPr>
              <w:t>ного документа с и</w:t>
            </w:r>
            <w:r w:rsidRPr="00464BCF">
              <w:rPr>
                <w:rFonts w:ascii="Times New Roman" w:hAnsi="Times New Roman"/>
              </w:rPr>
              <w:t>с</w:t>
            </w:r>
            <w:r w:rsidRPr="00464BCF">
              <w:rPr>
                <w:rFonts w:ascii="Times New Roman" w:hAnsi="Times New Roman"/>
              </w:rPr>
              <w:t>пользованием Един</w:t>
            </w:r>
            <w:r w:rsidRPr="00464BCF">
              <w:rPr>
                <w:rFonts w:ascii="Times New Roman" w:hAnsi="Times New Roman"/>
              </w:rPr>
              <w:t>о</w:t>
            </w:r>
            <w:r w:rsidRPr="00464BCF">
              <w:rPr>
                <w:rFonts w:ascii="Times New Roman" w:hAnsi="Times New Roman"/>
              </w:rPr>
              <w:t>го портала государс</w:t>
            </w:r>
            <w:r w:rsidRPr="00464BCF">
              <w:rPr>
                <w:rFonts w:ascii="Times New Roman" w:hAnsi="Times New Roman"/>
              </w:rPr>
              <w:t>т</w:t>
            </w:r>
            <w:r w:rsidRPr="00464BCF">
              <w:rPr>
                <w:rFonts w:ascii="Times New Roman" w:hAnsi="Times New Roman"/>
              </w:rPr>
              <w:t>венных и муниц</w:t>
            </w:r>
            <w:r w:rsidRPr="00464BCF">
              <w:rPr>
                <w:rFonts w:ascii="Times New Roman" w:hAnsi="Times New Roman"/>
              </w:rPr>
              <w:t>и</w:t>
            </w:r>
            <w:r w:rsidRPr="00464BCF">
              <w:rPr>
                <w:rFonts w:ascii="Times New Roman" w:hAnsi="Times New Roman"/>
              </w:rPr>
              <w:t>пальных услуг (функций) и (или) Портала государс</w:t>
            </w:r>
            <w:r w:rsidRPr="00464BCF">
              <w:rPr>
                <w:rFonts w:ascii="Times New Roman" w:hAnsi="Times New Roman"/>
              </w:rPr>
              <w:t>т</w:t>
            </w:r>
            <w:r w:rsidRPr="00464BCF">
              <w:rPr>
                <w:rFonts w:ascii="Times New Roman" w:hAnsi="Times New Roman"/>
              </w:rPr>
              <w:t>венных и муниц</w:t>
            </w:r>
            <w:r w:rsidRPr="00464BCF">
              <w:rPr>
                <w:rFonts w:ascii="Times New Roman" w:hAnsi="Times New Roman"/>
              </w:rPr>
              <w:t>и</w:t>
            </w:r>
            <w:r w:rsidRPr="00464BCF">
              <w:rPr>
                <w:rFonts w:ascii="Times New Roman" w:hAnsi="Times New Roman"/>
              </w:rPr>
              <w:t>пальных услуг Вор</w:t>
            </w:r>
            <w:r w:rsidRPr="00464BCF">
              <w:rPr>
                <w:rFonts w:ascii="Times New Roman" w:hAnsi="Times New Roman"/>
              </w:rPr>
              <w:t>о</w:t>
            </w:r>
            <w:r w:rsidRPr="00464BCF">
              <w:rPr>
                <w:rFonts w:ascii="Times New Roman" w:hAnsi="Times New Roman"/>
              </w:rPr>
              <w:t>нежской области.</w:t>
            </w:r>
          </w:p>
        </w:tc>
        <w:tc>
          <w:tcPr>
            <w:tcW w:w="1276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70718" w:rsidRPr="00254E8B" w:rsidRDefault="00570718" w:rsidP="00BD1D9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570718" w:rsidRPr="00254E8B" w:rsidRDefault="00570718" w:rsidP="00DF72FE">
      <w:pPr>
        <w:rPr>
          <w:rFonts w:ascii="Times New Roman" w:hAnsi="Times New Roman"/>
          <w:b/>
        </w:rPr>
      </w:pPr>
      <w:r w:rsidRPr="00254E8B">
        <w:rPr>
          <w:rFonts w:ascii="Times New Roman" w:hAnsi="Times New Roman"/>
          <w:b/>
        </w:rPr>
        <w:br w:type="page"/>
      </w:r>
    </w:p>
    <w:p w:rsidR="00570718" w:rsidRPr="00254E8B" w:rsidRDefault="00570718" w:rsidP="00DF72F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r w:rsidRPr="00254E8B">
        <w:rPr>
          <w:rFonts w:ascii="Times New Roman" w:hAnsi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W w:w="15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41"/>
        <w:gridCol w:w="2443"/>
        <w:gridCol w:w="3146"/>
        <w:gridCol w:w="1984"/>
        <w:gridCol w:w="2267"/>
        <w:gridCol w:w="2012"/>
        <w:gridCol w:w="2550"/>
      </w:tblGrid>
      <w:tr w:rsidR="00570718" w:rsidRPr="00464BCF" w:rsidTr="00464BCF">
        <w:tc>
          <w:tcPr>
            <w:tcW w:w="641" w:type="dxa"/>
            <w:gridSpan w:val="2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444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Наименование проц</w:t>
            </w:r>
            <w:r w:rsidRPr="00464BCF">
              <w:rPr>
                <w:rFonts w:ascii="Times New Roman" w:hAnsi="Times New Roman"/>
                <w:b/>
              </w:rPr>
              <w:t>е</w:t>
            </w:r>
            <w:r w:rsidRPr="00464BCF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3147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Сроки исполн</w:t>
            </w:r>
            <w:r w:rsidRPr="00464BCF">
              <w:rPr>
                <w:rFonts w:ascii="Times New Roman" w:hAnsi="Times New Roman"/>
                <w:b/>
              </w:rPr>
              <w:t>е</w:t>
            </w:r>
            <w:r w:rsidRPr="00464BCF">
              <w:rPr>
                <w:rFonts w:ascii="Times New Roman" w:hAnsi="Times New Roman"/>
                <w:b/>
              </w:rPr>
              <w:t>ния процедуры (процесса)</w:t>
            </w:r>
          </w:p>
        </w:tc>
        <w:tc>
          <w:tcPr>
            <w:tcW w:w="2268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Исполнитель пр</w:t>
            </w:r>
            <w:r w:rsidRPr="00464BCF">
              <w:rPr>
                <w:rFonts w:ascii="Times New Roman" w:hAnsi="Times New Roman"/>
                <w:b/>
              </w:rPr>
              <w:t>о</w:t>
            </w:r>
            <w:r w:rsidRPr="00464BCF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013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Ресурсы, необх</w:t>
            </w:r>
            <w:r w:rsidRPr="00464BCF">
              <w:rPr>
                <w:rFonts w:ascii="Times New Roman" w:hAnsi="Times New Roman"/>
                <w:b/>
              </w:rPr>
              <w:t>о</w:t>
            </w:r>
            <w:r w:rsidRPr="00464BCF">
              <w:rPr>
                <w:rFonts w:ascii="Times New Roman" w:hAnsi="Times New Roman"/>
                <w:b/>
              </w:rPr>
              <w:t>димые для в</w:t>
            </w:r>
            <w:r w:rsidRPr="00464BCF">
              <w:rPr>
                <w:rFonts w:ascii="Times New Roman" w:hAnsi="Times New Roman"/>
                <w:b/>
              </w:rPr>
              <w:t>ы</w:t>
            </w:r>
            <w:r w:rsidRPr="00464BCF">
              <w:rPr>
                <w:rFonts w:ascii="Times New Roman" w:hAnsi="Times New Roman"/>
                <w:b/>
              </w:rPr>
              <w:t>полнения проц</w:t>
            </w:r>
            <w:r w:rsidRPr="00464BCF">
              <w:rPr>
                <w:rFonts w:ascii="Times New Roman" w:hAnsi="Times New Roman"/>
                <w:b/>
              </w:rPr>
              <w:t>е</w:t>
            </w:r>
            <w:r w:rsidRPr="00464BCF">
              <w:rPr>
                <w:rFonts w:ascii="Times New Roman" w:hAnsi="Times New Roman"/>
                <w:b/>
              </w:rPr>
              <w:t>дуры процесса</w:t>
            </w:r>
            <w:r w:rsidRPr="00464BCF">
              <w:rPr>
                <w:rStyle w:val="FootnoteReference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2551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464BCF">
              <w:rPr>
                <w:rFonts w:ascii="Times New Roman" w:hAnsi="Times New Roman"/>
                <w:b/>
              </w:rPr>
              <w:t>Формы документов, необходимые для в</w:t>
            </w:r>
            <w:r w:rsidRPr="00464BCF">
              <w:rPr>
                <w:rFonts w:ascii="Times New Roman" w:hAnsi="Times New Roman"/>
                <w:b/>
              </w:rPr>
              <w:t>ы</w:t>
            </w:r>
            <w:r w:rsidRPr="00464BCF">
              <w:rPr>
                <w:rFonts w:ascii="Times New Roman" w:hAnsi="Times New Roman"/>
                <w:b/>
              </w:rPr>
              <w:t>полнения процедуры процесса</w:t>
            </w:r>
            <w:r w:rsidRPr="00464BCF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</w:tr>
      <w:tr w:rsidR="00570718" w:rsidRPr="00464BCF" w:rsidTr="00464BCF">
        <w:tc>
          <w:tcPr>
            <w:tcW w:w="641" w:type="dxa"/>
            <w:gridSpan w:val="2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44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47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985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13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51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7</w:t>
            </w:r>
          </w:p>
        </w:tc>
      </w:tr>
      <w:tr w:rsidR="00570718" w:rsidRPr="00464BCF" w:rsidTr="00464BCF">
        <w:tc>
          <w:tcPr>
            <w:tcW w:w="15049" w:type="dxa"/>
            <w:gridSpan w:val="8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Наименование «подуслуги» : Принятие на учет граждан, претендующих на бесплатное предоставление земельных участков</w:t>
            </w:r>
          </w:p>
        </w:tc>
      </w:tr>
      <w:tr w:rsidR="00570718" w:rsidRPr="00464BCF" w:rsidTr="00464BCF">
        <w:tc>
          <w:tcPr>
            <w:tcW w:w="15049" w:type="dxa"/>
            <w:gridSpan w:val="8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1. Наименование административной процедуры 1:  Прием и регистрация заявления и прилагаемых к нему документов</w:t>
            </w:r>
          </w:p>
        </w:tc>
      </w:tr>
      <w:tr w:rsidR="00570718" w:rsidRPr="00464BCF" w:rsidTr="00464BCF">
        <w:trPr>
          <w:gridBefore w:val="1"/>
        </w:trPr>
        <w:tc>
          <w:tcPr>
            <w:tcW w:w="641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1</w:t>
            </w:r>
          </w:p>
        </w:tc>
        <w:tc>
          <w:tcPr>
            <w:tcW w:w="2444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Прием заявления</w:t>
            </w:r>
          </w:p>
        </w:tc>
        <w:tc>
          <w:tcPr>
            <w:tcW w:w="3147" w:type="dxa"/>
          </w:tcPr>
          <w:p w:rsidR="00570718" w:rsidRPr="00464BCF" w:rsidRDefault="00570718" w:rsidP="00464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Специалист, ответственный за прием документов:</w:t>
            </w:r>
          </w:p>
          <w:p w:rsidR="00570718" w:rsidRPr="00464BCF" w:rsidRDefault="00570718" w:rsidP="00464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- устанавливает предмет о</w:t>
            </w:r>
            <w:r w:rsidRPr="00464BCF">
              <w:rPr>
                <w:rFonts w:ascii="Times New Roman" w:hAnsi="Times New Roman"/>
              </w:rPr>
              <w:t>б</w:t>
            </w:r>
            <w:r w:rsidRPr="00464BCF">
              <w:rPr>
                <w:rFonts w:ascii="Times New Roman" w:hAnsi="Times New Roman"/>
              </w:rPr>
              <w:t>ращения, устанавливает ли</w:t>
            </w:r>
            <w:r w:rsidRPr="00464BCF">
              <w:rPr>
                <w:rFonts w:ascii="Times New Roman" w:hAnsi="Times New Roman"/>
              </w:rPr>
              <w:t>ч</w:t>
            </w:r>
            <w:r w:rsidRPr="00464BCF">
              <w:rPr>
                <w:rFonts w:ascii="Times New Roman" w:hAnsi="Times New Roman"/>
              </w:rPr>
              <w:t>ность заявителя, проверяет документ, удостоверяющий личность заявителя;</w:t>
            </w:r>
          </w:p>
          <w:p w:rsidR="00570718" w:rsidRPr="00464BCF" w:rsidRDefault="00570718" w:rsidP="00464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- проверяет полномочия пре</w:t>
            </w:r>
            <w:r w:rsidRPr="00464BCF">
              <w:rPr>
                <w:rFonts w:ascii="Times New Roman" w:hAnsi="Times New Roman"/>
              </w:rPr>
              <w:t>д</w:t>
            </w:r>
            <w:r w:rsidRPr="00464BCF">
              <w:rPr>
                <w:rFonts w:ascii="Times New Roman" w:hAnsi="Times New Roman"/>
              </w:rPr>
              <w:t>ставителя гражданина дейс</w:t>
            </w:r>
            <w:r w:rsidRPr="00464BCF">
              <w:rPr>
                <w:rFonts w:ascii="Times New Roman" w:hAnsi="Times New Roman"/>
              </w:rPr>
              <w:t>т</w:t>
            </w:r>
            <w:r w:rsidRPr="00464BCF">
              <w:rPr>
                <w:rFonts w:ascii="Times New Roman" w:hAnsi="Times New Roman"/>
              </w:rPr>
              <w:t>вовать от его имени;</w:t>
            </w:r>
          </w:p>
          <w:p w:rsidR="00570718" w:rsidRPr="00464BCF" w:rsidRDefault="00570718" w:rsidP="00464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- проверяет соответствие зая</w:t>
            </w:r>
            <w:r w:rsidRPr="00464BCF">
              <w:rPr>
                <w:rFonts w:ascii="Times New Roman" w:hAnsi="Times New Roman"/>
              </w:rPr>
              <w:t>в</w:t>
            </w:r>
            <w:r w:rsidRPr="00464BCF">
              <w:rPr>
                <w:rFonts w:ascii="Times New Roman" w:hAnsi="Times New Roman"/>
              </w:rPr>
              <w:t>ления установленным треб</w:t>
            </w:r>
            <w:r w:rsidRPr="00464BCF">
              <w:rPr>
                <w:rFonts w:ascii="Times New Roman" w:hAnsi="Times New Roman"/>
              </w:rPr>
              <w:t>о</w:t>
            </w:r>
            <w:r w:rsidRPr="00464BCF">
              <w:rPr>
                <w:rFonts w:ascii="Times New Roman" w:hAnsi="Times New Roman"/>
              </w:rPr>
              <w:t>ваниям;</w:t>
            </w:r>
          </w:p>
          <w:p w:rsidR="00570718" w:rsidRPr="00464BCF" w:rsidRDefault="00570718" w:rsidP="00464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- сверяет копии документов с их подлинниками, заверяет их и возвращает подлинники за</w:t>
            </w:r>
            <w:r w:rsidRPr="00464BCF">
              <w:rPr>
                <w:rFonts w:ascii="Times New Roman" w:hAnsi="Times New Roman"/>
              </w:rPr>
              <w:t>я</w:t>
            </w:r>
            <w:r w:rsidRPr="00464BCF">
              <w:rPr>
                <w:rFonts w:ascii="Times New Roman" w:hAnsi="Times New Roman"/>
              </w:rPr>
              <w:t>вителю;</w:t>
            </w:r>
          </w:p>
          <w:p w:rsidR="00570718" w:rsidRPr="00464BCF" w:rsidRDefault="00570718" w:rsidP="00464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- проверяет соответствие представленных документов следующим требованиям: д</w:t>
            </w:r>
            <w:r w:rsidRPr="00464BCF">
              <w:rPr>
                <w:rFonts w:ascii="Times New Roman" w:hAnsi="Times New Roman"/>
              </w:rPr>
              <w:t>о</w:t>
            </w:r>
            <w:r w:rsidRPr="00464BCF">
              <w:rPr>
                <w:rFonts w:ascii="Times New Roman" w:hAnsi="Times New Roman"/>
              </w:rPr>
              <w:t>кументы в установленных з</w:t>
            </w:r>
            <w:r w:rsidRPr="00464BCF">
              <w:rPr>
                <w:rFonts w:ascii="Times New Roman" w:hAnsi="Times New Roman"/>
              </w:rPr>
              <w:t>а</w:t>
            </w:r>
            <w:r w:rsidRPr="00464BCF">
              <w:rPr>
                <w:rFonts w:ascii="Times New Roman" w:hAnsi="Times New Roman"/>
              </w:rPr>
              <w:t>конодательством случаях н</w:t>
            </w:r>
            <w:r w:rsidRPr="00464BCF">
              <w:rPr>
                <w:rFonts w:ascii="Times New Roman" w:hAnsi="Times New Roman"/>
              </w:rPr>
              <w:t>о</w:t>
            </w:r>
            <w:r w:rsidRPr="00464BCF">
              <w:rPr>
                <w:rFonts w:ascii="Times New Roman" w:hAnsi="Times New Roman"/>
              </w:rPr>
              <w:t>тариально удостоверены, скреплены печатями, имеют надлежащие подписи опред</w:t>
            </w:r>
            <w:r w:rsidRPr="00464BCF">
              <w:rPr>
                <w:rFonts w:ascii="Times New Roman" w:hAnsi="Times New Roman"/>
              </w:rPr>
              <w:t>е</w:t>
            </w:r>
            <w:r w:rsidRPr="00464BCF">
              <w:rPr>
                <w:rFonts w:ascii="Times New Roman" w:hAnsi="Times New Roman"/>
              </w:rPr>
              <w:t>ленных законодательством должностных лиц; в докуме</w:t>
            </w:r>
            <w:r w:rsidRPr="00464BCF">
              <w:rPr>
                <w:rFonts w:ascii="Times New Roman" w:hAnsi="Times New Roman"/>
              </w:rPr>
              <w:t>н</w:t>
            </w:r>
            <w:r w:rsidRPr="00464BCF">
              <w:rPr>
                <w:rFonts w:ascii="Times New Roman" w:hAnsi="Times New Roman"/>
              </w:rPr>
              <w:t>тах нет подчисток, приписок, зачеркнутых слов и иных н</w:t>
            </w:r>
            <w:r w:rsidRPr="00464BCF">
              <w:rPr>
                <w:rFonts w:ascii="Times New Roman" w:hAnsi="Times New Roman"/>
              </w:rPr>
              <w:t>е</w:t>
            </w:r>
            <w:r w:rsidRPr="00464BCF">
              <w:rPr>
                <w:rFonts w:ascii="Times New Roman" w:hAnsi="Times New Roman"/>
              </w:rPr>
              <w:t>оговоренных исправлений; документы не имеют серье</w:t>
            </w:r>
            <w:r w:rsidRPr="00464BCF">
              <w:rPr>
                <w:rFonts w:ascii="Times New Roman" w:hAnsi="Times New Roman"/>
              </w:rPr>
              <w:t>з</w:t>
            </w:r>
            <w:r w:rsidRPr="00464BCF">
              <w:rPr>
                <w:rFonts w:ascii="Times New Roman" w:hAnsi="Times New Roman"/>
              </w:rPr>
              <w:t>ных повреждений, наличие которых не позволяет одн</w:t>
            </w:r>
            <w:r w:rsidRPr="00464BCF">
              <w:rPr>
                <w:rFonts w:ascii="Times New Roman" w:hAnsi="Times New Roman"/>
              </w:rPr>
              <w:t>о</w:t>
            </w:r>
            <w:r w:rsidRPr="00464BCF">
              <w:rPr>
                <w:rFonts w:ascii="Times New Roman" w:hAnsi="Times New Roman"/>
              </w:rPr>
              <w:t>значно истолковать их соде</w:t>
            </w:r>
            <w:r w:rsidRPr="00464BCF">
              <w:rPr>
                <w:rFonts w:ascii="Times New Roman" w:hAnsi="Times New Roman"/>
              </w:rPr>
              <w:t>р</w:t>
            </w:r>
            <w:r w:rsidRPr="00464BCF">
              <w:rPr>
                <w:rFonts w:ascii="Times New Roman" w:hAnsi="Times New Roman"/>
              </w:rPr>
              <w:t>жание.</w:t>
            </w:r>
          </w:p>
        </w:tc>
        <w:tc>
          <w:tcPr>
            <w:tcW w:w="1985" w:type="dxa"/>
          </w:tcPr>
          <w:p w:rsidR="00570718" w:rsidRPr="00464BCF" w:rsidRDefault="00570718" w:rsidP="00464B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В день обращения</w:t>
            </w:r>
          </w:p>
        </w:tc>
        <w:tc>
          <w:tcPr>
            <w:tcW w:w="2268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Специалист, ответс</w:t>
            </w:r>
            <w:r w:rsidRPr="00464BCF">
              <w:rPr>
                <w:rFonts w:ascii="Times New Roman" w:hAnsi="Times New Roman"/>
              </w:rPr>
              <w:t>т</w:t>
            </w:r>
            <w:r w:rsidRPr="00464BCF">
              <w:rPr>
                <w:rFonts w:ascii="Times New Roman" w:hAnsi="Times New Roman"/>
              </w:rPr>
              <w:t>венный за прием д</w:t>
            </w:r>
            <w:r w:rsidRPr="00464BCF">
              <w:rPr>
                <w:rFonts w:ascii="Times New Roman" w:hAnsi="Times New Roman"/>
              </w:rPr>
              <w:t>о</w:t>
            </w:r>
            <w:r w:rsidRPr="00464BCF">
              <w:rPr>
                <w:rFonts w:ascii="Times New Roman" w:hAnsi="Times New Roman"/>
              </w:rPr>
              <w:t>кументов</w:t>
            </w:r>
          </w:p>
        </w:tc>
        <w:tc>
          <w:tcPr>
            <w:tcW w:w="2013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- формы заявл</w:t>
            </w:r>
            <w:r w:rsidRPr="00464BCF">
              <w:rPr>
                <w:rFonts w:ascii="Times New Roman" w:hAnsi="Times New Roman"/>
              </w:rPr>
              <w:t>е</w:t>
            </w:r>
            <w:r w:rsidRPr="00464BCF">
              <w:rPr>
                <w:rFonts w:ascii="Times New Roman" w:hAnsi="Times New Roman"/>
              </w:rPr>
              <w:t>ний;</w:t>
            </w: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- формы расписок в получении д</w:t>
            </w:r>
            <w:r w:rsidRPr="00464BCF">
              <w:rPr>
                <w:rFonts w:ascii="Times New Roman" w:hAnsi="Times New Roman"/>
              </w:rPr>
              <w:t>о</w:t>
            </w:r>
            <w:r w:rsidRPr="00464BCF">
              <w:rPr>
                <w:rFonts w:ascii="Times New Roman" w:hAnsi="Times New Roman"/>
              </w:rPr>
              <w:t>кументов;</w:t>
            </w: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- МФУ (для коп</w:t>
            </w:r>
            <w:r w:rsidRPr="00464BCF">
              <w:rPr>
                <w:rFonts w:ascii="Times New Roman" w:hAnsi="Times New Roman"/>
              </w:rPr>
              <w:t>и</w:t>
            </w:r>
            <w:r w:rsidRPr="00464BCF">
              <w:rPr>
                <w:rFonts w:ascii="Times New Roman" w:hAnsi="Times New Roman"/>
              </w:rPr>
              <w:t>рования и скан</w:t>
            </w:r>
            <w:r w:rsidRPr="00464BCF">
              <w:rPr>
                <w:rFonts w:ascii="Times New Roman" w:hAnsi="Times New Roman"/>
              </w:rPr>
              <w:t>и</w:t>
            </w:r>
            <w:r w:rsidRPr="00464BCF">
              <w:rPr>
                <w:rFonts w:ascii="Times New Roman" w:hAnsi="Times New Roman"/>
              </w:rPr>
              <w:t>рования докуме</w:t>
            </w:r>
            <w:r w:rsidRPr="00464BCF">
              <w:rPr>
                <w:rFonts w:ascii="Times New Roman" w:hAnsi="Times New Roman"/>
              </w:rPr>
              <w:t>н</w:t>
            </w:r>
            <w:r w:rsidRPr="00464BCF">
              <w:rPr>
                <w:rFonts w:ascii="Times New Roman" w:hAnsi="Times New Roman"/>
              </w:rPr>
              <w:t>тов);</w:t>
            </w: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Форма заявления (Пр</w:t>
            </w:r>
            <w:r w:rsidRPr="00464BCF">
              <w:rPr>
                <w:rFonts w:ascii="Times New Roman" w:hAnsi="Times New Roman"/>
              </w:rPr>
              <w:t>и</w:t>
            </w:r>
            <w:r w:rsidRPr="00464BCF">
              <w:rPr>
                <w:rFonts w:ascii="Times New Roman" w:hAnsi="Times New Roman"/>
              </w:rPr>
              <w:t>ложение №1)</w:t>
            </w: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0718" w:rsidRPr="00464BCF" w:rsidTr="00464BCF">
        <w:trPr>
          <w:gridBefore w:val="1"/>
        </w:trPr>
        <w:tc>
          <w:tcPr>
            <w:tcW w:w="641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2</w:t>
            </w:r>
          </w:p>
        </w:tc>
        <w:tc>
          <w:tcPr>
            <w:tcW w:w="2444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Регистрация заявления</w:t>
            </w:r>
          </w:p>
        </w:tc>
        <w:tc>
          <w:tcPr>
            <w:tcW w:w="3147" w:type="dxa"/>
          </w:tcPr>
          <w:p w:rsidR="00570718" w:rsidRPr="00464BCF" w:rsidRDefault="00570718" w:rsidP="00464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Специалист, ответственный за прием документов:</w:t>
            </w:r>
          </w:p>
          <w:p w:rsidR="00570718" w:rsidRPr="00464BCF" w:rsidRDefault="00570718" w:rsidP="00464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- регистрирует заявление с прилагаемым комплектом д</w:t>
            </w:r>
            <w:r w:rsidRPr="00464BCF">
              <w:rPr>
                <w:rFonts w:ascii="Times New Roman" w:hAnsi="Times New Roman"/>
              </w:rPr>
              <w:t>о</w:t>
            </w:r>
            <w:r w:rsidRPr="00464BCF">
              <w:rPr>
                <w:rFonts w:ascii="Times New Roman" w:hAnsi="Times New Roman"/>
              </w:rPr>
              <w:t>кументов;</w:t>
            </w:r>
          </w:p>
          <w:p w:rsidR="00570718" w:rsidRPr="00464BCF" w:rsidRDefault="00570718" w:rsidP="00464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- выдает расписку в получении документов по установленной форме.</w:t>
            </w:r>
          </w:p>
        </w:tc>
        <w:tc>
          <w:tcPr>
            <w:tcW w:w="1985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2 календарных дня</w:t>
            </w:r>
          </w:p>
        </w:tc>
        <w:tc>
          <w:tcPr>
            <w:tcW w:w="2268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Специалист, ответс</w:t>
            </w:r>
            <w:r w:rsidRPr="00464BCF">
              <w:rPr>
                <w:rFonts w:ascii="Times New Roman" w:hAnsi="Times New Roman"/>
              </w:rPr>
              <w:t>т</w:t>
            </w:r>
            <w:r w:rsidRPr="00464BCF">
              <w:rPr>
                <w:rFonts w:ascii="Times New Roman" w:hAnsi="Times New Roman"/>
              </w:rPr>
              <w:t>венный за прием д</w:t>
            </w:r>
            <w:r w:rsidRPr="00464BCF">
              <w:rPr>
                <w:rFonts w:ascii="Times New Roman" w:hAnsi="Times New Roman"/>
              </w:rPr>
              <w:t>о</w:t>
            </w:r>
            <w:r w:rsidRPr="00464BCF">
              <w:rPr>
                <w:rFonts w:ascii="Times New Roman" w:hAnsi="Times New Roman"/>
              </w:rPr>
              <w:t>кументов</w:t>
            </w:r>
          </w:p>
        </w:tc>
        <w:tc>
          <w:tcPr>
            <w:tcW w:w="2013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- АИС МФЦ (при подаче заявления в МФЦ);</w:t>
            </w: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- журнал регис</w:t>
            </w:r>
            <w:r w:rsidRPr="00464BCF">
              <w:rPr>
                <w:rFonts w:ascii="Times New Roman" w:hAnsi="Times New Roman"/>
              </w:rPr>
              <w:t>т</w:t>
            </w:r>
            <w:r w:rsidRPr="00464BCF">
              <w:rPr>
                <w:rFonts w:ascii="Times New Roman" w:hAnsi="Times New Roman"/>
              </w:rPr>
              <w:t>рации заявлений</w:t>
            </w:r>
          </w:p>
        </w:tc>
        <w:tc>
          <w:tcPr>
            <w:tcW w:w="2551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Форма расписки (Пр</w:t>
            </w:r>
            <w:r w:rsidRPr="00464BCF">
              <w:rPr>
                <w:rFonts w:ascii="Times New Roman" w:hAnsi="Times New Roman"/>
              </w:rPr>
              <w:t>и</w:t>
            </w:r>
            <w:r w:rsidRPr="00464BCF">
              <w:rPr>
                <w:rFonts w:ascii="Times New Roman" w:hAnsi="Times New Roman"/>
              </w:rPr>
              <w:t>ложение №2)</w:t>
            </w:r>
          </w:p>
        </w:tc>
      </w:tr>
      <w:tr w:rsidR="00570718" w:rsidRPr="00464BCF" w:rsidTr="00464BCF">
        <w:trPr>
          <w:gridBefore w:val="1"/>
        </w:trPr>
        <w:tc>
          <w:tcPr>
            <w:tcW w:w="15049" w:type="dxa"/>
            <w:gridSpan w:val="7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2. Наименование административной процедуры 2: Рассмотрение представленных документов и принятие решения</w:t>
            </w:r>
          </w:p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</w:tr>
      <w:tr w:rsidR="00570718" w:rsidRPr="00464BCF" w:rsidTr="00464BCF">
        <w:trPr>
          <w:gridBefore w:val="1"/>
        </w:trPr>
        <w:tc>
          <w:tcPr>
            <w:tcW w:w="641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1</w:t>
            </w:r>
          </w:p>
        </w:tc>
        <w:tc>
          <w:tcPr>
            <w:tcW w:w="2444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Рассмотрение пре</w:t>
            </w:r>
            <w:r w:rsidRPr="00464BCF">
              <w:rPr>
                <w:rFonts w:ascii="Times New Roman" w:hAnsi="Times New Roman"/>
              </w:rPr>
              <w:t>д</w:t>
            </w:r>
            <w:r w:rsidRPr="00464BCF">
              <w:rPr>
                <w:rFonts w:ascii="Times New Roman" w:hAnsi="Times New Roman"/>
              </w:rPr>
              <w:t>ставленных докуме</w:t>
            </w:r>
            <w:r w:rsidRPr="00464BCF">
              <w:rPr>
                <w:rFonts w:ascii="Times New Roman" w:hAnsi="Times New Roman"/>
              </w:rPr>
              <w:t>н</w:t>
            </w:r>
            <w:r w:rsidRPr="00464BCF">
              <w:rPr>
                <w:rFonts w:ascii="Times New Roman" w:hAnsi="Times New Roman"/>
              </w:rPr>
              <w:t>тов</w:t>
            </w:r>
          </w:p>
        </w:tc>
        <w:tc>
          <w:tcPr>
            <w:tcW w:w="3147" w:type="dxa"/>
          </w:tcPr>
          <w:p w:rsidR="00570718" w:rsidRPr="00464BCF" w:rsidRDefault="00570718" w:rsidP="00464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Специалист, ответственный за предоставление муниципал</w:t>
            </w:r>
            <w:r w:rsidRPr="00464BCF">
              <w:rPr>
                <w:rFonts w:ascii="Times New Roman" w:hAnsi="Times New Roman"/>
              </w:rPr>
              <w:t>ь</w:t>
            </w:r>
            <w:r w:rsidRPr="00464BCF">
              <w:rPr>
                <w:rFonts w:ascii="Times New Roman" w:hAnsi="Times New Roman"/>
              </w:rPr>
              <w:t xml:space="preserve">ной услуги: </w:t>
            </w:r>
          </w:p>
          <w:p w:rsidR="00570718" w:rsidRPr="00464BCF" w:rsidRDefault="00570718" w:rsidP="00464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- проводит проверку заявления и прилагаемых документов на соответствие требованиям а</w:t>
            </w:r>
            <w:r w:rsidRPr="00464BCF">
              <w:rPr>
                <w:rFonts w:ascii="Times New Roman" w:hAnsi="Times New Roman"/>
              </w:rPr>
              <w:t>д</w:t>
            </w:r>
            <w:r w:rsidRPr="00464BCF">
              <w:rPr>
                <w:rFonts w:ascii="Times New Roman" w:hAnsi="Times New Roman"/>
              </w:rPr>
              <w:t>министративного регламента;</w:t>
            </w:r>
          </w:p>
          <w:p w:rsidR="00570718" w:rsidRPr="00464BCF" w:rsidRDefault="00570718" w:rsidP="00464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- устанавливает наличие или отсутствие оснований для о</w:t>
            </w:r>
            <w:r w:rsidRPr="00464BCF">
              <w:rPr>
                <w:rFonts w:ascii="Times New Roman" w:hAnsi="Times New Roman"/>
              </w:rPr>
              <w:t>т</w:t>
            </w:r>
            <w:r w:rsidRPr="00464BCF">
              <w:rPr>
                <w:rFonts w:ascii="Times New Roman" w:hAnsi="Times New Roman"/>
              </w:rPr>
              <w:t>каза в предоставлении мун</w:t>
            </w:r>
            <w:r w:rsidRPr="00464BCF">
              <w:rPr>
                <w:rFonts w:ascii="Times New Roman" w:hAnsi="Times New Roman"/>
              </w:rPr>
              <w:t>и</w:t>
            </w:r>
            <w:r w:rsidRPr="00464BCF">
              <w:rPr>
                <w:rFonts w:ascii="Times New Roman" w:hAnsi="Times New Roman"/>
              </w:rPr>
              <w:t>ципальной услуги.</w:t>
            </w:r>
          </w:p>
          <w:p w:rsidR="00570718" w:rsidRPr="00464BCF" w:rsidRDefault="00570718" w:rsidP="00464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25 календарных дней</w:t>
            </w:r>
          </w:p>
        </w:tc>
        <w:tc>
          <w:tcPr>
            <w:tcW w:w="2268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Специалист, ответс</w:t>
            </w:r>
            <w:r w:rsidRPr="00464BCF">
              <w:rPr>
                <w:rFonts w:ascii="Times New Roman" w:hAnsi="Times New Roman"/>
              </w:rPr>
              <w:t>т</w:t>
            </w:r>
            <w:r w:rsidRPr="00464BCF">
              <w:rPr>
                <w:rFonts w:ascii="Times New Roman" w:hAnsi="Times New Roman"/>
              </w:rPr>
              <w:t>венный за предоста</w:t>
            </w:r>
            <w:r w:rsidRPr="00464BCF">
              <w:rPr>
                <w:rFonts w:ascii="Times New Roman" w:hAnsi="Times New Roman"/>
              </w:rPr>
              <w:t>в</w:t>
            </w:r>
            <w:r w:rsidRPr="00464BCF">
              <w:rPr>
                <w:rFonts w:ascii="Times New Roman" w:hAnsi="Times New Roman"/>
              </w:rPr>
              <w:t>ление муниципал</w:t>
            </w:r>
            <w:r w:rsidRPr="00464BCF">
              <w:rPr>
                <w:rFonts w:ascii="Times New Roman" w:hAnsi="Times New Roman"/>
              </w:rPr>
              <w:t>ь</w:t>
            </w:r>
            <w:r w:rsidRPr="00464BCF">
              <w:rPr>
                <w:rFonts w:ascii="Times New Roman" w:hAnsi="Times New Roman"/>
              </w:rPr>
              <w:t>ной услуги</w:t>
            </w:r>
          </w:p>
        </w:tc>
        <w:tc>
          <w:tcPr>
            <w:tcW w:w="2013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0718" w:rsidRPr="00464BCF" w:rsidTr="00464BCF">
        <w:trPr>
          <w:gridBefore w:val="1"/>
        </w:trPr>
        <w:tc>
          <w:tcPr>
            <w:tcW w:w="641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2</w:t>
            </w:r>
          </w:p>
        </w:tc>
        <w:tc>
          <w:tcPr>
            <w:tcW w:w="2444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Принятие решения</w:t>
            </w: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 xml:space="preserve"> о принятии заявителя на учет либо об отказе в предоставлении м</w:t>
            </w:r>
            <w:r w:rsidRPr="00464BCF">
              <w:rPr>
                <w:rFonts w:ascii="Times New Roman" w:hAnsi="Times New Roman"/>
              </w:rPr>
              <w:t>у</w:t>
            </w:r>
            <w:r w:rsidRPr="00464BCF">
              <w:rPr>
                <w:rFonts w:ascii="Times New Roman" w:hAnsi="Times New Roman"/>
              </w:rPr>
              <w:t>ниципальной услуги</w:t>
            </w:r>
          </w:p>
        </w:tc>
        <w:tc>
          <w:tcPr>
            <w:tcW w:w="3147" w:type="dxa"/>
          </w:tcPr>
          <w:p w:rsidR="00570718" w:rsidRPr="00464BCF" w:rsidRDefault="00570718" w:rsidP="00464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1) Подготовка проекта пост</w:t>
            </w:r>
            <w:r w:rsidRPr="00464BCF">
              <w:rPr>
                <w:rFonts w:ascii="Times New Roman" w:hAnsi="Times New Roman"/>
              </w:rPr>
              <w:t>а</w:t>
            </w:r>
            <w:r w:rsidRPr="00464BCF">
              <w:rPr>
                <w:rFonts w:ascii="Times New Roman" w:hAnsi="Times New Roman"/>
              </w:rPr>
              <w:t>новления администрации и уведомления о принятии на учет гражданина, претенду</w:t>
            </w:r>
            <w:r w:rsidRPr="00464BCF">
              <w:rPr>
                <w:rFonts w:ascii="Times New Roman" w:hAnsi="Times New Roman"/>
              </w:rPr>
              <w:t>ю</w:t>
            </w:r>
            <w:r w:rsidRPr="00464BCF">
              <w:rPr>
                <w:rFonts w:ascii="Times New Roman" w:hAnsi="Times New Roman"/>
              </w:rPr>
              <w:t>щего на бесплатное предо</w:t>
            </w:r>
            <w:r w:rsidRPr="00464BCF">
              <w:rPr>
                <w:rFonts w:ascii="Times New Roman" w:hAnsi="Times New Roman"/>
              </w:rPr>
              <w:t>с</w:t>
            </w:r>
            <w:r w:rsidRPr="00464BCF">
              <w:rPr>
                <w:rFonts w:ascii="Times New Roman" w:hAnsi="Times New Roman"/>
              </w:rPr>
              <w:t>тавление земельного участка или</w:t>
            </w:r>
          </w:p>
          <w:p w:rsidR="00570718" w:rsidRPr="00464BCF" w:rsidRDefault="00570718" w:rsidP="00464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о мотивированном отказе в предоставлении муниципал</w:t>
            </w:r>
            <w:r w:rsidRPr="00464BCF">
              <w:rPr>
                <w:rFonts w:ascii="Times New Roman" w:hAnsi="Times New Roman"/>
              </w:rPr>
              <w:t>ь</w:t>
            </w:r>
            <w:r w:rsidRPr="00464BCF">
              <w:rPr>
                <w:rFonts w:ascii="Times New Roman" w:hAnsi="Times New Roman"/>
              </w:rPr>
              <w:t>ной услуги.</w:t>
            </w:r>
          </w:p>
          <w:p w:rsidR="00570718" w:rsidRPr="00464BCF" w:rsidRDefault="00570718" w:rsidP="00464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2) Обеспечение подписания постановления и уведомления главой администрации мун</w:t>
            </w:r>
            <w:r w:rsidRPr="00464BCF">
              <w:rPr>
                <w:rFonts w:ascii="Times New Roman" w:hAnsi="Times New Roman"/>
              </w:rPr>
              <w:t>и</w:t>
            </w:r>
            <w:r w:rsidRPr="00464BCF">
              <w:rPr>
                <w:rFonts w:ascii="Times New Roman" w:hAnsi="Times New Roman"/>
              </w:rPr>
              <w:t>ципального образования и их регистрацию.</w:t>
            </w:r>
          </w:p>
          <w:p w:rsidR="00570718" w:rsidRPr="00464BCF" w:rsidRDefault="00570718" w:rsidP="00464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3) Принятие постановления администрации о принятии на учет гражданина, претенду</w:t>
            </w:r>
            <w:r w:rsidRPr="00464BCF">
              <w:rPr>
                <w:rFonts w:ascii="Times New Roman" w:hAnsi="Times New Roman"/>
              </w:rPr>
              <w:t>ю</w:t>
            </w:r>
            <w:r w:rsidRPr="00464BCF">
              <w:rPr>
                <w:rFonts w:ascii="Times New Roman" w:hAnsi="Times New Roman"/>
              </w:rPr>
              <w:t>щего на бесплатное предо</w:t>
            </w:r>
            <w:r w:rsidRPr="00464BCF">
              <w:rPr>
                <w:rFonts w:ascii="Times New Roman" w:hAnsi="Times New Roman"/>
              </w:rPr>
              <w:t>с</w:t>
            </w:r>
            <w:r w:rsidRPr="00464BCF">
              <w:rPr>
                <w:rFonts w:ascii="Times New Roman" w:hAnsi="Times New Roman"/>
              </w:rPr>
              <w:t>тавление земельного участка, и подготовка уведомления о принятии на учет, либо подг</w:t>
            </w:r>
            <w:r w:rsidRPr="00464BCF">
              <w:rPr>
                <w:rFonts w:ascii="Times New Roman" w:hAnsi="Times New Roman"/>
              </w:rPr>
              <w:t>о</w:t>
            </w:r>
            <w:r w:rsidRPr="00464BCF">
              <w:rPr>
                <w:rFonts w:ascii="Times New Roman" w:hAnsi="Times New Roman"/>
              </w:rPr>
              <w:t>товка уведомления о мотив</w:t>
            </w:r>
            <w:r w:rsidRPr="00464BCF">
              <w:rPr>
                <w:rFonts w:ascii="Times New Roman" w:hAnsi="Times New Roman"/>
              </w:rPr>
              <w:t>и</w:t>
            </w:r>
            <w:r w:rsidRPr="00464BCF">
              <w:rPr>
                <w:rFonts w:ascii="Times New Roman" w:hAnsi="Times New Roman"/>
              </w:rPr>
              <w:t>рованном отказе в предоста</w:t>
            </w:r>
            <w:r w:rsidRPr="00464BCF">
              <w:rPr>
                <w:rFonts w:ascii="Times New Roman" w:hAnsi="Times New Roman"/>
              </w:rPr>
              <w:t>в</w:t>
            </w:r>
            <w:r w:rsidRPr="00464BCF">
              <w:rPr>
                <w:rFonts w:ascii="Times New Roman" w:hAnsi="Times New Roman"/>
              </w:rPr>
              <w:t>лении муниципальной услуги.</w:t>
            </w:r>
          </w:p>
        </w:tc>
        <w:tc>
          <w:tcPr>
            <w:tcW w:w="1985" w:type="dxa"/>
            <w:vMerge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Специалист, ответс</w:t>
            </w:r>
            <w:r w:rsidRPr="00464BCF">
              <w:rPr>
                <w:rFonts w:ascii="Times New Roman" w:hAnsi="Times New Roman"/>
              </w:rPr>
              <w:t>т</w:t>
            </w:r>
            <w:r w:rsidRPr="00464BCF">
              <w:rPr>
                <w:rFonts w:ascii="Times New Roman" w:hAnsi="Times New Roman"/>
              </w:rPr>
              <w:t>венный за предоста</w:t>
            </w:r>
            <w:r w:rsidRPr="00464BCF">
              <w:rPr>
                <w:rFonts w:ascii="Times New Roman" w:hAnsi="Times New Roman"/>
              </w:rPr>
              <w:t>в</w:t>
            </w:r>
            <w:r w:rsidRPr="00464BCF">
              <w:rPr>
                <w:rFonts w:ascii="Times New Roman" w:hAnsi="Times New Roman"/>
              </w:rPr>
              <w:t>ление муниципал</w:t>
            </w:r>
            <w:r w:rsidRPr="00464BCF">
              <w:rPr>
                <w:rFonts w:ascii="Times New Roman" w:hAnsi="Times New Roman"/>
              </w:rPr>
              <w:t>ь</w:t>
            </w:r>
            <w:r w:rsidRPr="00464BCF">
              <w:rPr>
                <w:rFonts w:ascii="Times New Roman" w:hAnsi="Times New Roman"/>
              </w:rPr>
              <w:t>ной услуги</w:t>
            </w: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Глава администрации муниципального о</w:t>
            </w:r>
            <w:r w:rsidRPr="00464BCF">
              <w:rPr>
                <w:rFonts w:ascii="Times New Roman" w:hAnsi="Times New Roman"/>
              </w:rPr>
              <w:t>б</w:t>
            </w:r>
            <w:r w:rsidRPr="00464BCF">
              <w:rPr>
                <w:rFonts w:ascii="Times New Roman" w:hAnsi="Times New Roman"/>
              </w:rPr>
              <w:t>разования</w:t>
            </w: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0718" w:rsidRPr="00464BCF" w:rsidTr="00464BCF">
        <w:trPr>
          <w:gridBefore w:val="1"/>
        </w:trPr>
        <w:tc>
          <w:tcPr>
            <w:tcW w:w="15049" w:type="dxa"/>
            <w:gridSpan w:val="7"/>
          </w:tcPr>
          <w:p w:rsidR="00570718" w:rsidRPr="00464BCF" w:rsidRDefault="00570718" w:rsidP="00464BCF">
            <w:pPr>
              <w:pStyle w:val="ConsPlusNormal"/>
              <w:ind w:firstLine="540"/>
              <w:jc w:val="center"/>
              <w:outlineLvl w:val="0"/>
              <w:rPr>
                <w:b/>
              </w:rPr>
            </w:pPr>
            <w:r w:rsidRPr="00464BCF">
              <w:rPr>
                <w:b/>
              </w:rPr>
              <w:t xml:space="preserve">3.  Наименование административной процедуры 3:  Выдача (направление) заявителю уведомления о принятии заявителя на учет </w:t>
            </w:r>
          </w:p>
          <w:p w:rsidR="00570718" w:rsidRPr="00464BCF" w:rsidRDefault="00570718" w:rsidP="00464BCF">
            <w:pPr>
              <w:pStyle w:val="ConsPlusNormal"/>
              <w:ind w:firstLine="540"/>
              <w:jc w:val="center"/>
              <w:outlineLvl w:val="0"/>
            </w:pPr>
            <w:r w:rsidRPr="00464BCF">
              <w:rPr>
                <w:b/>
              </w:rPr>
              <w:t>либо уведомления о мотивированном отказе в предоставлении муниципальной услуги</w:t>
            </w:r>
          </w:p>
        </w:tc>
      </w:tr>
      <w:tr w:rsidR="00570718" w:rsidRPr="00464BCF" w:rsidTr="00464BCF">
        <w:trPr>
          <w:gridBefore w:val="1"/>
        </w:trPr>
        <w:tc>
          <w:tcPr>
            <w:tcW w:w="641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1</w:t>
            </w:r>
          </w:p>
        </w:tc>
        <w:tc>
          <w:tcPr>
            <w:tcW w:w="2444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Направление уведо</w:t>
            </w:r>
            <w:r w:rsidRPr="00464BCF">
              <w:rPr>
                <w:rFonts w:ascii="Times New Roman" w:hAnsi="Times New Roman"/>
              </w:rPr>
              <w:t>м</w:t>
            </w:r>
            <w:r w:rsidRPr="00464BCF">
              <w:rPr>
                <w:rFonts w:ascii="Times New Roman" w:hAnsi="Times New Roman"/>
              </w:rPr>
              <w:t>ления одним из спос</w:t>
            </w:r>
            <w:r w:rsidRPr="00464BCF">
              <w:rPr>
                <w:rFonts w:ascii="Times New Roman" w:hAnsi="Times New Roman"/>
              </w:rPr>
              <w:t>о</w:t>
            </w:r>
            <w:r w:rsidRPr="00464BCF">
              <w:rPr>
                <w:rFonts w:ascii="Times New Roman" w:hAnsi="Times New Roman"/>
              </w:rPr>
              <w:t>бов, указанным в зая</w:t>
            </w:r>
            <w:r w:rsidRPr="00464BCF">
              <w:rPr>
                <w:rFonts w:ascii="Times New Roman" w:hAnsi="Times New Roman"/>
              </w:rPr>
              <w:t>в</w:t>
            </w:r>
            <w:r w:rsidRPr="00464BCF">
              <w:rPr>
                <w:rFonts w:ascii="Times New Roman" w:hAnsi="Times New Roman"/>
              </w:rPr>
              <w:t>лении</w:t>
            </w:r>
          </w:p>
        </w:tc>
        <w:tc>
          <w:tcPr>
            <w:tcW w:w="3147" w:type="dxa"/>
          </w:tcPr>
          <w:p w:rsidR="00570718" w:rsidRPr="00464BCF" w:rsidRDefault="00570718" w:rsidP="00464BCF">
            <w:pPr>
              <w:pStyle w:val="ConsPlusNormal"/>
              <w:jc w:val="both"/>
            </w:pPr>
            <w:r w:rsidRPr="00464BCF">
              <w:t>1) Выдача уведомления в виде бумажного документа, заяв</w:t>
            </w:r>
            <w:r w:rsidRPr="00464BCF">
              <w:t>и</w:t>
            </w:r>
            <w:r w:rsidRPr="00464BCF">
              <w:t>телю при личном обращении в администрацию или МФЦ.</w:t>
            </w:r>
          </w:p>
          <w:p w:rsidR="00570718" w:rsidRPr="00464BCF" w:rsidRDefault="00570718" w:rsidP="00464B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2) Направление уведомления в виде бумажного документа посредством почтового о</w:t>
            </w:r>
            <w:r w:rsidRPr="00464BCF">
              <w:rPr>
                <w:rFonts w:ascii="Times New Roman" w:hAnsi="Times New Roman"/>
              </w:rPr>
              <w:t>т</w:t>
            </w:r>
            <w:r w:rsidRPr="00464BCF">
              <w:rPr>
                <w:rFonts w:ascii="Times New Roman" w:hAnsi="Times New Roman"/>
              </w:rPr>
              <w:t>правления с уведомлением о вручении по адресу, указа</w:t>
            </w:r>
            <w:r w:rsidRPr="00464BCF">
              <w:rPr>
                <w:rFonts w:ascii="Times New Roman" w:hAnsi="Times New Roman"/>
              </w:rPr>
              <w:t>н</w:t>
            </w:r>
            <w:r w:rsidRPr="00464BCF">
              <w:rPr>
                <w:rFonts w:ascii="Times New Roman" w:hAnsi="Times New Roman"/>
              </w:rPr>
              <w:t>ному в заявлении</w:t>
            </w:r>
          </w:p>
        </w:tc>
        <w:tc>
          <w:tcPr>
            <w:tcW w:w="1985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3 календарных дня</w:t>
            </w:r>
          </w:p>
        </w:tc>
        <w:tc>
          <w:tcPr>
            <w:tcW w:w="2268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Специалист, ответс</w:t>
            </w:r>
            <w:r w:rsidRPr="00464BCF">
              <w:rPr>
                <w:rFonts w:ascii="Times New Roman" w:hAnsi="Times New Roman"/>
              </w:rPr>
              <w:t>т</w:t>
            </w:r>
            <w:r w:rsidRPr="00464BCF">
              <w:rPr>
                <w:rFonts w:ascii="Times New Roman" w:hAnsi="Times New Roman"/>
              </w:rPr>
              <w:t>венный за предоста</w:t>
            </w:r>
            <w:r w:rsidRPr="00464BCF">
              <w:rPr>
                <w:rFonts w:ascii="Times New Roman" w:hAnsi="Times New Roman"/>
              </w:rPr>
              <w:t>в</w:t>
            </w:r>
            <w:r w:rsidRPr="00464BCF">
              <w:rPr>
                <w:rFonts w:ascii="Times New Roman" w:hAnsi="Times New Roman"/>
              </w:rPr>
              <w:t>ление муниципал</w:t>
            </w:r>
            <w:r w:rsidRPr="00464BCF">
              <w:rPr>
                <w:rFonts w:ascii="Times New Roman" w:hAnsi="Times New Roman"/>
              </w:rPr>
              <w:t>ь</w:t>
            </w:r>
            <w:r w:rsidRPr="00464BCF">
              <w:rPr>
                <w:rFonts w:ascii="Times New Roman" w:hAnsi="Times New Roman"/>
              </w:rPr>
              <w:t>ной услуги</w:t>
            </w:r>
          </w:p>
        </w:tc>
        <w:tc>
          <w:tcPr>
            <w:tcW w:w="2013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70718" w:rsidRPr="00254E8B" w:rsidRDefault="00570718" w:rsidP="00DF72FE">
      <w:pPr>
        <w:spacing w:after="0" w:line="240" w:lineRule="auto"/>
        <w:jc w:val="both"/>
        <w:rPr>
          <w:rFonts w:ascii="Times New Roman" w:hAnsi="Times New Roman"/>
        </w:rPr>
      </w:pPr>
      <w:r w:rsidRPr="00254E8B">
        <w:rPr>
          <w:rFonts w:ascii="Times New Roman" w:hAnsi="Times New Roman"/>
        </w:rPr>
        <w:t>.</w:t>
      </w:r>
    </w:p>
    <w:p w:rsidR="00570718" w:rsidRPr="00254E8B" w:rsidRDefault="00570718" w:rsidP="00DF72FE">
      <w:pPr>
        <w:rPr>
          <w:rFonts w:ascii="Times New Roman" w:hAnsi="Times New Roman"/>
          <w:b/>
          <w:bCs/>
        </w:rPr>
      </w:pPr>
      <w:r w:rsidRPr="00254E8B">
        <w:rPr>
          <w:rFonts w:ascii="Times New Roman" w:hAnsi="Times New Roman"/>
        </w:rPr>
        <w:br w:type="page"/>
      </w:r>
    </w:p>
    <w:p w:rsidR="00570718" w:rsidRPr="00254E8B" w:rsidRDefault="00570718" w:rsidP="00DF72FE">
      <w:pPr>
        <w:pStyle w:val="Heading1"/>
        <w:rPr>
          <w:rFonts w:ascii="Times New Roman" w:hAnsi="Times New Roman"/>
          <w:color w:val="auto"/>
          <w:sz w:val="22"/>
          <w:szCs w:val="22"/>
        </w:rPr>
      </w:pPr>
      <w:bookmarkStart w:id="3" w:name="_GoBack"/>
      <w:bookmarkEnd w:id="3"/>
      <w:r w:rsidRPr="00254E8B">
        <w:rPr>
          <w:rFonts w:ascii="Times New Roman" w:hAnsi="Times New Roman"/>
          <w:color w:val="auto"/>
          <w:sz w:val="22"/>
          <w:szCs w:val="22"/>
        </w:rPr>
        <w:t>РАЗДЕЛ 8. «ОСОБЕННОСТИ ПРЕДОСТАВЛЕНИЯ «ПОДУСЛУГИ» В ЭЛЕКТРОННОЙ ФОРМЕ»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730"/>
        <w:gridCol w:w="1246"/>
        <w:gridCol w:w="1844"/>
        <w:gridCol w:w="1843"/>
        <w:gridCol w:w="2835"/>
        <w:gridCol w:w="3119"/>
      </w:tblGrid>
      <w:tr w:rsidR="00570718" w:rsidRPr="00464BCF" w:rsidTr="00464BCF">
        <w:tc>
          <w:tcPr>
            <w:tcW w:w="2376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Способ получения заявителем инфо</w:t>
            </w:r>
            <w:r w:rsidRPr="00464BCF">
              <w:rPr>
                <w:rFonts w:ascii="Times New Roman" w:hAnsi="Times New Roman"/>
                <w:b/>
              </w:rPr>
              <w:t>р</w:t>
            </w:r>
            <w:r w:rsidRPr="00464BCF">
              <w:rPr>
                <w:rFonts w:ascii="Times New Roman" w:hAnsi="Times New Roman"/>
                <w:b/>
              </w:rPr>
              <w:t>мации о сроках и п</w:t>
            </w:r>
            <w:r w:rsidRPr="00464BCF">
              <w:rPr>
                <w:rFonts w:ascii="Times New Roman" w:hAnsi="Times New Roman"/>
                <w:b/>
              </w:rPr>
              <w:t>о</w:t>
            </w:r>
            <w:r w:rsidRPr="00464BCF">
              <w:rPr>
                <w:rFonts w:ascii="Times New Roman" w:hAnsi="Times New Roman"/>
                <w:b/>
              </w:rPr>
              <w:t>рядке предоставл</w:t>
            </w:r>
            <w:r w:rsidRPr="00464BCF">
              <w:rPr>
                <w:rFonts w:ascii="Times New Roman" w:hAnsi="Times New Roman"/>
                <w:b/>
              </w:rPr>
              <w:t>е</w:t>
            </w:r>
            <w:r w:rsidRPr="00464BCF">
              <w:rPr>
                <w:rFonts w:ascii="Times New Roman" w:hAnsi="Times New Roman"/>
                <w:b/>
              </w:rPr>
              <w:t>ния «подуслуги»</w:t>
            </w:r>
          </w:p>
        </w:tc>
        <w:tc>
          <w:tcPr>
            <w:tcW w:w="1730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Способ записи на прием в о</w:t>
            </w:r>
            <w:r w:rsidRPr="00464BCF">
              <w:rPr>
                <w:rFonts w:ascii="Times New Roman" w:hAnsi="Times New Roman"/>
                <w:b/>
              </w:rPr>
              <w:t>р</w:t>
            </w:r>
            <w:r w:rsidRPr="00464BCF">
              <w:rPr>
                <w:rFonts w:ascii="Times New Roman" w:hAnsi="Times New Roman"/>
                <w:b/>
              </w:rPr>
              <w:t>ган, МФЦ для подачи запр</w:t>
            </w:r>
            <w:r w:rsidRPr="00464BCF">
              <w:rPr>
                <w:rFonts w:ascii="Times New Roman" w:hAnsi="Times New Roman"/>
                <w:b/>
              </w:rPr>
              <w:t>о</w:t>
            </w:r>
            <w:r w:rsidRPr="00464BCF">
              <w:rPr>
                <w:rFonts w:ascii="Times New Roman" w:hAnsi="Times New Roman"/>
                <w:b/>
              </w:rPr>
              <w:t>са о предо</w:t>
            </w:r>
            <w:r w:rsidRPr="00464BCF">
              <w:rPr>
                <w:rFonts w:ascii="Times New Roman" w:hAnsi="Times New Roman"/>
                <w:b/>
              </w:rPr>
              <w:t>с</w:t>
            </w:r>
            <w:r w:rsidRPr="00464BCF">
              <w:rPr>
                <w:rFonts w:ascii="Times New Roman" w:hAnsi="Times New Roman"/>
                <w:b/>
              </w:rPr>
              <w:t>тавлении «п</w:t>
            </w:r>
            <w:r w:rsidRPr="00464BCF">
              <w:rPr>
                <w:rFonts w:ascii="Times New Roman" w:hAnsi="Times New Roman"/>
                <w:b/>
              </w:rPr>
              <w:t>о</w:t>
            </w:r>
            <w:r w:rsidRPr="00464BCF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246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Способ формир</w:t>
            </w:r>
            <w:r w:rsidRPr="00464BCF">
              <w:rPr>
                <w:rFonts w:ascii="Times New Roman" w:hAnsi="Times New Roman"/>
                <w:b/>
              </w:rPr>
              <w:t>о</w:t>
            </w:r>
            <w:r w:rsidRPr="00464BCF">
              <w:rPr>
                <w:rFonts w:ascii="Times New Roman" w:hAnsi="Times New Roman"/>
                <w:b/>
              </w:rPr>
              <w:t>вания з</w:t>
            </w:r>
            <w:r w:rsidRPr="00464BCF">
              <w:rPr>
                <w:rFonts w:ascii="Times New Roman" w:hAnsi="Times New Roman"/>
                <w:b/>
              </w:rPr>
              <w:t>а</w:t>
            </w:r>
            <w:r w:rsidRPr="00464BCF">
              <w:rPr>
                <w:rFonts w:ascii="Times New Roman" w:hAnsi="Times New Roman"/>
                <w:b/>
              </w:rPr>
              <w:t>проса о предо</w:t>
            </w:r>
            <w:r w:rsidRPr="00464BCF">
              <w:rPr>
                <w:rFonts w:ascii="Times New Roman" w:hAnsi="Times New Roman"/>
                <w:b/>
              </w:rPr>
              <w:t>с</w:t>
            </w:r>
            <w:r w:rsidRPr="00464BCF">
              <w:rPr>
                <w:rFonts w:ascii="Times New Roman" w:hAnsi="Times New Roman"/>
                <w:b/>
              </w:rPr>
              <w:t>тавлении «подусл</w:t>
            </w:r>
            <w:r w:rsidRPr="00464BCF">
              <w:rPr>
                <w:rFonts w:ascii="Times New Roman" w:hAnsi="Times New Roman"/>
                <w:b/>
              </w:rPr>
              <w:t>у</w:t>
            </w:r>
            <w:r w:rsidRPr="00464BCF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44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Способ приема и регистрации органом, пр</w:t>
            </w:r>
            <w:r w:rsidRPr="00464BCF">
              <w:rPr>
                <w:rFonts w:ascii="Times New Roman" w:hAnsi="Times New Roman"/>
                <w:b/>
              </w:rPr>
              <w:t>е</w:t>
            </w:r>
            <w:r w:rsidRPr="00464BCF">
              <w:rPr>
                <w:rFonts w:ascii="Times New Roman" w:hAnsi="Times New Roman"/>
                <w:b/>
              </w:rPr>
              <w:t>доставляющим услугу, запроса о предоставл</w:t>
            </w:r>
            <w:r w:rsidRPr="00464BCF">
              <w:rPr>
                <w:rFonts w:ascii="Times New Roman" w:hAnsi="Times New Roman"/>
                <w:b/>
              </w:rPr>
              <w:t>е</w:t>
            </w:r>
            <w:r w:rsidRPr="00464BCF">
              <w:rPr>
                <w:rFonts w:ascii="Times New Roman" w:hAnsi="Times New Roman"/>
                <w:b/>
              </w:rPr>
              <w:t>нии «подусл</w:t>
            </w:r>
            <w:r w:rsidRPr="00464BCF">
              <w:rPr>
                <w:rFonts w:ascii="Times New Roman" w:hAnsi="Times New Roman"/>
                <w:b/>
              </w:rPr>
              <w:t>у</w:t>
            </w:r>
            <w:r w:rsidRPr="00464BCF">
              <w:rPr>
                <w:rFonts w:ascii="Times New Roman" w:hAnsi="Times New Roman"/>
                <w:b/>
              </w:rPr>
              <w:t>ги» и иных д</w:t>
            </w:r>
            <w:r w:rsidRPr="00464BCF">
              <w:rPr>
                <w:rFonts w:ascii="Times New Roman" w:hAnsi="Times New Roman"/>
                <w:b/>
              </w:rPr>
              <w:t>о</w:t>
            </w:r>
            <w:r w:rsidRPr="00464BCF">
              <w:rPr>
                <w:rFonts w:ascii="Times New Roman" w:hAnsi="Times New Roman"/>
                <w:b/>
              </w:rPr>
              <w:t>кументов, нео</w:t>
            </w:r>
            <w:r w:rsidRPr="00464BCF">
              <w:rPr>
                <w:rFonts w:ascii="Times New Roman" w:hAnsi="Times New Roman"/>
                <w:b/>
              </w:rPr>
              <w:t>б</w:t>
            </w:r>
            <w:r w:rsidRPr="00464BCF">
              <w:rPr>
                <w:rFonts w:ascii="Times New Roman" w:hAnsi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Способ оплаты государстве</w:t>
            </w:r>
            <w:r w:rsidRPr="00464BCF">
              <w:rPr>
                <w:rFonts w:ascii="Times New Roman" w:hAnsi="Times New Roman"/>
                <w:b/>
              </w:rPr>
              <w:t>н</w:t>
            </w:r>
            <w:r w:rsidRPr="00464BCF">
              <w:rPr>
                <w:rFonts w:ascii="Times New Roman" w:hAnsi="Times New Roman"/>
                <w:b/>
              </w:rPr>
              <w:t>ной пошлины за предоставл</w:t>
            </w:r>
            <w:r w:rsidRPr="00464BCF">
              <w:rPr>
                <w:rFonts w:ascii="Times New Roman" w:hAnsi="Times New Roman"/>
                <w:b/>
              </w:rPr>
              <w:t>е</w:t>
            </w:r>
            <w:r w:rsidRPr="00464BCF">
              <w:rPr>
                <w:rFonts w:ascii="Times New Roman" w:hAnsi="Times New Roman"/>
                <w:b/>
              </w:rPr>
              <w:t>ние «подусл</w:t>
            </w:r>
            <w:r w:rsidRPr="00464BCF">
              <w:rPr>
                <w:rFonts w:ascii="Times New Roman" w:hAnsi="Times New Roman"/>
                <w:b/>
              </w:rPr>
              <w:t>у</w:t>
            </w:r>
            <w:r w:rsidRPr="00464BCF">
              <w:rPr>
                <w:rFonts w:ascii="Times New Roman" w:hAnsi="Times New Roman"/>
                <w:b/>
              </w:rPr>
              <w:t>ги» и уплаты иных платежей, взимаемых в соответствии с законодател</w:t>
            </w:r>
            <w:r w:rsidRPr="00464BCF">
              <w:rPr>
                <w:rFonts w:ascii="Times New Roman" w:hAnsi="Times New Roman"/>
                <w:b/>
              </w:rPr>
              <w:t>ь</w:t>
            </w:r>
            <w:r w:rsidRPr="00464BCF">
              <w:rPr>
                <w:rFonts w:ascii="Times New Roman" w:hAnsi="Times New Roman"/>
                <w:b/>
              </w:rPr>
              <w:t>ством Росси</w:t>
            </w:r>
            <w:r w:rsidRPr="00464BCF">
              <w:rPr>
                <w:rFonts w:ascii="Times New Roman" w:hAnsi="Times New Roman"/>
                <w:b/>
              </w:rPr>
              <w:t>й</w:t>
            </w:r>
            <w:r w:rsidRPr="00464BCF">
              <w:rPr>
                <w:rFonts w:ascii="Times New Roman" w:hAnsi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Способ получения свед</w:t>
            </w:r>
            <w:r w:rsidRPr="00464BCF">
              <w:rPr>
                <w:rFonts w:ascii="Times New Roman" w:hAnsi="Times New Roman"/>
                <w:b/>
              </w:rPr>
              <w:t>е</w:t>
            </w:r>
            <w:r w:rsidRPr="00464BCF">
              <w:rPr>
                <w:rFonts w:ascii="Times New Roman" w:hAnsi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Способ подачи жалобы на нарушение порядка предо</w:t>
            </w:r>
            <w:r w:rsidRPr="00464BCF">
              <w:rPr>
                <w:rFonts w:ascii="Times New Roman" w:hAnsi="Times New Roman"/>
                <w:b/>
              </w:rPr>
              <w:t>с</w:t>
            </w:r>
            <w:r w:rsidRPr="00464BCF">
              <w:rPr>
                <w:rFonts w:ascii="Times New Roman" w:hAnsi="Times New Roman"/>
                <w:b/>
              </w:rPr>
              <w:t>тавления «подуслуги» и д</w:t>
            </w:r>
            <w:r w:rsidRPr="00464BCF">
              <w:rPr>
                <w:rFonts w:ascii="Times New Roman" w:hAnsi="Times New Roman"/>
                <w:b/>
              </w:rPr>
              <w:t>о</w:t>
            </w:r>
            <w:r w:rsidRPr="00464BCF">
              <w:rPr>
                <w:rFonts w:ascii="Times New Roman" w:hAnsi="Times New Roman"/>
                <w:b/>
              </w:rPr>
              <w:t>судебного (внесудебного) обжалования решений и действий (бездействия) о</w:t>
            </w:r>
            <w:r w:rsidRPr="00464BCF">
              <w:rPr>
                <w:rFonts w:ascii="Times New Roman" w:hAnsi="Times New Roman"/>
                <w:b/>
              </w:rPr>
              <w:t>р</w:t>
            </w:r>
            <w:r w:rsidRPr="00464BCF">
              <w:rPr>
                <w:rFonts w:ascii="Times New Roman" w:hAnsi="Times New Roman"/>
                <w:b/>
              </w:rPr>
              <w:t>гана в процессе получения «подуслуги»</w:t>
            </w:r>
          </w:p>
        </w:tc>
      </w:tr>
      <w:tr w:rsidR="00570718" w:rsidRPr="00464BCF" w:rsidTr="00464BCF">
        <w:tc>
          <w:tcPr>
            <w:tcW w:w="2376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30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46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4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5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19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BCF">
              <w:rPr>
                <w:rFonts w:ascii="Times New Roman" w:hAnsi="Times New Roman"/>
                <w:b/>
              </w:rPr>
              <w:t>7</w:t>
            </w:r>
          </w:p>
        </w:tc>
      </w:tr>
      <w:tr w:rsidR="00570718" w:rsidRPr="00464BCF" w:rsidTr="00464BCF">
        <w:tc>
          <w:tcPr>
            <w:tcW w:w="2376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- Единый портал гос</w:t>
            </w:r>
            <w:r w:rsidRPr="00464BCF">
              <w:rPr>
                <w:rFonts w:ascii="Times New Roman" w:hAnsi="Times New Roman"/>
              </w:rPr>
              <w:t>у</w:t>
            </w:r>
            <w:r w:rsidRPr="00464BCF">
              <w:rPr>
                <w:rFonts w:ascii="Times New Roman" w:hAnsi="Times New Roman"/>
              </w:rPr>
              <w:t>дарственных услуг;</w:t>
            </w: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- Портал государс</w:t>
            </w:r>
            <w:r w:rsidRPr="00464BCF">
              <w:rPr>
                <w:rFonts w:ascii="Times New Roman" w:hAnsi="Times New Roman"/>
              </w:rPr>
              <w:t>т</w:t>
            </w:r>
            <w:r w:rsidRPr="00464BCF">
              <w:rPr>
                <w:rFonts w:ascii="Times New Roman" w:hAnsi="Times New Roman"/>
              </w:rPr>
              <w:t>венных и муниц</w:t>
            </w:r>
            <w:r w:rsidRPr="00464BCF">
              <w:rPr>
                <w:rFonts w:ascii="Times New Roman" w:hAnsi="Times New Roman"/>
              </w:rPr>
              <w:t>и</w:t>
            </w:r>
            <w:r w:rsidRPr="00464BCF">
              <w:rPr>
                <w:rFonts w:ascii="Times New Roman" w:hAnsi="Times New Roman"/>
              </w:rPr>
              <w:t>пальных услуг Вор</w:t>
            </w:r>
            <w:r w:rsidRPr="00464BCF">
              <w:rPr>
                <w:rFonts w:ascii="Times New Roman" w:hAnsi="Times New Roman"/>
              </w:rPr>
              <w:t>о</w:t>
            </w:r>
            <w:r w:rsidRPr="00464BCF">
              <w:rPr>
                <w:rFonts w:ascii="Times New Roman" w:hAnsi="Times New Roman"/>
              </w:rPr>
              <w:t>нежской области</w:t>
            </w:r>
          </w:p>
        </w:tc>
        <w:tc>
          <w:tcPr>
            <w:tcW w:w="1730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-Официальный сайт админис</w:t>
            </w:r>
            <w:r w:rsidRPr="00464BCF">
              <w:rPr>
                <w:rFonts w:ascii="Times New Roman" w:hAnsi="Times New Roman"/>
              </w:rPr>
              <w:t>т</w:t>
            </w:r>
            <w:r w:rsidRPr="00464BCF">
              <w:rPr>
                <w:rFonts w:ascii="Times New Roman" w:hAnsi="Times New Roman"/>
              </w:rPr>
              <w:t>рации муниц</w:t>
            </w:r>
            <w:r w:rsidRPr="00464BCF">
              <w:rPr>
                <w:rFonts w:ascii="Times New Roman" w:hAnsi="Times New Roman"/>
              </w:rPr>
              <w:t>и</w:t>
            </w:r>
            <w:r w:rsidRPr="00464BCF">
              <w:rPr>
                <w:rFonts w:ascii="Times New Roman" w:hAnsi="Times New Roman"/>
              </w:rPr>
              <w:t>пального обр</w:t>
            </w:r>
            <w:r w:rsidRPr="00464BCF">
              <w:rPr>
                <w:rFonts w:ascii="Times New Roman" w:hAnsi="Times New Roman"/>
              </w:rPr>
              <w:t>а</w:t>
            </w:r>
            <w:r w:rsidRPr="00464BCF">
              <w:rPr>
                <w:rFonts w:ascii="Times New Roman" w:hAnsi="Times New Roman"/>
              </w:rPr>
              <w:t>зования</w:t>
            </w: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-Официальный сайт МФЦ</w:t>
            </w:r>
          </w:p>
        </w:tc>
        <w:tc>
          <w:tcPr>
            <w:tcW w:w="1246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Через э</w:t>
            </w:r>
            <w:r w:rsidRPr="00464BCF">
              <w:rPr>
                <w:rFonts w:ascii="Times New Roman" w:hAnsi="Times New Roman"/>
              </w:rPr>
              <w:t>к</w:t>
            </w:r>
            <w:r w:rsidRPr="00464BCF">
              <w:rPr>
                <w:rFonts w:ascii="Times New Roman" w:hAnsi="Times New Roman"/>
              </w:rPr>
              <w:t>ранную форму ЕПГУ</w:t>
            </w:r>
          </w:p>
        </w:tc>
        <w:tc>
          <w:tcPr>
            <w:tcW w:w="1844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70718" w:rsidRPr="00464BCF" w:rsidRDefault="00570718" w:rsidP="00464B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—</w:t>
            </w:r>
          </w:p>
        </w:tc>
        <w:tc>
          <w:tcPr>
            <w:tcW w:w="2835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Личный кабинет заявителя на Портале государстве</w:t>
            </w:r>
            <w:r w:rsidRPr="00464BCF">
              <w:rPr>
                <w:rFonts w:ascii="Times New Roman" w:hAnsi="Times New Roman"/>
              </w:rPr>
              <w:t>н</w:t>
            </w:r>
            <w:r w:rsidRPr="00464BCF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3119" w:type="dxa"/>
          </w:tcPr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- официальный сайт органа;</w:t>
            </w:r>
          </w:p>
          <w:p w:rsidR="00570718" w:rsidRPr="00464BCF" w:rsidRDefault="00570718" w:rsidP="00464BCF">
            <w:pPr>
              <w:spacing w:after="0" w:line="240" w:lineRule="auto"/>
              <w:rPr>
                <w:rFonts w:ascii="Times New Roman" w:hAnsi="Times New Roman"/>
              </w:rPr>
            </w:pPr>
            <w:r w:rsidRPr="00464BCF">
              <w:rPr>
                <w:rFonts w:ascii="Times New Roman" w:hAnsi="Times New Roman"/>
              </w:rPr>
              <w:t>- Единый портал государс</w:t>
            </w:r>
            <w:r w:rsidRPr="00464BCF">
              <w:rPr>
                <w:rFonts w:ascii="Times New Roman" w:hAnsi="Times New Roman"/>
              </w:rPr>
              <w:t>т</w:t>
            </w:r>
            <w:r w:rsidRPr="00464BCF">
              <w:rPr>
                <w:rFonts w:ascii="Times New Roman" w:hAnsi="Times New Roman"/>
              </w:rPr>
              <w:t>венных услуг</w:t>
            </w:r>
          </w:p>
        </w:tc>
      </w:tr>
    </w:tbl>
    <w:p w:rsidR="00570718" w:rsidRPr="00254E8B" w:rsidRDefault="00570718" w:rsidP="00DF72F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70718" w:rsidRDefault="00570718" w:rsidP="00DF72F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70718" w:rsidRDefault="00570718" w:rsidP="00DF72F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70718" w:rsidRPr="00254E8B" w:rsidRDefault="00570718" w:rsidP="00DF72F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70718" w:rsidRPr="00254E8B" w:rsidRDefault="00570718" w:rsidP="00DF72FE">
      <w:pPr>
        <w:spacing w:after="0" w:line="240" w:lineRule="auto"/>
        <w:jc w:val="both"/>
        <w:rPr>
          <w:rFonts w:ascii="Times New Roman" w:hAnsi="Times New Roman"/>
          <w:b/>
        </w:rPr>
      </w:pPr>
      <w:r w:rsidRPr="00254E8B">
        <w:rPr>
          <w:rFonts w:ascii="Times New Roman" w:hAnsi="Times New Roman"/>
          <w:b/>
        </w:rPr>
        <w:t>Перечень приложений:</w:t>
      </w:r>
    </w:p>
    <w:p w:rsidR="00570718" w:rsidRPr="00254E8B" w:rsidRDefault="00570718" w:rsidP="00DF72FE">
      <w:pPr>
        <w:spacing w:after="0" w:line="240" w:lineRule="auto"/>
        <w:jc w:val="both"/>
        <w:rPr>
          <w:rFonts w:ascii="Times New Roman" w:hAnsi="Times New Roman"/>
        </w:rPr>
      </w:pPr>
      <w:r w:rsidRPr="00254E8B">
        <w:rPr>
          <w:rFonts w:ascii="Times New Roman" w:hAnsi="Times New Roman"/>
        </w:rPr>
        <w:t>Приложение 1 (форма заявления)</w:t>
      </w:r>
    </w:p>
    <w:p w:rsidR="00570718" w:rsidRPr="00254E8B" w:rsidRDefault="00570718" w:rsidP="00DF72FE">
      <w:pPr>
        <w:spacing w:after="0" w:line="240" w:lineRule="auto"/>
        <w:jc w:val="both"/>
        <w:rPr>
          <w:rFonts w:ascii="Times New Roman" w:hAnsi="Times New Roman"/>
        </w:rPr>
      </w:pPr>
      <w:r w:rsidRPr="00254E8B">
        <w:rPr>
          <w:rFonts w:ascii="Times New Roman" w:hAnsi="Times New Roman"/>
        </w:rPr>
        <w:t>Приложение 2 (форма расписки)</w:t>
      </w:r>
    </w:p>
    <w:p w:rsidR="00570718" w:rsidRPr="00254E8B" w:rsidRDefault="00570718" w:rsidP="00DF72FE">
      <w:pPr>
        <w:spacing w:after="0" w:line="240" w:lineRule="auto"/>
        <w:jc w:val="both"/>
        <w:rPr>
          <w:rFonts w:ascii="Times New Roman" w:hAnsi="Times New Roman"/>
        </w:rPr>
      </w:pPr>
    </w:p>
    <w:p w:rsidR="00570718" w:rsidRPr="00254E8B" w:rsidRDefault="00570718" w:rsidP="00DF72FE">
      <w:pPr>
        <w:spacing w:after="0" w:line="240" w:lineRule="auto"/>
        <w:jc w:val="both"/>
        <w:rPr>
          <w:rFonts w:ascii="Times New Roman" w:hAnsi="Times New Roman"/>
        </w:rPr>
      </w:pPr>
    </w:p>
    <w:p w:rsidR="00570718" w:rsidRPr="00254E8B" w:rsidRDefault="00570718" w:rsidP="00DF72FE">
      <w:pPr>
        <w:spacing w:after="0" w:line="240" w:lineRule="auto"/>
        <w:jc w:val="both"/>
        <w:rPr>
          <w:rFonts w:ascii="Times New Roman" w:hAnsi="Times New Roman"/>
        </w:rPr>
        <w:sectPr w:rsidR="00570718" w:rsidRPr="00254E8B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70718" w:rsidRPr="00254E8B" w:rsidRDefault="00570718" w:rsidP="00DF72FE">
      <w:pPr>
        <w:pStyle w:val="Heading1"/>
        <w:jc w:val="right"/>
        <w:rPr>
          <w:rFonts w:ascii="Times New Roman" w:hAnsi="Times New Roman"/>
          <w:color w:val="auto"/>
          <w:sz w:val="22"/>
          <w:szCs w:val="22"/>
        </w:rPr>
      </w:pPr>
      <w:r w:rsidRPr="00254E8B">
        <w:rPr>
          <w:rFonts w:ascii="Times New Roman" w:hAnsi="Times New Roman"/>
          <w:color w:val="auto"/>
          <w:sz w:val="22"/>
          <w:szCs w:val="22"/>
        </w:rPr>
        <w:t>Приложение 1</w:t>
      </w:r>
    </w:p>
    <w:p w:rsidR="00570718" w:rsidRPr="00254E8B" w:rsidRDefault="00570718" w:rsidP="00456ABF">
      <w:pPr>
        <w:pStyle w:val="ConsPlusNormal"/>
        <w:jc w:val="right"/>
      </w:pPr>
      <w:r w:rsidRPr="00254E8B">
        <w:t>Форма заявления</w:t>
      </w: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54E8B">
        <w:rPr>
          <w:rFonts w:ascii="Times New Roman" w:hAnsi="Times New Roman"/>
          <w:lang w:eastAsia="ru-RU"/>
        </w:rPr>
        <w:t>В администрацию ______________________</w:t>
      </w:r>
    </w:p>
    <w:p w:rsidR="00570718" w:rsidRPr="00254E8B" w:rsidRDefault="00570718" w:rsidP="00456AB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254E8B">
        <w:rPr>
          <w:rFonts w:ascii="Times New Roman" w:hAnsi="Times New Roman"/>
          <w:lang w:eastAsia="ru-RU"/>
        </w:rPr>
        <w:t>сельского поселения ___________________</w:t>
      </w:r>
    </w:p>
    <w:p w:rsidR="00570718" w:rsidRPr="00254E8B" w:rsidRDefault="00570718" w:rsidP="006C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54E8B">
        <w:rPr>
          <w:rFonts w:ascii="Times New Roman" w:hAnsi="Times New Roman"/>
        </w:rPr>
        <w:t>от гражданина(ки) _____________________</w:t>
      </w: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54E8B">
        <w:rPr>
          <w:rFonts w:ascii="Times New Roman" w:hAnsi="Times New Roman"/>
        </w:rPr>
        <w:t>(Ф.И.О. заявителя)</w:t>
      </w: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54E8B">
        <w:rPr>
          <w:rFonts w:ascii="Times New Roman" w:hAnsi="Times New Roman"/>
        </w:rPr>
        <w:t>_______________________________________</w:t>
      </w: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54E8B">
        <w:rPr>
          <w:rFonts w:ascii="Times New Roman" w:hAnsi="Times New Roman"/>
        </w:rPr>
        <w:t>(если ранее имели другие фамилию, имя,</w:t>
      </w: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54E8B">
        <w:rPr>
          <w:rFonts w:ascii="Times New Roman" w:hAnsi="Times New Roman"/>
        </w:rPr>
        <w:t>_______________________________________</w:t>
      </w: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54E8B">
        <w:rPr>
          <w:rFonts w:ascii="Times New Roman" w:hAnsi="Times New Roman"/>
        </w:rPr>
        <w:t>отчество, укажите их, когда меняли)</w:t>
      </w: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54E8B">
        <w:rPr>
          <w:rFonts w:ascii="Times New Roman" w:hAnsi="Times New Roman"/>
        </w:rPr>
        <w:t>______________________________________,</w:t>
      </w: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54E8B">
        <w:rPr>
          <w:rFonts w:ascii="Times New Roman" w:hAnsi="Times New Roman"/>
        </w:rPr>
        <w:t>проживающего(ей) ______________________</w:t>
      </w: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54E8B">
        <w:rPr>
          <w:rFonts w:ascii="Times New Roman" w:hAnsi="Times New Roman"/>
        </w:rPr>
        <w:t>_______________________________________</w:t>
      </w: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54E8B">
        <w:rPr>
          <w:rFonts w:ascii="Times New Roman" w:hAnsi="Times New Roman"/>
        </w:rPr>
        <w:t>паспорт:</w:t>
      </w: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54E8B">
        <w:rPr>
          <w:rFonts w:ascii="Times New Roman" w:hAnsi="Times New Roman"/>
        </w:rPr>
        <w:t>_______________________________________</w:t>
      </w: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54E8B">
        <w:rPr>
          <w:rFonts w:ascii="Times New Roman" w:hAnsi="Times New Roman"/>
        </w:rPr>
        <w:t>_______________________________________</w:t>
      </w: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54E8B">
        <w:rPr>
          <w:rFonts w:ascii="Times New Roman" w:hAnsi="Times New Roman"/>
        </w:rPr>
        <w:t>(серия, номер паспорта)</w:t>
      </w: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54E8B">
        <w:rPr>
          <w:rFonts w:ascii="Times New Roman" w:hAnsi="Times New Roman"/>
        </w:rPr>
        <w:t>тел.: _________________________________</w:t>
      </w: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254E8B">
        <w:rPr>
          <w:rFonts w:ascii="Times New Roman" w:hAnsi="Times New Roman"/>
        </w:rPr>
        <w:t>ЗАЯВЛЕНИЕ</w:t>
      </w: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254E8B">
        <w:rPr>
          <w:rFonts w:ascii="Times New Roman" w:hAnsi="Times New Roman"/>
        </w:rPr>
        <w:t>о принятии на учет граждан, претендующих на бесплатное</w:t>
      </w: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254E8B">
        <w:rPr>
          <w:rFonts w:ascii="Times New Roman" w:hAnsi="Times New Roman"/>
        </w:rPr>
        <w:t>предоставление земельных участков</w:t>
      </w: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70718" w:rsidRDefault="00570718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 w:rsidRPr="00254E8B">
        <w:rPr>
          <w:rFonts w:ascii="Times New Roman" w:hAnsi="Times New Roman"/>
        </w:rPr>
        <w:t>Прошу  Вас  принять  меня  на  учет  как  претендующего  на  бесплатное</w:t>
      </w:r>
      <w:r>
        <w:rPr>
          <w:rFonts w:ascii="Times New Roman" w:hAnsi="Times New Roman"/>
        </w:rPr>
        <w:t xml:space="preserve"> </w:t>
      </w:r>
      <w:r w:rsidRPr="00254E8B">
        <w:rPr>
          <w:rFonts w:ascii="Times New Roman" w:hAnsi="Times New Roman"/>
        </w:rPr>
        <w:t>предоставление  земельного  участка  для  ц</w:t>
      </w:r>
      <w:r>
        <w:rPr>
          <w:rFonts w:ascii="Times New Roman" w:hAnsi="Times New Roman"/>
        </w:rPr>
        <w:t>елей  _______________________</w:t>
      </w:r>
      <w:r w:rsidRPr="00254E8B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</w:t>
      </w:r>
      <w:r w:rsidRPr="00254E8B">
        <w:rPr>
          <w:rFonts w:ascii="Times New Roman" w:hAnsi="Times New Roman"/>
        </w:rPr>
        <w:t>____</w:t>
      </w: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54E8B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__________________________________________________________________________</w:t>
      </w:r>
      <w:r w:rsidRPr="00254E8B">
        <w:rPr>
          <w:rFonts w:ascii="Times New Roman" w:hAnsi="Times New Roman"/>
        </w:rPr>
        <w:t>___  (индивидуального жилищного</w:t>
      </w:r>
      <w:r>
        <w:rPr>
          <w:rFonts w:ascii="Times New Roman" w:hAnsi="Times New Roman"/>
        </w:rPr>
        <w:t xml:space="preserve"> </w:t>
      </w:r>
      <w:r w:rsidRPr="00254E8B">
        <w:rPr>
          <w:rFonts w:ascii="Times New Roman" w:hAnsi="Times New Roman"/>
        </w:rPr>
        <w:t>строительства, ведения садоводства, ведения огородничества, вед</w:t>
      </w:r>
      <w:r w:rsidRPr="00254E8B">
        <w:rPr>
          <w:rFonts w:ascii="Times New Roman" w:hAnsi="Times New Roman"/>
        </w:rPr>
        <w:t>е</w:t>
      </w:r>
      <w:r w:rsidRPr="00254E8B">
        <w:rPr>
          <w:rFonts w:ascii="Times New Roman" w:hAnsi="Times New Roman"/>
        </w:rPr>
        <w:t>ния личного</w:t>
      </w:r>
      <w:r>
        <w:rPr>
          <w:rFonts w:ascii="Times New Roman" w:hAnsi="Times New Roman"/>
        </w:rPr>
        <w:t xml:space="preserve"> </w:t>
      </w:r>
      <w:r w:rsidRPr="00254E8B">
        <w:rPr>
          <w:rFonts w:ascii="Times New Roman" w:hAnsi="Times New Roman"/>
        </w:rPr>
        <w:t>подсобного хозяйства)</w:t>
      </w:r>
    </w:p>
    <w:p w:rsidR="00570718" w:rsidRPr="00254E8B" w:rsidRDefault="00570718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Я являюсь: _____</w:t>
      </w:r>
      <w:r w:rsidRPr="00254E8B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____________</w:t>
      </w:r>
      <w:r w:rsidRPr="00254E8B">
        <w:rPr>
          <w:rFonts w:ascii="Times New Roman" w:hAnsi="Times New Roman"/>
        </w:rPr>
        <w:t>____________________</w:t>
      </w:r>
    </w:p>
    <w:p w:rsidR="00570718" w:rsidRPr="00254E8B" w:rsidRDefault="00570718" w:rsidP="006C3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254E8B">
        <w:rPr>
          <w:rFonts w:ascii="Times New Roman" w:hAnsi="Times New Roman"/>
        </w:rPr>
        <w:t>(имеющаяся льготная категория)</w:t>
      </w:r>
    </w:p>
    <w:p w:rsidR="00570718" w:rsidRPr="00254E8B" w:rsidRDefault="00570718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 w:rsidRPr="00254E8B">
        <w:rPr>
          <w:rFonts w:ascii="Times New Roman" w:hAnsi="Times New Roman"/>
        </w:rPr>
        <w:t>Мне  ранее  земельные  участки  на  территории  Воронежской  области   бесплатно   в   со</w:t>
      </w:r>
      <w:r w:rsidRPr="00254E8B">
        <w:rPr>
          <w:rFonts w:ascii="Times New Roman" w:hAnsi="Times New Roman"/>
        </w:rPr>
        <w:t>б</w:t>
      </w:r>
      <w:r w:rsidRPr="00254E8B">
        <w:rPr>
          <w:rFonts w:ascii="Times New Roman" w:hAnsi="Times New Roman"/>
        </w:rPr>
        <w:t>ственность   не предоставлялись.</w:t>
      </w:r>
    </w:p>
    <w:p w:rsidR="00570718" w:rsidRPr="00254E8B" w:rsidRDefault="00570718" w:rsidP="006C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4E8B">
        <w:rPr>
          <w:rFonts w:ascii="Times New Roman" w:hAnsi="Times New Roman"/>
        </w:rPr>
        <w:t>Решение о принятии на учет  прошу: выдать лично в а</w:t>
      </w:r>
      <w:r>
        <w:rPr>
          <w:rFonts w:ascii="Times New Roman" w:hAnsi="Times New Roman"/>
        </w:rPr>
        <w:t xml:space="preserve">дминистрации / выдать лично в МФЦ </w:t>
      </w:r>
      <w:r w:rsidRPr="00254E8B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254E8B">
        <w:rPr>
          <w:rFonts w:ascii="Times New Roman" w:hAnsi="Times New Roman"/>
        </w:rPr>
        <w:t>н</w:t>
      </w:r>
      <w:r w:rsidRPr="00254E8B">
        <w:rPr>
          <w:rFonts w:ascii="Times New Roman" w:hAnsi="Times New Roman"/>
        </w:rPr>
        <w:t>а</w:t>
      </w:r>
      <w:r w:rsidRPr="00254E8B">
        <w:rPr>
          <w:rFonts w:ascii="Times New Roman" w:hAnsi="Times New Roman"/>
        </w:rPr>
        <w:t>править почтовым отправлением по адресу: _______</w:t>
      </w:r>
      <w:r>
        <w:rPr>
          <w:rFonts w:ascii="Times New Roman" w:hAnsi="Times New Roman"/>
        </w:rPr>
        <w:t>_____________________________</w:t>
      </w:r>
      <w:r w:rsidRPr="00254E8B">
        <w:rPr>
          <w:rFonts w:ascii="Times New Roman" w:hAnsi="Times New Roman"/>
        </w:rPr>
        <w:t>_____ (ну</w:t>
      </w:r>
      <w:r w:rsidRPr="00254E8B">
        <w:rPr>
          <w:rFonts w:ascii="Times New Roman" w:hAnsi="Times New Roman"/>
        </w:rPr>
        <w:t>ж</w:t>
      </w:r>
      <w:r w:rsidRPr="00254E8B">
        <w:rPr>
          <w:rFonts w:ascii="Times New Roman" w:hAnsi="Times New Roman"/>
        </w:rPr>
        <w:t>ное подчеркнуть).</w:t>
      </w:r>
    </w:p>
    <w:p w:rsidR="00570718" w:rsidRPr="00254E8B" w:rsidRDefault="00570718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 w:rsidRPr="00254E8B">
        <w:rPr>
          <w:rFonts w:ascii="Times New Roman" w:hAnsi="Times New Roman"/>
        </w:rPr>
        <w:t>К заявлению прилагаю следующие документы:</w:t>
      </w: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54E8B">
        <w:rPr>
          <w:rFonts w:ascii="Times New Roman" w:hAnsi="Times New Roman"/>
        </w:rPr>
        <w:t>1.  Копия паспорта.</w:t>
      </w: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54E8B">
        <w:rPr>
          <w:rFonts w:ascii="Times New Roman" w:hAnsi="Times New Roman"/>
        </w:rPr>
        <w:t>2.  Копия  (копии) документа (документов), подтверждающего (подтверждающих)</w:t>
      </w:r>
      <w:r>
        <w:rPr>
          <w:rFonts w:ascii="Times New Roman" w:hAnsi="Times New Roman"/>
        </w:rPr>
        <w:t xml:space="preserve"> </w:t>
      </w:r>
      <w:r w:rsidRPr="00254E8B">
        <w:rPr>
          <w:rFonts w:ascii="Times New Roman" w:hAnsi="Times New Roman"/>
        </w:rPr>
        <w:t>соответству</w:t>
      </w:r>
      <w:r w:rsidRPr="00254E8B">
        <w:rPr>
          <w:rFonts w:ascii="Times New Roman" w:hAnsi="Times New Roman"/>
        </w:rPr>
        <w:t>ю</w:t>
      </w:r>
      <w:r w:rsidRPr="00254E8B">
        <w:rPr>
          <w:rFonts w:ascii="Times New Roman" w:hAnsi="Times New Roman"/>
        </w:rPr>
        <w:t>щую льготную категорию.</w:t>
      </w: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54E8B">
        <w:rPr>
          <w:rFonts w:ascii="Times New Roman" w:hAnsi="Times New Roman"/>
        </w:rPr>
        <w:t>____________________        _____________        "___" ___________ 20___ г.</w:t>
      </w: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54E8B">
        <w:rPr>
          <w:rFonts w:ascii="Times New Roman" w:hAnsi="Times New Roman"/>
        </w:rPr>
        <w:t xml:space="preserve"> (Ф.И.О. заявителя)           (подпись)</w:t>
      </w: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54E8B">
        <w:rPr>
          <w:rFonts w:ascii="Times New Roman" w:hAnsi="Times New Roman"/>
        </w:rPr>
        <w:t>---------------------------------------------------------------------------</w:t>
      </w: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54E8B">
        <w:rPr>
          <w:rFonts w:ascii="Times New Roman" w:hAnsi="Times New Roman"/>
        </w:rPr>
        <w:t xml:space="preserve">  (следующие позиции заполняются должностным лицом, принявшим заявление)</w:t>
      </w:r>
    </w:p>
    <w:p w:rsidR="00570718" w:rsidRPr="00254E8B" w:rsidRDefault="00570718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 w:rsidRPr="00254E8B">
        <w:rPr>
          <w:rFonts w:ascii="Times New Roman" w:hAnsi="Times New Roman"/>
        </w:rPr>
        <w:t>Документы представлены  "___" __________ 20___ г.</w:t>
      </w:r>
    </w:p>
    <w:p w:rsidR="00570718" w:rsidRPr="00254E8B" w:rsidRDefault="00570718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  <w:r w:rsidRPr="00254E8B">
        <w:rPr>
          <w:rFonts w:ascii="Times New Roman" w:hAnsi="Times New Roman"/>
        </w:rPr>
        <w:t>Входящий номер регистрации заявления _____________________</w:t>
      </w: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54E8B">
        <w:rPr>
          <w:rFonts w:ascii="Times New Roman" w:hAnsi="Times New Roman"/>
        </w:rPr>
        <w:t>_________________       ___________________</w:t>
      </w:r>
      <w:r>
        <w:rPr>
          <w:rFonts w:ascii="Times New Roman" w:hAnsi="Times New Roman"/>
        </w:rPr>
        <w:t>________________</w:t>
      </w:r>
      <w:r w:rsidRPr="00254E8B">
        <w:rPr>
          <w:rFonts w:ascii="Times New Roman" w:hAnsi="Times New Roman"/>
        </w:rPr>
        <w:t>_______          _______________</w:t>
      </w: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54E8B">
        <w:rPr>
          <w:rFonts w:ascii="Times New Roman" w:hAnsi="Times New Roman"/>
        </w:rPr>
        <w:t xml:space="preserve">   (должность)          (Ф.И.О. должностного лица</w:t>
      </w:r>
      <w:r>
        <w:rPr>
          <w:rFonts w:ascii="Times New Roman" w:hAnsi="Times New Roman"/>
        </w:rPr>
        <w:t>,</w:t>
      </w:r>
      <w:r w:rsidRPr="006C339F">
        <w:rPr>
          <w:rFonts w:ascii="Times New Roman" w:hAnsi="Times New Roman"/>
        </w:rPr>
        <w:t xml:space="preserve"> </w:t>
      </w:r>
      <w:r w:rsidRPr="00254E8B">
        <w:rPr>
          <w:rFonts w:ascii="Times New Roman" w:hAnsi="Times New Roman"/>
        </w:rPr>
        <w:t xml:space="preserve">принявшего заявление)     </w:t>
      </w:r>
      <w:r>
        <w:rPr>
          <w:rFonts w:ascii="Times New Roman" w:hAnsi="Times New Roman"/>
        </w:rPr>
        <w:t xml:space="preserve">       </w:t>
      </w:r>
      <w:r w:rsidRPr="00254E8B">
        <w:rPr>
          <w:rFonts w:ascii="Times New Roman" w:hAnsi="Times New Roman"/>
        </w:rPr>
        <w:t xml:space="preserve">       (подпись)</w:t>
      </w: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54E8B">
        <w:rPr>
          <w:rFonts w:ascii="Times New Roman" w:hAnsi="Times New Roman"/>
        </w:rPr>
        <w:t xml:space="preserve">    Выдана расписка в получении документов</w:t>
      </w: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54E8B">
        <w:rPr>
          <w:rFonts w:ascii="Times New Roman" w:hAnsi="Times New Roman"/>
        </w:rPr>
        <w:t xml:space="preserve">    Расписку получил "___" ____________ 20___ г.      _____________________</w:t>
      </w:r>
    </w:p>
    <w:p w:rsidR="00570718" w:rsidRPr="00254E8B" w:rsidRDefault="00570718" w:rsidP="006C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54E8B">
        <w:rPr>
          <w:rFonts w:ascii="Times New Roman" w:hAnsi="Times New Roman"/>
        </w:rPr>
        <w:t xml:space="preserve">                                                      </w:t>
      </w:r>
      <w:r>
        <w:rPr>
          <w:rFonts w:ascii="Times New Roman" w:hAnsi="Times New Roman"/>
        </w:rPr>
        <w:t xml:space="preserve">                                            </w:t>
      </w:r>
      <w:r w:rsidRPr="00254E8B">
        <w:rPr>
          <w:rFonts w:ascii="Times New Roman" w:hAnsi="Times New Roman"/>
        </w:rPr>
        <w:t xml:space="preserve"> (подпись заявителя)</w:t>
      </w:r>
      <w:r>
        <w:rPr>
          <w:rFonts w:ascii="Times New Roman" w:hAnsi="Times New Roman"/>
        </w:rPr>
        <w:t xml:space="preserve">      </w:t>
      </w:r>
      <w:r w:rsidRPr="00254E8B">
        <w:rPr>
          <w:rFonts w:ascii="Times New Roman" w:hAnsi="Times New Roman"/>
        </w:rPr>
        <w:br w:type="page"/>
      </w:r>
    </w:p>
    <w:p w:rsidR="00570718" w:rsidRPr="00254E8B" w:rsidRDefault="00570718" w:rsidP="00DF72FE">
      <w:pPr>
        <w:pStyle w:val="Heading1"/>
        <w:jc w:val="right"/>
        <w:rPr>
          <w:rFonts w:ascii="Times New Roman" w:hAnsi="Times New Roman"/>
          <w:color w:val="auto"/>
          <w:sz w:val="22"/>
          <w:szCs w:val="22"/>
        </w:rPr>
      </w:pPr>
      <w:r w:rsidRPr="00254E8B">
        <w:rPr>
          <w:rFonts w:ascii="Times New Roman" w:hAnsi="Times New Roman"/>
          <w:color w:val="auto"/>
          <w:sz w:val="22"/>
          <w:szCs w:val="22"/>
        </w:rPr>
        <w:t>Приложение 2</w:t>
      </w:r>
    </w:p>
    <w:p w:rsidR="00570718" w:rsidRPr="00254E8B" w:rsidRDefault="00570718" w:rsidP="00DF72FE">
      <w:pPr>
        <w:pStyle w:val="ConsPlusNormal"/>
        <w:jc w:val="right"/>
      </w:pPr>
      <w:r w:rsidRPr="00254E8B">
        <w:t>Форма расписки</w:t>
      </w:r>
    </w:p>
    <w:p w:rsidR="00570718" w:rsidRPr="00254E8B" w:rsidRDefault="00570718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70718" w:rsidRPr="00254E8B" w:rsidRDefault="00570718" w:rsidP="00456ABF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254E8B">
        <w:rPr>
          <w:rFonts w:ascii="Times New Roman" w:hAnsi="Times New Roman"/>
        </w:rPr>
        <w:t>РАСПИСКА</w:t>
      </w:r>
    </w:p>
    <w:p w:rsidR="00570718" w:rsidRPr="00350E7D" w:rsidRDefault="00570718" w:rsidP="00456AB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350E7D">
        <w:rPr>
          <w:rFonts w:ascii="Times New Roman" w:hAnsi="Times New Roman"/>
        </w:rPr>
        <w:t>в получении документов, представленных для принятия решения</w:t>
      </w:r>
    </w:p>
    <w:p w:rsidR="00570718" w:rsidRPr="00350E7D" w:rsidRDefault="00570718" w:rsidP="00350E7D">
      <w:pPr>
        <w:rPr>
          <w:rFonts w:ascii="Times New Roman" w:hAnsi="Times New Roman"/>
        </w:rPr>
      </w:pPr>
      <w:r w:rsidRPr="00350E7D">
        <w:rPr>
          <w:rFonts w:ascii="Times New Roman" w:hAnsi="Times New Roman"/>
        </w:rPr>
        <w:t>о принятии на учет граждан, претендующих на бесплатное предоставление земельных участков</w:t>
      </w:r>
    </w:p>
    <w:p w:rsidR="00570718" w:rsidRPr="00350E7D" w:rsidRDefault="00570718" w:rsidP="00456AB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70718" w:rsidRPr="00350E7D" w:rsidRDefault="00570718" w:rsidP="00456AB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50E7D">
        <w:rPr>
          <w:rFonts w:ascii="Times New Roman" w:hAnsi="Times New Roman"/>
        </w:rPr>
        <w:t>Настоящим удостоверяется, что заявитель</w:t>
      </w:r>
    </w:p>
    <w:p w:rsidR="00570718" w:rsidRPr="00350E7D" w:rsidRDefault="00570718" w:rsidP="00456AB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50E7D">
        <w:rPr>
          <w:rFonts w:ascii="Times New Roman" w:hAnsi="Times New Roman"/>
        </w:rPr>
        <w:t>__________________________________________________________________</w:t>
      </w:r>
    </w:p>
    <w:p w:rsidR="00570718" w:rsidRPr="00254E8B" w:rsidRDefault="00570718" w:rsidP="00456AB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50E7D">
        <w:rPr>
          <w:rFonts w:ascii="Times New Roman" w:hAnsi="Times New Roman"/>
        </w:rPr>
        <w:t>представил, а сотрудник администрации</w:t>
      </w:r>
      <w:r w:rsidRPr="00254E8B">
        <w:rPr>
          <w:rFonts w:ascii="Times New Roman" w:hAnsi="Times New Roman"/>
        </w:rPr>
        <w:t xml:space="preserve"> _______________ _________________ получил «_____» ________________ _________ документы                                                      (число) (месяц прописью)  (год)</w:t>
      </w:r>
    </w:p>
    <w:p w:rsidR="00570718" w:rsidRPr="00254E8B" w:rsidRDefault="00570718" w:rsidP="00456AB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54E8B">
        <w:rPr>
          <w:rFonts w:ascii="Times New Roman" w:hAnsi="Times New Roman"/>
        </w:rPr>
        <w:t>в количестве _______________________________ экземпляров по</w:t>
      </w:r>
    </w:p>
    <w:p w:rsidR="00570718" w:rsidRPr="00254E8B" w:rsidRDefault="00570718" w:rsidP="00456AB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54E8B">
        <w:rPr>
          <w:rFonts w:ascii="Times New Roman" w:hAnsi="Times New Roman"/>
        </w:rPr>
        <w:t>(прописью)</w:t>
      </w:r>
    </w:p>
    <w:p w:rsidR="00570718" w:rsidRPr="00254E8B" w:rsidRDefault="00570718" w:rsidP="00456AB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54E8B">
        <w:rPr>
          <w:rFonts w:ascii="Times New Roman" w:hAnsi="Times New Roman"/>
        </w:rPr>
        <w:t>прилагаемому к заявлению перечню документов, необходимых для  принятия  решения о прин</w:t>
      </w:r>
      <w:r w:rsidRPr="00254E8B">
        <w:rPr>
          <w:rFonts w:ascii="Times New Roman" w:hAnsi="Times New Roman"/>
        </w:rPr>
        <w:t>я</w:t>
      </w:r>
      <w:r w:rsidRPr="00254E8B">
        <w:rPr>
          <w:rFonts w:ascii="Times New Roman" w:hAnsi="Times New Roman"/>
        </w:rPr>
        <w:t>тии на учет граждан, претендующих на бесплатное предоставление земельных участков (согласно п. 2.6.1. настоящего Административного регламента):</w:t>
      </w:r>
    </w:p>
    <w:p w:rsidR="00570718" w:rsidRPr="00254E8B" w:rsidRDefault="00570718" w:rsidP="00456ABF">
      <w:pPr>
        <w:autoSpaceDE w:val="0"/>
        <w:autoSpaceDN w:val="0"/>
        <w:adjustRightInd w:val="0"/>
        <w:rPr>
          <w:rFonts w:ascii="Times New Roman" w:hAnsi="Times New Roman"/>
        </w:rPr>
      </w:pPr>
      <w:r w:rsidRPr="00254E8B">
        <w:rPr>
          <w:rFonts w:ascii="Times New Roman" w:hAnsi="Times New Roman"/>
        </w:rPr>
        <w:t>__________________________________________________________________</w:t>
      </w:r>
    </w:p>
    <w:p w:rsidR="00570718" w:rsidRPr="00254E8B" w:rsidRDefault="00570718" w:rsidP="00456ABF">
      <w:pPr>
        <w:autoSpaceDE w:val="0"/>
        <w:autoSpaceDN w:val="0"/>
        <w:adjustRightInd w:val="0"/>
        <w:rPr>
          <w:rFonts w:ascii="Times New Roman" w:hAnsi="Times New Roman"/>
        </w:rPr>
      </w:pPr>
      <w:r w:rsidRPr="00254E8B">
        <w:rPr>
          <w:rFonts w:ascii="Times New Roman" w:hAnsi="Times New Roman"/>
        </w:rPr>
        <w:t>__________________________________________________________________</w:t>
      </w:r>
    </w:p>
    <w:p w:rsidR="00570718" w:rsidRPr="00254E8B" w:rsidRDefault="00570718" w:rsidP="00456ABF">
      <w:pPr>
        <w:autoSpaceDE w:val="0"/>
        <w:autoSpaceDN w:val="0"/>
        <w:adjustRightInd w:val="0"/>
        <w:rPr>
          <w:rFonts w:ascii="Times New Roman" w:hAnsi="Times New Roman"/>
        </w:rPr>
      </w:pPr>
      <w:r w:rsidRPr="00254E8B">
        <w:rPr>
          <w:rFonts w:ascii="Times New Roman" w:hAnsi="Times New Roman"/>
        </w:rPr>
        <w:t>_________________________________________________________________</w:t>
      </w:r>
    </w:p>
    <w:p w:rsidR="00570718" w:rsidRPr="00254E8B" w:rsidRDefault="00570718" w:rsidP="00456AB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54E8B">
        <w:rPr>
          <w:rFonts w:ascii="Times New Roman" w:hAnsi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570718" w:rsidRPr="00254E8B" w:rsidRDefault="00570718" w:rsidP="00456AB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54E8B">
        <w:rPr>
          <w:rFonts w:ascii="Times New Roman" w:hAnsi="Times New Roman"/>
        </w:rPr>
        <w:t>_______________________        ______________       ______________________</w:t>
      </w:r>
    </w:p>
    <w:p w:rsidR="00570718" w:rsidRPr="00254E8B" w:rsidRDefault="00570718" w:rsidP="00456ABF">
      <w:pPr>
        <w:autoSpaceDE w:val="0"/>
        <w:autoSpaceDN w:val="0"/>
        <w:adjustRightInd w:val="0"/>
        <w:rPr>
          <w:rFonts w:ascii="Times New Roman" w:hAnsi="Times New Roman"/>
        </w:rPr>
      </w:pPr>
      <w:r w:rsidRPr="00254E8B">
        <w:rPr>
          <w:rFonts w:ascii="Times New Roman" w:hAnsi="Times New Roman"/>
        </w:rPr>
        <w:t>(должность специалиста,                                              (подпись)                      (расшифровка подписи)</w:t>
      </w:r>
    </w:p>
    <w:p w:rsidR="00570718" w:rsidRPr="00254E8B" w:rsidRDefault="00570718" w:rsidP="00456ABF">
      <w:pPr>
        <w:autoSpaceDE w:val="0"/>
        <w:autoSpaceDN w:val="0"/>
        <w:adjustRightInd w:val="0"/>
        <w:rPr>
          <w:rFonts w:ascii="Times New Roman" w:hAnsi="Times New Roman"/>
        </w:rPr>
      </w:pPr>
      <w:r w:rsidRPr="00254E8B">
        <w:rPr>
          <w:rFonts w:ascii="Times New Roman" w:hAnsi="Times New Roman"/>
        </w:rPr>
        <w:t xml:space="preserve">      ответственного за</w:t>
      </w:r>
    </w:p>
    <w:p w:rsidR="00570718" w:rsidRPr="00254E8B" w:rsidRDefault="00570718" w:rsidP="00456ABF">
      <w:pPr>
        <w:autoSpaceDE w:val="0"/>
        <w:autoSpaceDN w:val="0"/>
        <w:adjustRightInd w:val="0"/>
        <w:rPr>
          <w:rFonts w:ascii="Times New Roman" w:hAnsi="Times New Roman"/>
          <w:lang w:eastAsia="ar-SA"/>
        </w:rPr>
      </w:pPr>
      <w:r w:rsidRPr="00254E8B">
        <w:rPr>
          <w:rFonts w:ascii="Times New Roman" w:hAnsi="Times New Roman"/>
        </w:rPr>
        <w:t xml:space="preserve">    прием документов)</w:t>
      </w:r>
    </w:p>
    <w:p w:rsidR="00570718" w:rsidRPr="00254E8B" w:rsidRDefault="00570718" w:rsidP="00456ABF">
      <w:pPr>
        <w:rPr>
          <w:rFonts w:ascii="Times New Roman" w:hAnsi="Times New Roman"/>
        </w:rPr>
      </w:pPr>
    </w:p>
    <w:p w:rsidR="00570718" w:rsidRPr="00254E8B" w:rsidRDefault="00570718" w:rsidP="00DF72FE">
      <w:pPr>
        <w:pStyle w:val="ConsPlusNormal"/>
        <w:jc w:val="right"/>
      </w:pPr>
    </w:p>
    <w:p w:rsidR="00570718" w:rsidRPr="00254E8B" w:rsidRDefault="00570718" w:rsidP="00DF72FE">
      <w:pPr>
        <w:pStyle w:val="ConsPlusNormal"/>
        <w:jc w:val="both"/>
      </w:pPr>
    </w:p>
    <w:sectPr w:rsidR="00570718" w:rsidRPr="00254E8B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718" w:rsidRDefault="00570718" w:rsidP="00303824">
      <w:pPr>
        <w:spacing w:after="0" w:line="240" w:lineRule="auto"/>
      </w:pPr>
      <w:r>
        <w:separator/>
      </w:r>
    </w:p>
  </w:endnote>
  <w:endnote w:type="continuationSeparator" w:id="0">
    <w:p w:rsidR="00570718" w:rsidRDefault="00570718" w:rsidP="0030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718" w:rsidRDefault="00570718" w:rsidP="00303824">
      <w:pPr>
        <w:spacing w:after="0" w:line="240" w:lineRule="auto"/>
      </w:pPr>
      <w:r>
        <w:separator/>
      </w:r>
    </w:p>
  </w:footnote>
  <w:footnote w:type="continuationSeparator" w:id="0">
    <w:p w:rsidR="00570718" w:rsidRDefault="00570718" w:rsidP="00303824">
      <w:pPr>
        <w:spacing w:after="0" w:line="240" w:lineRule="auto"/>
      </w:pPr>
      <w:r>
        <w:continuationSeparator/>
      </w:r>
    </w:p>
  </w:footnote>
  <w:footnote w:id="1">
    <w:p w:rsidR="00570718" w:rsidRDefault="0057071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54E8B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570718" w:rsidRDefault="0057071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570718" w:rsidRDefault="0057071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570718" w:rsidRDefault="00570718">
      <w:pPr>
        <w:pStyle w:val="FootnoteText"/>
      </w:pPr>
      <w:r>
        <w:rPr>
          <w:rStyle w:val="FootnoteReference"/>
        </w:rPr>
        <w:footnoteRef/>
      </w:r>
      <w:r>
        <w:t xml:space="preserve"> Полный перечень установленных к документам требований указывается органом, предоставляющим услугу.</w:t>
      </w:r>
    </w:p>
  </w:footnote>
  <w:footnote w:id="5">
    <w:p w:rsidR="00570718" w:rsidRDefault="00570718">
      <w:pPr>
        <w:pStyle w:val="FootnoteText"/>
      </w:pPr>
      <w:r>
        <w:rPr>
          <w:rStyle w:val="FootnoteReference"/>
        </w:rPr>
        <w:footnoteRef/>
      </w:r>
      <w:r>
        <w:t xml:space="preserve"> Полный перечень требований к документам и образец заявления приводятся органом, предоставляющим услугу.</w:t>
      </w:r>
    </w:p>
  </w:footnote>
  <w:footnote w:id="6">
    <w:p w:rsidR="00570718" w:rsidRDefault="00570718">
      <w:pPr>
        <w:pStyle w:val="FootnoteText"/>
      </w:pPr>
      <w:r>
        <w:rPr>
          <w:rStyle w:val="FootnoteReference"/>
        </w:rPr>
        <w:footnoteRef/>
      </w:r>
      <w:r>
        <w:t xml:space="preserve"> Указываются органом, предоставляющим услугу.</w:t>
      </w:r>
    </w:p>
  </w:footnote>
  <w:footnote w:id="7">
    <w:p w:rsidR="00570718" w:rsidRDefault="0057071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257FF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570718" w:rsidRDefault="0057071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9">
    <w:p w:rsidR="00570718" w:rsidRDefault="00570718">
      <w:pPr>
        <w:pStyle w:val="FootnoteText"/>
      </w:pPr>
      <w:r>
        <w:rPr>
          <w:rStyle w:val="FootnoteReference"/>
        </w:rPr>
        <w:footnoteRef/>
      </w:r>
      <w:r>
        <w:t xml:space="preserve"> Полный перечень ресурсов и форм документов указывается 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D2318ED"/>
    <w:multiLevelType w:val="hybridMultilevel"/>
    <w:tmpl w:val="6054DA44"/>
    <w:lvl w:ilvl="0" w:tplc="1AD838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7645A"/>
    <w:multiLevelType w:val="hybridMultilevel"/>
    <w:tmpl w:val="D898F5B6"/>
    <w:lvl w:ilvl="0" w:tplc="7F58F8D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D2057"/>
    <w:multiLevelType w:val="hybridMultilevel"/>
    <w:tmpl w:val="9424AF5A"/>
    <w:lvl w:ilvl="0" w:tplc="B8DA101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A57"/>
    <w:rsid w:val="00001480"/>
    <w:rsid w:val="00011E07"/>
    <w:rsid w:val="00043FFA"/>
    <w:rsid w:val="00083A57"/>
    <w:rsid w:val="000858A5"/>
    <w:rsid w:val="000A11EE"/>
    <w:rsid w:val="000A723F"/>
    <w:rsid w:val="000B40A5"/>
    <w:rsid w:val="000C3183"/>
    <w:rsid w:val="001154C7"/>
    <w:rsid w:val="001412EF"/>
    <w:rsid w:val="00143098"/>
    <w:rsid w:val="00190D59"/>
    <w:rsid w:val="001A712D"/>
    <w:rsid w:val="001D1545"/>
    <w:rsid w:val="00210933"/>
    <w:rsid w:val="00243F3E"/>
    <w:rsid w:val="00246D39"/>
    <w:rsid w:val="002516BF"/>
    <w:rsid w:val="00254E8B"/>
    <w:rsid w:val="002648C8"/>
    <w:rsid w:val="00264C43"/>
    <w:rsid w:val="0027124F"/>
    <w:rsid w:val="00274B39"/>
    <w:rsid w:val="00281978"/>
    <w:rsid w:val="002964A7"/>
    <w:rsid w:val="002A53CC"/>
    <w:rsid w:val="002B27D1"/>
    <w:rsid w:val="002B4395"/>
    <w:rsid w:val="002C2F9D"/>
    <w:rsid w:val="002C5AC4"/>
    <w:rsid w:val="002F20CD"/>
    <w:rsid w:val="002F25A2"/>
    <w:rsid w:val="00303824"/>
    <w:rsid w:val="00310A6B"/>
    <w:rsid w:val="00343504"/>
    <w:rsid w:val="00350E7D"/>
    <w:rsid w:val="003517E9"/>
    <w:rsid w:val="003533BF"/>
    <w:rsid w:val="003579F2"/>
    <w:rsid w:val="003760D0"/>
    <w:rsid w:val="003A32DA"/>
    <w:rsid w:val="003C5387"/>
    <w:rsid w:val="003D525F"/>
    <w:rsid w:val="003F4C77"/>
    <w:rsid w:val="0040302A"/>
    <w:rsid w:val="004442B5"/>
    <w:rsid w:val="00456ABF"/>
    <w:rsid w:val="00457B7F"/>
    <w:rsid w:val="004638F4"/>
    <w:rsid w:val="00464BCF"/>
    <w:rsid w:val="00465C77"/>
    <w:rsid w:val="004836A8"/>
    <w:rsid w:val="004850E1"/>
    <w:rsid w:val="004938FE"/>
    <w:rsid w:val="004C237A"/>
    <w:rsid w:val="004D077D"/>
    <w:rsid w:val="004E7B41"/>
    <w:rsid w:val="004E7CAF"/>
    <w:rsid w:val="004F2A4B"/>
    <w:rsid w:val="004F6CAD"/>
    <w:rsid w:val="00503B95"/>
    <w:rsid w:val="00505D72"/>
    <w:rsid w:val="005079CF"/>
    <w:rsid w:val="005257FF"/>
    <w:rsid w:val="00540650"/>
    <w:rsid w:val="00570718"/>
    <w:rsid w:val="00572E1A"/>
    <w:rsid w:val="00591835"/>
    <w:rsid w:val="005A0C98"/>
    <w:rsid w:val="005A1D24"/>
    <w:rsid w:val="005B1D04"/>
    <w:rsid w:val="005D4C50"/>
    <w:rsid w:val="005E7A01"/>
    <w:rsid w:val="00621F36"/>
    <w:rsid w:val="006417AF"/>
    <w:rsid w:val="00646B5F"/>
    <w:rsid w:val="00655F67"/>
    <w:rsid w:val="00682329"/>
    <w:rsid w:val="006912BC"/>
    <w:rsid w:val="00693701"/>
    <w:rsid w:val="006A687E"/>
    <w:rsid w:val="006C339F"/>
    <w:rsid w:val="006C552C"/>
    <w:rsid w:val="006C706E"/>
    <w:rsid w:val="006D265D"/>
    <w:rsid w:val="006E1DCF"/>
    <w:rsid w:val="006E2284"/>
    <w:rsid w:val="006E4E03"/>
    <w:rsid w:val="006F2352"/>
    <w:rsid w:val="0070015D"/>
    <w:rsid w:val="00725A06"/>
    <w:rsid w:val="007276D5"/>
    <w:rsid w:val="00731B15"/>
    <w:rsid w:val="00733AA2"/>
    <w:rsid w:val="00750C15"/>
    <w:rsid w:val="007529A1"/>
    <w:rsid w:val="007775FB"/>
    <w:rsid w:val="007815E8"/>
    <w:rsid w:val="007E5B50"/>
    <w:rsid w:val="008202EC"/>
    <w:rsid w:val="0084228F"/>
    <w:rsid w:val="00843A61"/>
    <w:rsid w:val="008629F4"/>
    <w:rsid w:val="00883DB0"/>
    <w:rsid w:val="0088561D"/>
    <w:rsid w:val="008A60E5"/>
    <w:rsid w:val="008D4067"/>
    <w:rsid w:val="008E0640"/>
    <w:rsid w:val="0091001E"/>
    <w:rsid w:val="0091048D"/>
    <w:rsid w:val="00937009"/>
    <w:rsid w:val="00946E67"/>
    <w:rsid w:val="009477FB"/>
    <w:rsid w:val="0097416D"/>
    <w:rsid w:val="00984892"/>
    <w:rsid w:val="009862C2"/>
    <w:rsid w:val="00994BA6"/>
    <w:rsid w:val="00997EAE"/>
    <w:rsid w:val="009A3BB1"/>
    <w:rsid w:val="009A473A"/>
    <w:rsid w:val="009F148E"/>
    <w:rsid w:val="00A019A3"/>
    <w:rsid w:val="00A0710F"/>
    <w:rsid w:val="00A17B13"/>
    <w:rsid w:val="00A20703"/>
    <w:rsid w:val="00A71E89"/>
    <w:rsid w:val="00A83585"/>
    <w:rsid w:val="00A87EF7"/>
    <w:rsid w:val="00AD04CE"/>
    <w:rsid w:val="00AD2D74"/>
    <w:rsid w:val="00AD5100"/>
    <w:rsid w:val="00AD6FF7"/>
    <w:rsid w:val="00AE4E20"/>
    <w:rsid w:val="00AF1F2A"/>
    <w:rsid w:val="00AF7671"/>
    <w:rsid w:val="00B355E1"/>
    <w:rsid w:val="00B421BB"/>
    <w:rsid w:val="00B560FC"/>
    <w:rsid w:val="00B6741C"/>
    <w:rsid w:val="00B80616"/>
    <w:rsid w:val="00B80E9E"/>
    <w:rsid w:val="00B8471B"/>
    <w:rsid w:val="00BA1F97"/>
    <w:rsid w:val="00BB4E42"/>
    <w:rsid w:val="00BD1D92"/>
    <w:rsid w:val="00BD28FA"/>
    <w:rsid w:val="00BF7F66"/>
    <w:rsid w:val="00C0014E"/>
    <w:rsid w:val="00C42FB0"/>
    <w:rsid w:val="00C60D4B"/>
    <w:rsid w:val="00C836F0"/>
    <w:rsid w:val="00C95E22"/>
    <w:rsid w:val="00CE4E95"/>
    <w:rsid w:val="00CE7D16"/>
    <w:rsid w:val="00CF14D8"/>
    <w:rsid w:val="00CF47DF"/>
    <w:rsid w:val="00D06175"/>
    <w:rsid w:val="00D06EFC"/>
    <w:rsid w:val="00D13CA5"/>
    <w:rsid w:val="00D20A61"/>
    <w:rsid w:val="00D31907"/>
    <w:rsid w:val="00D31D7E"/>
    <w:rsid w:val="00D4053D"/>
    <w:rsid w:val="00D6164E"/>
    <w:rsid w:val="00D62F0A"/>
    <w:rsid w:val="00DC4552"/>
    <w:rsid w:val="00DD1255"/>
    <w:rsid w:val="00DF71B7"/>
    <w:rsid w:val="00DF72FE"/>
    <w:rsid w:val="00E115FD"/>
    <w:rsid w:val="00E139DE"/>
    <w:rsid w:val="00E329C6"/>
    <w:rsid w:val="00E3767E"/>
    <w:rsid w:val="00E57E28"/>
    <w:rsid w:val="00E62641"/>
    <w:rsid w:val="00E6585D"/>
    <w:rsid w:val="00E715B0"/>
    <w:rsid w:val="00E85938"/>
    <w:rsid w:val="00EC062C"/>
    <w:rsid w:val="00EC3E4B"/>
    <w:rsid w:val="00EF7145"/>
    <w:rsid w:val="00F0676B"/>
    <w:rsid w:val="00F33C30"/>
    <w:rsid w:val="00F403B3"/>
    <w:rsid w:val="00F6203F"/>
    <w:rsid w:val="00FB506B"/>
    <w:rsid w:val="00FB5C05"/>
    <w:rsid w:val="00FB67BA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F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7EF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7EF7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083A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BF7F66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customStyle="1" w:styleId="Style1">
    <w:name w:val="Style1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7775FB"/>
    <w:rPr>
      <w:rFonts w:ascii="Courier New" w:hAnsi="Courier New"/>
      <w:sz w:val="20"/>
    </w:rPr>
  </w:style>
  <w:style w:type="character" w:customStyle="1" w:styleId="FontStyle31">
    <w:name w:val="Font Style31"/>
    <w:uiPriority w:val="99"/>
    <w:rsid w:val="007775FB"/>
    <w:rPr>
      <w:rFonts w:ascii="Times New Roman" w:hAnsi="Times New Roman"/>
      <w:sz w:val="14"/>
    </w:rPr>
  </w:style>
  <w:style w:type="character" w:customStyle="1" w:styleId="FontStyle25">
    <w:name w:val="Font Style25"/>
    <w:uiPriority w:val="99"/>
    <w:rsid w:val="007775FB"/>
    <w:rPr>
      <w:rFonts w:ascii="Times New Roman" w:hAnsi="Times New Roman"/>
      <w:b/>
      <w:sz w:val="10"/>
    </w:rPr>
  </w:style>
  <w:style w:type="paragraph" w:customStyle="1" w:styleId="Style5">
    <w:name w:val="Style5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7775FB"/>
    <w:rPr>
      <w:rFonts w:ascii="Times New Roman" w:hAnsi="Times New Roman"/>
      <w:b/>
      <w:i/>
      <w:sz w:val="14"/>
    </w:rPr>
  </w:style>
  <w:style w:type="paragraph" w:customStyle="1" w:styleId="Style12">
    <w:name w:val="Style12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7775FB"/>
    <w:rPr>
      <w:rFonts w:ascii="Times New Roman" w:hAnsi="Times New Roman"/>
      <w:b/>
      <w:i/>
      <w:sz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/>
      <w:b/>
      <w:sz w:val="12"/>
    </w:rPr>
  </w:style>
  <w:style w:type="paragraph" w:customStyle="1" w:styleId="Style15">
    <w:name w:val="Style15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775FB"/>
    <w:rPr>
      <w:rFonts w:eastAsia="Times New Roman"/>
    </w:rPr>
  </w:style>
  <w:style w:type="character" w:styleId="Hyperlink">
    <w:name w:val="Hyperlink"/>
    <w:basedOn w:val="DefaultParagraphFont"/>
    <w:uiPriority w:val="99"/>
    <w:rsid w:val="007775FB"/>
    <w:rPr>
      <w:rFonts w:cs="Times New Roman"/>
      <w:color w:val="0000FF"/>
      <w:u w:val="single"/>
    </w:rPr>
  </w:style>
  <w:style w:type="paragraph" w:customStyle="1" w:styleId="a">
    <w:name w:val="Обычный.Название подразделения"/>
    <w:uiPriority w:val="99"/>
    <w:rsid w:val="007775FB"/>
    <w:rPr>
      <w:rFonts w:ascii="SchoolBook" w:eastAsia="Times New Roman" w:hAnsi="SchoolBook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A87EF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87EF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BA1F97"/>
    <w:rPr>
      <w:rFonts w:cs="Times New Roman"/>
      <w:color w:val="8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BB4E42"/>
    <w:rPr>
      <w:rFonts w:ascii="Times New Roman" w:hAnsi="Times New Roman"/>
      <w:sz w:val="22"/>
      <w:lang w:val="ru-RU" w:eastAsia="en-US"/>
    </w:rPr>
  </w:style>
  <w:style w:type="paragraph" w:styleId="FootnoteText">
    <w:name w:val="footnote text"/>
    <w:basedOn w:val="Normal"/>
    <w:link w:val="FootnoteTextChar"/>
    <w:uiPriority w:val="99"/>
    <w:rsid w:val="003038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03824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30382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1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4188F162E1D53DE5BEB90A3CE58235F808679B2DAF41F34A4E7AA6EM4j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14188F162E1D53DE5BEB90A3CE58235F808679B3D3F41F34A4E7AA6EM4jCL" TargetMode="External"/><Relationship Id="rId12" Type="http://schemas.openxmlformats.org/officeDocument/2006/relationships/hyperlink" Target="consultantplus://offline/ref=1F14188F162E1D53DE5BF59DB5A207265F8CDA71B2D6F74E6AFBBCF73945C0FDD80B62E5B4FE75819C8E5EM2j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14188F162E1D53DE5BEB90A3CE58235F80877FB5D0F41F34A4E7AA6EM4jC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F14188F162E1D53DE5BEB90A3CE58235F818175BCD2F41F34A4E7AA6EM4j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14188F162E1D53DE5BEB90A3CE58235F808679B7D5F41F34A4E7AA6EM4j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24</Pages>
  <Words>3632</Words>
  <Characters>20703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ТЕХНОЛОГИЧЕСКАЯ СХЕМА</dc:title>
  <dc:subject/>
  <dc:creator>Прокофьева О.А.</dc:creator>
  <cp:keywords/>
  <dc:description/>
  <cp:lastModifiedBy>User</cp:lastModifiedBy>
  <cp:revision>3</cp:revision>
  <dcterms:created xsi:type="dcterms:W3CDTF">2017-01-13T12:01:00Z</dcterms:created>
  <dcterms:modified xsi:type="dcterms:W3CDTF">2017-01-30T10:21:00Z</dcterms:modified>
</cp:coreProperties>
</file>