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51" w:rsidRDefault="00246951" w:rsidP="00B668F4">
      <w:pPr>
        <w:spacing w:after="0" w:line="240" w:lineRule="auto"/>
        <w:jc w:val="center"/>
        <w:rPr>
          <w:rFonts w:ascii="Times New Roman" w:hAnsi="Times New Roman"/>
          <w:b/>
          <w:lang w:val="en-US" w:eastAsia="en-US"/>
        </w:rPr>
      </w:pPr>
    </w:p>
    <w:p w:rsidR="00246951" w:rsidRDefault="00246951" w:rsidP="00AA79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246951" w:rsidRDefault="00246951" w:rsidP="00AA79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администрации Яблоченского сельского поселения </w:t>
      </w:r>
    </w:p>
    <w:p w:rsidR="00246951" w:rsidRDefault="00246951" w:rsidP="00AA79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Хохольского муниципального района от 01.11.2016г. № 8</w:t>
      </w:r>
    </w:p>
    <w:p w:rsidR="00246951" w:rsidRPr="00AA798E" w:rsidRDefault="00246951" w:rsidP="00B668F4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246951" w:rsidRPr="00AA798E" w:rsidRDefault="00246951" w:rsidP="00B668F4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246951" w:rsidRPr="00AA798E" w:rsidRDefault="00246951" w:rsidP="00B668F4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246951" w:rsidRPr="00AA798E" w:rsidRDefault="00246951" w:rsidP="00B668F4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246951" w:rsidRPr="00087A31" w:rsidRDefault="00246951" w:rsidP="00B668F4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087A31">
        <w:rPr>
          <w:rFonts w:ascii="Times New Roman" w:hAnsi="Times New Roman"/>
          <w:b/>
          <w:lang w:eastAsia="en-US"/>
        </w:rPr>
        <w:t xml:space="preserve">ТИПОВАЯ </w:t>
      </w:r>
      <w:r w:rsidRPr="00087A31">
        <w:rPr>
          <w:rFonts w:ascii="Times New Roman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hAnsi="Times New Roman"/>
          <w:b/>
          <w:lang w:eastAsia="en-US"/>
        </w:rPr>
        <w:t xml:space="preserve"> СХЕМА</w:t>
      </w:r>
    </w:p>
    <w:p w:rsidR="00246951" w:rsidRPr="00087A31" w:rsidRDefault="00246951" w:rsidP="00B668F4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087A31">
        <w:rPr>
          <w:rFonts w:ascii="Times New Roman" w:hAnsi="Times New Roman"/>
          <w:b/>
          <w:lang w:eastAsia="en-US"/>
        </w:rPr>
        <w:t>ПРЕД</w:t>
      </w:r>
      <w:r>
        <w:rPr>
          <w:rFonts w:ascii="Times New Roman" w:hAnsi="Times New Roman"/>
          <w:b/>
          <w:lang w:eastAsia="en-US"/>
        </w:rPr>
        <w:t>ОСТАВЛЕНИЯ МУНИЦИПАЛЬНОЙ УСЛУГИ</w:t>
      </w:r>
    </w:p>
    <w:p w:rsidR="00246951" w:rsidRPr="00087A31" w:rsidRDefault="00246951" w:rsidP="00B668F4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246951" w:rsidRPr="00087A31" w:rsidRDefault="00246951" w:rsidP="00B668F4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087A31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8931"/>
      </w:tblGrid>
      <w:tr w:rsidR="00246951" w:rsidRPr="00087A31" w:rsidTr="0014209E">
        <w:tc>
          <w:tcPr>
            <w:tcW w:w="959" w:type="dxa"/>
            <w:vAlign w:val="center"/>
          </w:tcPr>
          <w:p w:rsidR="00246951" w:rsidRPr="0014209E" w:rsidRDefault="00246951" w:rsidP="001420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209E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5386" w:type="dxa"/>
            <w:vAlign w:val="center"/>
          </w:tcPr>
          <w:p w:rsidR="00246951" w:rsidRPr="0014209E" w:rsidRDefault="00246951" w:rsidP="001420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209E">
              <w:rPr>
                <w:rFonts w:ascii="Times New Roman" w:hAnsi="Times New Roman"/>
                <w:b/>
                <w:lang w:eastAsia="en-US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246951" w:rsidRPr="0014209E" w:rsidRDefault="00246951" w:rsidP="001420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209E">
              <w:rPr>
                <w:rFonts w:ascii="Times New Roman" w:hAnsi="Times New Roman"/>
                <w:b/>
                <w:lang w:eastAsia="en-US"/>
              </w:rPr>
              <w:t>Значение параметра/состояние</w:t>
            </w:r>
          </w:p>
        </w:tc>
      </w:tr>
      <w:tr w:rsidR="00246951" w:rsidRPr="00087A31" w:rsidTr="0014209E">
        <w:tc>
          <w:tcPr>
            <w:tcW w:w="959" w:type="dxa"/>
            <w:vAlign w:val="center"/>
          </w:tcPr>
          <w:p w:rsidR="00246951" w:rsidRPr="0014209E" w:rsidRDefault="00246951" w:rsidP="001420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209E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5386" w:type="dxa"/>
            <w:vAlign w:val="center"/>
          </w:tcPr>
          <w:p w:rsidR="00246951" w:rsidRPr="0014209E" w:rsidRDefault="00246951" w:rsidP="001420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209E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8931" w:type="dxa"/>
            <w:vAlign w:val="center"/>
          </w:tcPr>
          <w:p w:rsidR="00246951" w:rsidRPr="0014209E" w:rsidRDefault="00246951" w:rsidP="001420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209E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</w:tr>
      <w:tr w:rsidR="00246951" w:rsidRPr="00087A31" w:rsidTr="0014209E">
        <w:tc>
          <w:tcPr>
            <w:tcW w:w="959" w:type="dxa"/>
          </w:tcPr>
          <w:p w:rsidR="00246951" w:rsidRPr="0014209E" w:rsidRDefault="00246951" w:rsidP="00142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386" w:type="dxa"/>
          </w:tcPr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246951" w:rsidRPr="004D1EAE" w:rsidRDefault="00246951" w:rsidP="0014209E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Админист</w:t>
            </w:r>
            <w:r>
              <w:rPr>
                <w:rFonts w:ascii="Times New Roman" w:hAnsi="Times New Roman"/>
                <w:lang w:eastAsia="en-US"/>
              </w:rPr>
              <w:t>рация</w:t>
            </w:r>
            <w:r w:rsidRPr="004D1EAE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Яблоченского сельского поселения Хохольского муниципального района Воронежской области</w:t>
            </w:r>
          </w:p>
        </w:tc>
      </w:tr>
      <w:tr w:rsidR="00246951" w:rsidRPr="00087A31" w:rsidTr="0014209E">
        <w:tc>
          <w:tcPr>
            <w:tcW w:w="959" w:type="dxa"/>
          </w:tcPr>
          <w:p w:rsidR="00246951" w:rsidRPr="0014209E" w:rsidRDefault="00246951" w:rsidP="00142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386" w:type="dxa"/>
          </w:tcPr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Номер услуги в федеральном реестре</w:t>
            </w:r>
            <w:r w:rsidRPr="0014209E">
              <w:rPr>
                <w:rFonts w:ascii="Times New Roman" w:hAnsi="Times New Roman"/>
                <w:vertAlign w:val="superscript"/>
                <w:lang w:eastAsia="en-US"/>
              </w:rPr>
              <w:footnoteReference w:id="1"/>
            </w:r>
          </w:p>
        </w:tc>
        <w:tc>
          <w:tcPr>
            <w:tcW w:w="8931" w:type="dxa"/>
          </w:tcPr>
          <w:p w:rsidR="00246951" w:rsidRPr="004D1EA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EAE">
              <w:rPr>
                <w:rFonts w:ascii="Times New Roman" w:hAnsi="Times New Roman"/>
              </w:rPr>
              <w:t>364010001000</w:t>
            </w:r>
            <w:r w:rsidRPr="004D1EAE">
              <w:rPr>
                <w:rFonts w:ascii="Times New Roman" w:hAnsi="Times New Roman"/>
                <w:lang w:val="en-US"/>
              </w:rPr>
              <w:t>0570856</w:t>
            </w:r>
          </w:p>
        </w:tc>
      </w:tr>
      <w:tr w:rsidR="00246951" w:rsidRPr="00087A31" w:rsidTr="0014209E">
        <w:tc>
          <w:tcPr>
            <w:tcW w:w="959" w:type="dxa"/>
          </w:tcPr>
          <w:p w:rsidR="00246951" w:rsidRPr="0014209E" w:rsidRDefault="00246951" w:rsidP="00142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386" w:type="dxa"/>
          </w:tcPr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46951" w:rsidRPr="0014209E" w:rsidRDefault="00246951" w:rsidP="00142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Присвоение адреса объекту недвижимости и аннулирование адреса</w:t>
            </w:r>
          </w:p>
        </w:tc>
      </w:tr>
      <w:tr w:rsidR="00246951" w:rsidRPr="00087A31" w:rsidTr="0014209E">
        <w:tc>
          <w:tcPr>
            <w:tcW w:w="959" w:type="dxa"/>
          </w:tcPr>
          <w:p w:rsidR="00246951" w:rsidRPr="0014209E" w:rsidRDefault="00246951" w:rsidP="00142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386" w:type="dxa"/>
          </w:tcPr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46951" w:rsidRPr="0014209E" w:rsidRDefault="00246951" w:rsidP="00142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Присвоение адреса объекту недвижимости и аннулирование адреса</w:t>
            </w:r>
          </w:p>
        </w:tc>
      </w:tr>
      <w:tr w:rsidR="00246951" w:rsidRPr="00087A31" w:rsidTr="0014209E">
        <w:tc>
          <w:tcPr>
            <w:tcW w:w="959" w:type="dxa"/>
          </w:tcPr>
          <w:p w:rsidR="00246951" w:rsidRPr="0014209E" w:rsidRDefault="00246951" w:rsidP="00142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386" w:type="dxa"/>
          </w:tcPr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Административный регламент предоставления мун</w:t>
            </w:r>
            <w:r w:rsidRPr="0014209E">
              <w:rPr>
                <w:rFonts w:ascii="Times New Roman" w:hAnsi="Times New Roman"/>
                <w:lang w:eastAsia="en-US"/>
              </w:rPr>
              <w:t>и</w:t>
            </w:r>
            <w:r w:rsidRPr="0014209E">
              <w:rPr>
                <w:rFonts w:ascii="Times New Roman" w:hAnsi="Times New Roman"/>
                <w:lang w:eastAsia="en-US"/>
              </w:rPr>
              <w:t>ципальной услуги</w:t>
            </w:r>
            <w:r w:rsidRPr="0014209E">
              <w:rPr>
                <w:rStyle w:val="FootnoteReference"/>
                <w:rFonts w:ascii="Times New Roman" w:hAnsi="Times New Roman"/>
                <w:lang w:eastAsia="en-US"/>
              </w:rPr>
              <w:footnoteReference w:id="2"/>
            </w:r>
          </w:p>
        </w:tc>
        <w:tc>
          <w:tcPr>
            <w:tcW w:w="8931" w:type="dxa"/>
          </w:tcPr>
          <w:p w:rsidR="00246951" w:rsidRPr="004D1EAE" w:rsidRDefault="00246951" w:rsidP="004D1EAE">
            <w:pPr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4D1EAE">
              <w:rPr>
                <w:rFonts w:ascii="Times New Roman" w:hAnsi="Times New Roman"/>
              </w:rPr>
              <w:t>Утвержден постановлением администрации Яблоченского сельского поселения Хохольск</w:t>
            </w:r>
            <w:r w:rsidRPr="004D1EAE">
              <w:rPr>
                <w:rFonts w:ascii="Times New Roman" w:hAnsi="Times New Roman"/>
              </w:rPr>
              <w:t>о</w:t>
            </w:r>
            <w:r w:rsidRPr="004D1EAE">
              <w:rPr>
                <w:rFonts w:ascii="Times New Roman" w:hAnsi="Times New Roman"/>
              </w:rPr>
              <w:t xml:space="preserve">го муниципального района Воронежской области от 10.01.2014г. № 8 «Об  утверждении  административного регламента  по предоставлению муниципальной  услуги  «Присвоение адреса объекту недвижимости »  ( в </w:t>
            </w:r>
            <w:r>
              <w:rPr>
                <w:rFonts w:ascii="Times New Roman" w:hAnsi="Times New Roman"/>
              </w:rPr>
              <w:t xml:space="preserve"> ред. </w:t>
            </w:r>
            <w:r w:rsidRPr="004D1EAE">
              <w:rPr>
                <w:rFonts w:ascii="Times New Roman" w:hAnsi="Times New Roman"/>
              </w:rPr>
              <w:t>изменен</w:t>
            </w:r>
            <w:r>
              <w:rPr>
                <w:rFonts w:ascii="Times New Roman" w:hAnsi="Times New Roman"/>
              </w:rPr>
              <w:t>ия</w:t>
            </w:r>
            <w:r w:rsidRPr="004D1EAE">
              <w:rPr>
                <w:rFonts w:ascii="Times New Roman" w:hAnsi="Times New Roman"/>
              </w:rPr>
              <w:t xml:space="preserve"> от 18.02.2016г. пост. №9)</w:t>
            </w:r>
          </w:p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46951" w:rsidRPr="00087A31" w:rsidTr="0014209E">
        <w:trPr>
          <w:trHeight w:val="177"/>
        </w:trPr>
        <w:tc>
          <w:tcPr>
            <w:tcW w:w="959" w:type="dxa"/>
          </w:tcPr>
          <w:p w:rsidR="00246951" w:rsidRPr="0014209E" w:rsidRDefault="00246951" w:rsidP="00142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386" w:type="dxa"/>
          </w:tcPr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Перечень «подуслуг»</w:t>
            </w:r>
          </w:p>
        </w:tc>
        <w:tc>
          <w:tcPr>
            <w:tcW w:w="8931" w:type="dxa"/>
          </w:tcPr>
          <w:p w:rsidR="00246951" w:rsidRPr="0014209E" w:rsidRDefault="00246951" w:rsidP="0014209E">
            <w:pPr>
              <w:spacing w:after="12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246951" w:rsidRPr="00087A31" w:rsidTr="0014209E">
        <w:tc>
          <w:tcPr>
            <w:tcW w:w="959" w:type="dxa"/>
          </w:tcPr>
          <w:p w:rsidR="00246951" w:rsidRPr="0014209E" w:rsidRDefault="00246951" w:rsidP="00142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5386" w:type="dxa"/>
          </w:tcPr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Способы оценки качества предоставления муниц</w:t>
            </w:r>
            <w:r w:rsidRPr="0014209E">
              <w:rPr>
                <w:rFonts w:ascii="Times New Roman" w:hAnsi="Times New Roman"/>
                <w:lang w:eastAsia="en-US"/>
              </w:rPr>
              <w:t>и</w:t>
            </w:r>
            <w:r w:rsidRPr="0014209E">
              <w:rPr>
                <w:rFonts w:ascii="Times New Roman" w:hAnsi="Times New Roman"/>
                <w:lang w:eastAsia="en-US"/>
              </w:rPr>
              <w:t>пальной услуги</w:t>
            </w:r>
            <w:r w:rsidRPr="0014209E">
              <w:rPr>
                <w:rStyle w:val="FootnoteReference"/>
                <w:rFonts w:ascii="Times New Roman" w:hAnsi="Times New Roman"/>
                <w:lang w:eastAsia="en-US"/>
              </w:rPr>
              <w:footnoteReference w:id="3"/>
            </w:r>
          </w:p>
        </w:tc>
        <w:tc>
          <w:tcPr>
            <w:tcW w:w="8931" w:type="dxa"/>
          </w:tcPr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- радиотелефонная связь;</w:t>
            </w:r>
          </w:p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- терминальные устройства в МФЦ;</w:t>
            </w:r>
          </w:p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- терминальные устройства в органе местного самоуправления;</w:t>
            </w:r>
          </w:p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- единый портал государственных услуг;</w:t>
            </w:r>
          </w:p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- региональный портал государственных услуг;</w:t>
            </w:r>
          </w:p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- официальный сайт органа;</w:t>
            </w:r>
          </w:p>
          <w:p w:rsidR="00246951" w:rsidRPr="0014209E" w:rsidRDefault="00246951" w:rsidP="00142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4209E">
              <w:rPr>
                <w:rFonts w:ascii="Times New Roman" w:hAnsi="Times New Roman"/>
                <w:lang w:eastAsia="en-US"/>
              </w:rPr>
              <w:t>- другие способы</w:t>
            </w:r>
          </w:p>
        </w:tc>
      </w:tr>
    </w:tbl>
    <w:p w:rsidR="00246951" w:rsidRPr="00087A31" w:rsidRDefault="00246951" w:rsidP="00B668F4">
      <w:pPr>
        <w:spacing w:line="240" w:lineRule="auto"/>
        <w:rPr>
          <w:rFonts w:ascii="Times New Roman" w:hAnsi="Times New Roman"/>
          <w:b/>
        </w:rPr>
      </w:pPr>
    </w:p>
    <w:p w:rsidR="00246951" w:rsidRPr="00C668BE" w:rsidRDefault="00246951" w:rsidP="00B668F4">
      <w:pPr>
        <w:pStyle w:val="Heading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246951" w:rsidRPr="00087A31" w:rsidTr="00087A31">
        <w:tc>
          <w:tcPr>
            <w:tcW w:w="2376" w:type="dxa"/>
            <w:gridSpan w:val="2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1134" w:type="dxa"/>
            <w:vMerge w:val="restart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тавления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686" w:type="dxa"/>
            <w:gridSpan w:val="3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1" w:type="dxa"/>
            <w:vMerge w:val="restart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6" w:type="dxa"/>
            <w:vMerge w:val="restart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</w:t>
            </w:r>
          </w:p>
        </w:tc>
      </w:tr>
      <w:tr w:rsidR="00246951" w:rsidRPr="00087A31" w:rsidTr="00087A31">
        <w:tc>
          <w:tcPr>
            <w:tcW w:w="1242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нахо</w:t>
            </w:r>
            <w:r w:rsidRPr="00087A31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дения юр.</w:t>
            </w:r>
            <w:r w:rsidRPr="00087A31">
              <w:rPr>
                <w:rFonts w:ascii="Times New Roman" w:hAnsi="Times New Roman"/>
                <w:b/>
              </w:rPr>
              <w:t>лица)</w:t>
            </w:r>
          </w:p>
        </w:tc>
        <w:tc>
          <w:tcPr>
            <w:tcW w:w="1134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667" w:type="dxa"/>
            <w:vMerge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418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276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6951" w:rsidRPr="00087A31" w:rsidTr="00087A31">
        <w:tc>
          <w:tcPr>
            <w:tcW w:w="1242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246951" w:rsidRPr="00087A31" w:rsidTr="00B04BD0">
        <w:tc>
          <w:tcPr>
            <w:tcW w:w="15276" w:type="dxa"/>
            <w:gridSpan w:val="11"/>
          </w:tcPr>
          <w:p w:rsidR="00246951" w:rsidRPr="00CE5F84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246951" w:rsidRPr="00087A31" w:rsidTr="00087A31">
        <w:tc>
          <w:tcPr>
            <w:tcW w:w="1242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134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вителем заче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кивания,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правления, подчистки.</w:t>
            </w:r>
          </w:p>
        </w:tc>
        <w:tc>
          <w:tcPr>
            <w:tcW w:w="2161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>
              <w:rPr>
                <w:rFonts w:ascii="Times New Roman" w:hAnsi="Times New Roman"/>
              </w:rPr>
              <w:t xml:space="preserve"> неупо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формации, 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вующий документ 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предо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вержденных пост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новлением прав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тельства РФ от 19.11.2014 №1221.</w:t>
            </w:r>
          </w:p>
        </w:tc>
        <w:tc>
          <w:tcPr>
            <w:tcW w:w="1134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4695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Pr="00087A31">
              <w:rPr>
                <w:rFonts w:ascii="Times New Roman" w:hAnsi="Times New Roman"/>
              </w:rPr>
              <w:t>ично в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24695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МФЦ;</w:t>
            </w:r>
          </w:p>
          <w:p w:rsidR="0024695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87A31">
              <w:rPr>
                <w:rFonts w:ascii="Times New Roman" w:hAnsi="Times New Roman"/>
              </w:rPr>
              <w:t xml:space="preserve"> через портал Госуслуг, в электронном виде через личный каб</w:t>
            </w:r>
            <w:r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87A31">
              <w:rPr>
                <w:rFonts w:ascii="Times New Roman" w:hAnsi="Times New Roman"/>
              </w:rPr>
              <w:t xml:space="preserve"> почтовое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246951" w:rsidRPr="00CE5F84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246951" w:rsidRPr="00CE5F84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246951" w:rsidRPr="00CE5F84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через портал Г</w:t>
            </w:r>
            <w:r w:rsidRPr="00CE5F84">
              <w:rPr>
                <w:rFonts w:ascii="Times New Roman" w:hAnsi="Times New Roman"/>
              </w:rPr>
              <w:t>о</w:t>
            </w:r>
            <w:r w:rsidRPr="00CE5F84">
              <w:rPr>
                <w:rFonts w:ascii="Times New Roman" w:hAnsi="Times New Roman"/>
              </w:rPr>
              <w:t>суслуг, в электро</w:t>
            </w:r>
            <w:r w:rsidRPr="00CE5F84">
              <w:rPr>
                <w:rFonts w:ascii="Times New Roman" w:hAnsi="Times New Roman"/>
              </w:rPr>
              <w:t>н</w:t>
            </w:r>
            <w:r w:rsidRPr="00CE5F84">
              <w:rPr>
                <w:rFonts w:ascii="Times New Roman" w:hAnsi="Times New Roman"/>
              </w:rPr>
              <w:t>ном виде через ли</w:t>
            </w:r>
            <w:r w:rsidRPr="00CE5F84">
              <w:rPr>
                <w:rFonts w:ascii="Times New Roman" w:hAnsi="Times New Roman"/>
              </w:rPr>
              <w:t>ч</w:t>
            </w:r>
            <w:r w:rsidRPr="00CE5F84">
              <w:rPr>
                <w:rFonts w:ascii="Times New Roman" w:hAnsi="Times New Roman"/>
              </w:rPr>
              <w:t>ный каб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нет;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246951" w:rsidRPr="00087A31" w:rsidRDefault="00246951" w:rsidP="00B668F4">
      <w:pPr>
        <w:spacing w:line="240" w:lineRule="auto"/>
        <w:rPr>
          <w:rFonts w:ascii="Times New Roman" w:hAnsi="Times New Roman"/>
          <w:b/>
        </w:rPr>
      </w:pPr>
    </w:p>
    <w:p w:rsidR="00246951" w:rsidRPr="00CE5F84" w:rsidRDefault="00246951" w:rsidP="00B668F4">
      <w:pPr>
        <w:pStyle w:val="Heading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246951" w:rsidRPr="00087A31" w:rsidTr="008728D3">
        <w:trPr>
          <w:trHeight w:val="2287"/>
        </w:trPr>
        <w:tc>
          <w:tcPr>
            <w:tcW w:w="87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552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вующей категории на получение «подуслуги»</w:t>
            </w:r>
          </w:p>
        </w:tc>
        <w:tc>
          <w:tcPr>
            <w:tcW w:w="2409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«подуслуги»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700" w:type="dxa"/>
          </w:tcPr>
          <w:p w:rsidR="00246951" w:rsidRPr="00CE5F84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  <w:r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246951" w:rsidRPr="00087A31" w:rsidTr="008728D3">
        <w:trPr>
          <w:trHeight w:val="236"/>
        </w:trPr>
        <w:tc>
          <w:tcPr>
            <w:tcW w:w="87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246951" w:rsidRPr="00087A31" w:rsidTr="00B04BD0">
        <w:trPr>
          <w:trHeight w:val="236"/>
        </w:trPr>
        <w:tc>
          <w:tcPr>
            <w:tcW w:w="15275" w:type="dxa"/>
            <w:gridSpan w:val="8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246951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венниками объекта адресации, либо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цами, обладающими одним из следу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щих вещных прав на объект адресации: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ного управления;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    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6951" w:rsidRPr="00AB632C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права законн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должн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Отсутствие исправлений, подчисток и нечитаемых символов.</w:t>
            </w:r>
          </w:p>
        </w:tc>
      </w:tr>
      <w:tr w:rsidR="00246951" w:rsidRPr="00087A31" w:rsidTr="008728D3">
        <w:trPr>
          <w:trHeight w:val="3225"/>
        </w:trPr>
        <w:tc>
          <w:tcPr>
            <w:tcW w:w="877" w:type="dxa"/>
            <w:vMerge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24695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и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подтверждающий полномочия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951" w:rsidRPr="00087A31" w:rsidTr="008728D3">
        <w:trPr>
          <w:trHeight w:val="3225"/>
        </w:trPr>
        <w:tc>
          <w:tcPr>
            <w:tcW w:w="877" w:type="dxa"/>
            <w:vMerge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24695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09" w:type="dxa"/>
            <w:vMerge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венников.</w:t>
            </w:r>
          </w:p>
        </w:tc>
        <w:tc>
          <w:tcPr>
            <w:tcW w:w="1701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951" w:rsidRPr="00087A31" w:rsidTr="008728D3">
        <w:trPr>
          <w:trHeight w:val="3225"/>
        </w:trPr>
        <w:tc>
          <w:tcPr>
            <w:tcW w:w="877" w:type="dxa"/>
            <w:vMerge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24695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От имени членов садоводческого, огороднического и (или) дачного некоммерческого объединения гр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ждан с заявлением вправе обратиться представитель указанных членов некоммерческих объединений, уполномоченный на подачу такого заявления прин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тым в устано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ленном законод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тельством Росси</w:t>
            </w:r>
            <w:r w:rsidRPr="00087A31">
              <w:rPr>
                <w:rFonts w:ascii="Times New Roman" w:hAnsi="Times New Roman"/>
              </w:rPr>
              <w:t>й</w:t>
            </w:r>
            <w:r w:rsidRPr="00087A31">
              <w:rPr>
                <w:rFonts w:ascii="Times New Roman" w:hAnsi="Times New Roman"/>
              </w:rPr>
              <w:t>ской Федерации порядке решением общего собрания членов такого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коммерческого объединения</w:t>
            </w:r>
          </w:p>
        </w:tc>
        <w:tc>
          <w:tcPr>
            <w:tcW w:w="1701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46951" w:rsidRPr="008A61DC" w:rsidRDefault="00246951" w:rsidP="00B668F4">
      <w:pPr>
        <w:pStyle w:val="Heading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246951" w:rsidRPr="00087A31" w:rsidTr="00411658">
        <w:trPr>
          <w:trHeight w:val="1561"/>
        </w:trPr>
        <w:tc>
          <w:tcPr>
            <w:tcW w:w="534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витель для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2409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246951" w:rsidRPr="00087A31" w:rsidTr="00411658">
        <w:tc>
          <w:tcPr>
            <w:tcW w:w="534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246951" w:rsidRPr="00087A31" w:rsidTr="00411658">
        <w:tc>
          <w:tcPr>
            <w:tcW w:w="15276" w:type="dxa"/>
            <w:gridSpan w:val="8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246951" w:rsidRPr="00087A31" w:rsidTr="00411658">
        <w:tc>
          <w:tcPr>
            <w:tcW w:w="534" w:type="dxa"/>
          </w:tcPr>
          <w:p w:rsidR="00246951" w:rsidRPr="001E6BB2" w:rsidRDefault="00246951" w:rsidP="00B668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луги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46951" w:rsidRPr="00087A31" w:rsidRDefault="00246951" w:rsidP="00B668F4">
            <w:pPr>
              <w:pStyle w:val="NoSpacing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246951" w:rsidRPr="00087A31" w:rsidRDefault="00246951" w:rsidP="00B668F4">
            <w:pPr>
              <w:pStyle w:val="NoSpacing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  <w:tc>
          <w:tcPr>
            <w:tcW w:w="1701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</w:tr>
      <w:tr w:rsidR="00246951" w:rsidRPr="00087A31" w:rsidTr="00411658">
        <w:tc>
          <w:tcPr>
            <w:tcW w:w="534" w:type="dxa"/>
          </w:tcPr>
          <w:p w:rsidR="00246951" w:rsidRPr="001E6BB2" w:rsidRDefault="00246951" w:rsidP="00B668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246951" w:rsidRPr="00087A31" w:rsidRDefault="00246951" w:rsidP="00B668F4">
            <w:pPr>
              <w:pStyle w:val="NoSpacing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паспорт или 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 удостоверении гражданина РФ</w:t>
            </w:r>
          </w:p>
        </w:tc>
        <w:tc>
          <w:tcPr>
            <w:tcW w:w="2409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</w:t>
            </w:r>
            <w:r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>(возвр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щается заявителю), 1/копия</w:t>
            </w:r>
          </w:p>
        </w:tc>
        <w:tc>
          <w:tcPr>
            <w:tcW w:w="1985" w:type="dxa"/>
          </w:tcPr>
          <w:p w:rsidR="00246951" w:rsidRPr="00087A31" w:rsidRDefault="00246951" w:rsidP="00B668F4">
            <w:pPr>
              <w:pStyle w:val="NoSpacing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246951" w:rsidRPr="00087A31" w:rsidTr="00411658">
        <w:tc>
          <w:tcPr>
            <w:tcW w:w="534" w:type="dxa"/>
          </w:tcPr>
          <w:p w:rsidR="00246951" w:rsidRPr="001E6BB2" w:rsidRDefault="00246951" w:rsidP="00B668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246951" w:rsidRPr="00411658" w:rsidRDefault="00246951" w:rsidP="00B668F4">
            <w:pPr>
              <w:pStyle w:val="NoSpacing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доверенность</w:t>
            </w:r>
            <w:r w:rsidRPr="00411658">
              <w:rPr>
                <w:rFonts w:ascii="Times New Roman" w:hAnsi="Times New Roman"/>
              </w:rPr>
              <w:t xml:space="preserve">  </w:t>
            </w:r>
          </w:p>
          <w:p w:rsidR="00246951" w:rsidRPr="00411658" w:rsidRDefault="00246951" w:rsidP="00B668F4">
            <w:pPr>
              <w:pStyle w:val="NoSpacing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246951" w:rsidRPr="00411658" w:rsidRDefault="00246951" w:rsidP="00B668F4">
            <w:pPr>
              <w:pStyle w:val="NoSpacing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246951" w:rsidRPr="00087A31" w:rsidRDefault="00246951" w:rsidP="00B668F4">
            <w:pPr>
              <w:pStyle w:val="NoSpacing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246951" w:rsidRPr="00087A31" w:rsidRDefault="00246951" w:rsidP="00B668F4">
            <w:pPr>
              <w:pStyle w:val="NoSpacing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лежащим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ляются с пред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явлением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линника</w:t>
            </w:r>
          </w:p>
        </w:tc>
        <w:tc>
          <w:tcPr>
            <w:tcW w:w="1701" w:type="dxa"/>
          </w:tcPr>
          <w:p w:rsidR="0024695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4695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246951" w:rsidRPr="001E6BB2" w:rsidRDefault="00246951" w:rsidP="00B668F4">
      <w:pPr>
        <w:pStyle w:val="Heading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Heading1Char"/>
          <w:rFonts w:ascii="Times New Roman" w:hAnsi="Times New Roman"/>
          <w:b/>
          <w:color w:val="auto"/>
          <w:sz w:val="22"/>
          <w:szCs w:val="22"/>
        </w:rPr>
        <w:t>РАЗДЕЛ 5. «ДОКУМЕНТЫ</w:t>
      </w:r>
      <w:r w:rsidRPr="001E6BB2">
        <w:rPr>
          <w:rFonts w:ascii="Times New Roman" w:hAnsi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246951" w:rsidRPr="00087A31" w:rsidTr="001A1F24">
        <w:trPr>
          <w:trHeight w:val="2287"/>
        </w:trPr>
        <w:tc>
          <w:tcPr>
            <w:tcW w:w="1101" w:type="dxa"/>
          </w:tcPr>
          <w:p w:rsidR="00246951" w:rsidRPr="00D53C45" w:rsidRDefault="00246951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2268" w:type="dxa"/>
          </w:tcPr>
          <w:p w:rsidR="00246951" w:rsidRPr="00D53C45" w:rsidRDefault="00246951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246951" w:rsidRPr="00D53C45" w:rsidRDefault="00246951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246951" w:rsidRPr="00D53C45" w:rsidRDefault="00246951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правляющ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го (ей) ме</w:t>
            </w:r>
            <w:r w:rsidRPr="00D53C45">
              <w:rPr>
                <w:rFonts w:ascii="Times New Roman" w:hAnsi="Times New Roman"/>
                <w:b/>
              </w:rPr>
              <w:t>ж</w:t>
            </w:r>
            <w:r w:rsidRPr="00D53C45">
              <w:rPr>
                <w:rFonts w:ascii="Times New Roman" w:hAnsi="Times New Roman"/>
                <w:b/>
              </w:rPr>
              <w:t>ведомстве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246951" w:rsidRPr="00D53C45" w:rsidRDefault="00246951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246951" w:rsidRPr="00D53C45" w:rsidRDefault="00246951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им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дений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246951" w:rsidRPr="00B668F4" w:rsidRDefault="00246951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осущ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ствления межведомс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и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формацио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246951" w:rsidRPr="00D53C45" w:rsidRDefault="00246951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246951" w:rsidRPr="00B668F4" w:rsidRDefault="00246951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246951" w:rsidRPr="00087A31" w:rsidTr="001A1F24">
        <w:trPr>
          <w:trHeight w:val="232"/>
        </w:trPr>
        <w:tc>
          <w:tcPr>
            <w:tcW w:w="11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246951" w:rsidRPr="00087A31" w:rsidTr="00B04BD0">
        <w:trPr>
          <w:trHeight w:val="232"/>
        </w:trPr>
        <w:tc>
          <w:tcPr>
            <w:tcW w:w="15275" w:type="dxa"/>
            <w:gridSpan w:val="9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246951" w:rsidRPr="00087A31" w:rsidTr="001A1F24">
        <w:tc>
          <w:tcPr>
            <w:tcW w:w="11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246951" w:rsidRPr="00087A31" w:rsidRDefault="00246951" w:rsidP="00B668F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1) правоустанавл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вающие и (или) пр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воудостоверяющие документы на объект (объекты) адресации;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4695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 xml:space="preserve">   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Межведомс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шающий 1 рабочий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ментов.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6951" w:rsidRPr="00087A31" w:rsidTr="001A1F24">
        <w:tc>
          <w:tcPr>
            <w:tcW w:w="11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движимости, следс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вием преобразования которых является образование одного и 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246951" w:rsidRPr="0058609C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которых является образование 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24695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6951" w:rsidRPr="00087A31" w:rsidTr="001A1F24">
        <w:tc>
          <w:tcPr>
            <w:tcW w:w="11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стровый учет)</w:t>
            </w:r>
          </w:p>
        </w:tc>
        <w:tc>
          <w:tcPr>
            <w:tcW w:w="2409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24695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6951" w:rsidRPr="00087A31" w:rsidTr="001A1F24">
        <w:tc>
          <w:tcPr>
            <w:tcW w:w="11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сущес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вования объекта ад</w:t>
            </w:r>
            <w:r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1560" w:type="dxa"/>
          </w:tcPr>
          <w:p w:rsidR="0024695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6951" w:rsidRPr="00087A31" w:rsidTr="001A1F24">
        <w:tc>
          <w:tcPr>
            <w:tcW w:w="11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5)уведомление об 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ствлении кадастр</w:t>
            </w:r>
            <w:r>
              <w:rPr>
                <w:rFonts w:ascii="Times New Roman" w:hAnsi="Times New Roman"/>
                <w:lang w:eastAsia="ar-SA"/>
              </w:rPr>
              <w:t>ов</w:t>
            </w:r>
            <w:r>
              <w:rPr>
                <w:rFonts w:ascii="Times New Roman" w:hAnsi="Times New Roman"/>
                <w:lang w:eastAsia="ar-SA"/>
              </w:rPr>
              <w:t>о</w:t>
            </w:r>
            <w:r>
              <w:rPr>
                <w:rFonts w:ascii="Times New Roman" w:hAnsi="Times New Roman"/>
                <w:lang w:eastAsia="ar-SA"/>
              </w:rPr>
              <w:t>го учета объекта 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2409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24695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6951" w:rsidRPr="00087A31" w:rsidTr="001A1F24">
        <w:tc>
          <w:tcPr>
            <w:tcW w:w="11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46951" w:rsidRPr="00087A31" w:rsidRDefault="00246951" w:rsidP="00B668F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6)разрешение на строительство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(при присвоении адреса строящимся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246951" w:rsidRPr="00087A31" w:rsidRDefault="00246951" w:rsidP="00B668F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разрешение на стро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тельство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(при присвоении 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в эксплуатацию;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4695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6951" w:rsidRPr="00087A31" w:rsidTr="001A1F24">
        <w:tc>
          <w:tcPr>
            <w:tcW w:w="11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46951" w:rsidRPr="00087A31" w:rsidRDefault="00246951" w:rsidP="00B668F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7)схема располож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объекта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вой карте соответс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вующей территории (в случае присвое</w:t>
            </w:r>
            <w:r>
              <w:rPr>
                <w:rFonts w:ascii="Times New Roman" w:hAnsi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246951" w:rsidRPr="0058609C" w:rsidRDefault="00246951" w:rsidP="00B668F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ответствующей терр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тории (в случае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</w:t>
            </w:r>
            <w:r>
              <w:rPr>
                <w:rFonts w:ascii="Times New Roman" w:hAnsi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24695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6951" w:rsidRPr="00087A31" w:rsidTr="001A1F24">
        <w:tc>
          <w:tcPr>
            <w:tcW w:w="11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46951" w:rsidRPr="00087A31" w:rsidRDefault="00246951" w:rsidP="00B668F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о переводе ж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лого помещения в нежилое помещение или нежилого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щения в жилое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мещение (в случае присвоения помещ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адреса, измен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щения в жилое п</w:t>
            </w:r>
            <w:r w:rsidRPr="00087A3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мещение)</w:t>
            </w:r>
          </w:p>
        </w:tc>
        <w:tc>
          <w:tcPr>
            <w:tcW w:w="2409" w:type="dxa"/>
          </w:tcPr>
          <w:p w:rsidR="00246951" w:rsidRPr="0058609C" w:rsidRDefault="00246951" w:rsidP="00B668F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органа мес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 в нежилое помещение или неж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лого помещения в ж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лое помещение (в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чае присвоения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щению адреса,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да из жилого помещ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в нежилое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щение или нежилог</w:t>
            </w:r>
            <w:r>
              <w:rPr>
                <w:rFonts w:ascii="Times New Roman" w:hAnsi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24695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6951" w:rsidRPr="00087A31" w:rsidTr="001A1F24">
        <w:tc>
          <w:tcPr>
            <w:tcW w:w="1101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46951" w:rsidRPr="00087A31" w:rsidRDefault="00246951" w:rsidP="00B668F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4987">
              <w:rPr>
                <w:rFonts w:ascii="Times New Roman" w:hAnsi="Times New Roman" w:cs="Arial"/>
              </w:rPr>
              <w:t>9)акт приемочной комиссии при пер</w:t>
            </w:r>
            <w:r w:rsidRPr="00604987">
              <w:rPr>
                <w:rFonts w:ascii="Times New Roman" w:hAnsi="Times New Roman" w:cs="Arial"/>
              </w:rPr>
              <w:t>е</w:t>
            </w:r>
            <w:r w:rsidRPr="00604987">
              <w:rPr>
                <w:rFonts w:ascii="Times New Roman" w:hAnsi="Times New Roman" w:cs="Arial"/>
              </w:rPr>
              <w:t>устройстве и (или) перепланировке п</w:t>
            </w:r>
            <w:r w:rsidRPr="00604987">
              <w:rPr>
                <w:rFonts w:ascii="Times New Roman" w:hAnsi="Times New Roman" w:cs="Arial"/>
              </w:rPr>
              <w:t>о</w:t>
            </w:r>
            <w:r w:rsidRPr="00604987">
              <w:rPr>
                <w:rFonts w:ascii="Times New Roman" w:hAnsi="Times New Roman" w:cs="Arial"/>
              </w:rPr>
              <w:t>мещения, привод</w:t>
            </w:r>
            <w:r w:rsidRPr="00604987">
              <w:rPr>
                <w:rFonts w:ascii="Times New Roman" w:hAnsi="Times New Roman" w:cs="Arial"/>
              </w:rPr>
              <w:t>я</w:t>
            </w:r>
            <w:r w:rsidRPr="00604987">
              <w:rPr>
                <w:rFonts w:ascii="Times New Roman" w:hAnsi="Times New Roman" w:cs="Arial"/>
              </w:rPr>
              <w:t>щих к образованию одного и более новых объектов адресации (в случае преобраз</w:t>
            </w:r>
            <w:r w:rsidRPr="00604987">
              <w:rPr>
                <w:rFonts w:ascii="Times New Roman" w:hAnsi="Times New Roman" w:cs="Arial"/>
              </w:rPr>
              <w:t>о</w:t>
            </w:r>
            <w:r w:rsidRPr="00604987">
              <w:rPr>
                <w:rFonts w:ascii="Times New Roman" w:hAnsi="Times New Roman" w:cs="Arial"/>
              </w:rPr>
              <w:t>вания объектов н</w:t>
            </w:r>
            <w:r w:rsidRPr="00604987">
              <w:rPr>
                <w:rFonts w:ascii="Times New Roman" w:hAnsi="Times New Roman" w:cs="Arial"/>
              </w:rPr>
              <w:t>е</w:t>
            </w:r>
            <w:r w:rsidRPr="00604987">
              <w:rPr>
                <w:rFonts w:ascii="Times New Roman" w:hAnsi="Times New Roman" w:cs="Arial"/>
              </w:rPr>
              <w:t>движимости (пом</w:t>
            </w:r>
            <w:r w:rsidRPr="00604987">
              <w:rPr>
                <w:rFonts w:ascii="Times New Roman" w:hAnsi="Times New Roman" w:cs="Arial"/>
              </w:rPr>
              <w:t>е</w:t>
            </w:r>
            <w:r w:rsidRPr="00604987">
              <w:rPr>
                <w:rFonts w:ascii="Times New Roman" w:hAnsi="Times New Roman" w:cs="Arial"/>
              </w:rPr>
              <w:t>щений) с образов</w:t>
            </w:r>
            <w:r w:rsidRPr="00604987">
              <w:rPr>
                <w:rFonts w:ascii="Times New Roman" w:hAnsi="Times New Roman" w:cs="Arial"/>
              </w:rPr>
              <w:t>а</w:t>
            </w:r>
            <w:r w:rsidRPr="00604987">
              <w:rPr>
                <w:rFonts w:ascii="Times New Roman" w:hAnsi="Times New Roman" w:cs="Arial"/>
              </w:rPr>
              <w:t>нием одного и более новых объектов а</w:t>
            </w:r>
            <w:r w:rsidRPr="00604987">
              <w:rPr>
                <w:rFonts w:ascii="Times New Roman" w:hAnsi="Times New Roman" w:cs="Arial"/>
              </w:rPr>
              <w:t>д</w:t>
            </w:r>
            <w:r w:rsidRPr="00604987">
              <w:rPr>
                <w:rFonts w:ascii="Times New Roman" w:hAnsi="Times New Roman" w:cs="Arial"/>
              </w:rPr>
              <w:t>ресации).</w:t>
            </w:r>
          </w:p>
        </w:tc>
        <w:tc>
          <w:tcPr>
            <w:tcW w:w="2409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переус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ройстве и (или)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планировке помещ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ния, приводящих к образованию одного и более новых объектов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24695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46951" w:rsidRPr="00087A31" w:rsidRDefault="00246951" w:rsidP="00B668F4">
      <w:pPr>
        <w:spacing w:line="240" w:lineRule="auto"/>
        <w:rPr>
          <w:rFonts w:ascii="Times New Roman" w:hAnsi="Times New Roman"/>
          <w:b/>
        </w:rPr>
      </w:pPr>
    </w:p>
    <w:p w:rsidR="00246951" w:rsidRPr="00411658" w:rsidRDefault="00246951" w:rsidP="00B668F4">
      <w:pPr>
        <w:pStyle w:val="Heading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535"/>
        <w:gridCol w:w="1983"/>
        <w:gridCol w:w="1984"/>
        <w:gridCol w:w="1983"/>
        <w:gridCol w:w="1984"/>
        <w:gridCol w:w="1841"/>
        <w:gridCol w:w="2126"/>
        <w:gridCol w:w="1275"/>
        <w:gridCol w:w="1558"/>
      </w:tblGrid>
      <w:tr w:rsidR="00246951" w:rsidRPr="00087A31" w:rsidTr="000A688A">
        <w:trPr>
          <w:trHeight w:val="1559"/>
        </w:trPr>
        <w:tc>
          <w:tcPr>
            <w:tcW w:w="534" w:type="dxa"/>
            <w:gridSpan w:val="2"/>
            <w:vMerge w:val="restart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246951" w:rsidRPr="00B668F4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Форма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246951" w:rsidRPr="00B668F4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246951" w:rsidRPr="00087A31" w:rsidTr="000A688A">
        <w:trPr>
          <w:trHeight w:val="377"/>
        </w:trPr>
        <w:tc>
          <w:tcPr>
            <w:tcW w:w="534" w:type="dxa"/>
            <w:gridSpan w:val="2"/>
            <w:vMerge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246951" w:rsidRPr="00087A31" w:rsidTr="000A688A">
        <w:tc>
          <w:tcPr>
            <w:tcW w:w="534" w:type="dxa"/>
            <w:gridSpan w:val="2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246951" w:rsidRPr="00087A31" w:rsidTr="00B04BD0">
        <w:tc>
          <w:tcPr>
            <w:tcW w:w="15275" w:type="dxa"/>
            <w:gridSpan w:val="10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246951" w:rsidRPr="00087A31" w:rsidTr="000A688A">
        <w:tc>
          <w:tcPr>
            <w:tcW w:w="534" w:type="dxa"/>
            <w:gridSpan w:val="2"/>
          </w:tcPr>
          <w:p w:rsidR="00246951" w:rsidRPr="00A52290" w:rsidRDefault="00246951" w:rsidP="00B668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246951" w:rsidRPr="00087A31" w:rsidRDefault="00246951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246951" w:rsidRPr="00087A31" w:rsidRDefault="00246951" w:rsidP="00B668F4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246951" w:rsidRPr="00087A31" w:rsidRDefault="00246951" w:rsidP="00B668F4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246951" w:rsidRPr="003F6792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</w:t>
            </w:r>
            <w:r>
              <w:rPr>
                <w:rFonts w:ascii="Times New Roman" w:hAnsi="Times New Roman"/>
              </w:rPr>
              <w:t>вому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ресу.</w:t>
            </w:r>
          </w:p>
        </w:tc>
        <w:tc>
          <w:tcPr>
            <w:tcW w:w="1275" w:type="dxa"/>
          </w:tcPr>
          <w:p w:rsidR="00246951" w:rsidRPr="00B668F4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1559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246951" w:rsidRPr="00087A31" w:rsidTr="000A688A">
        <w:trPr>
          <w:gridBefore w:val="1"/>
        </w:trPr>
        <w:tc>
          <w:tcPr>
            <w:tcW w:w="534" w:type="dxa"/>
          </w:tcPr>
          <w:p w:rsidR="00246951" w:rsidRPr="00A52290" w:rsidRDefault="00246951" w:rsidP="00B668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246951" w:rsidRPr="00087A31" w:rsidRDefault="00246951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почтовому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ресу.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4695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59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246951" w:rsidRPr="00087A31" w:rsidRDefault="00246951" w:rsidP="00B668F4">
      <w:pPr>
        <w:spacing w:line="240" w:lineRule="auto"/>
        <w:rPr>
          <w:rFonts w:ascii="Times New Roman" w:hAnsi="Times New Roman"/>
          <w:b/>
        </w:rPr>
      </w:pPr>
    </w:p>
    <w:p w:rsidR="00246951" w:rsidRPr="00B668F4" w:rsidRDefault="00246951" w:rsidP="00B668F4">
      <w:pPr>
        <w:pStyle w:val="Heading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46951" w:rsidRPr="00087A31" w:rsidTr="00C74187">
        <w:tc>
          <w:tcPr>
            <w:tcW w:w="523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246951" w:rsidRPr="00F85AB6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  <w:r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04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9"/>
            </w:r>
          </w:p>
        </w:tc>
      </w:tr>
      <w:tr w:rsidR="00246951" w:rsidRPr="00087A31" w:rsidTr="00C74187">
        <w:tc>
          <w:tcPr>
            <w:tcW w:w="523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246951" w:rsidRPr="00087A31" w:rsidTr="00B04BD0">
        <w:tc>
          <w:tcPr>
            <w:tcW w:w="15276" w:type="dxa"/>
            <w:gridSpan w:val="7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246951" w:rsidRPr="00087A31" w:rsidTr="00B04BD0">
        <w:tc>
          <w:tcPr>
            <w:tcW w:w="15276" w:type="dxa"/>
            <w:gridSpan w:val="7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Прием и регистра</w:t>
            </w:r>
            <w:r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46951" w:rsidRPr="00087A31" w:rsidTr="00F85AB6">
        <w:trPr>
          <w:trHeight w:val="1494"/>
        </w:trPr>
        <w:tc>
          <w:tcPr>
            <w:tcW w:w="523" w:type="dxa"/>
          </w:tcPr>
          <w:p w:rsidR="00246951" w:rsidRPr="00A37BBC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246951" w:rsidRPr="00087A31" w:rsidRDefault="00246951" w:rsidP="00B668F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прием и регистр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ция заявления и прилагаемых к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му документов;</w:t>
            </w:r>
          </w:p>
          <w:p w:rsidR="00246951" w:rsidRPr="00087A31" w:rsidRDefault="00246951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Специалист осуществляет пр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ний для отказа в их приеме,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ля. В случае,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тановленным требованиям, то специалист уведомляет об этом заявителя и предупреждает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лист МФЦ формирует и выдает заявителю расписку и подпис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вает ее.</w:t>
            </w:r>
          </w:p>
          <w:p w:rsidR="00246951" w:rsidRPr="00087A31" w:rsidRDefault="00246951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 рабочий день</w:t>
            </w:r>
          </w:p>
          <w:p w:rsidR="00246951" w:rsidRPr="00087A31" w:rsidRDefault="00246951" w:rsidP="00B668F4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246951" w:rsidRPr="00087A31" w:rsidRDefault="00246951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46951" w:rsidRPr="00087A31" w:rsidRDefault="00246951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246951" w:rsidRPr="00B668F4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(Приложение№  )</w:t>
            </w:r>
          </w:p>
        </w:tc>
      </w:tr>
      <w:tr w:rsidR="00246951" w:rsidRPr="00087A31" w:rsidTr="00A37BBC">
        <w:trPr>
          <w:trHeight w:val="573"/>
        </w:trPr>
        <w:tc>
          <w:tcPr>
            <w:tcW w:w="15276" w:type="dxa"/>
            <w:gridSpan w:val="7"/>
          </w:tcPr>
          <w:p w:rsidR="00246951" w:rsidRPr="00B668F4" w:rsidRDefault="00246951" w:rsidP="00A37BB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</w:t>
            </w:r>
            <w:r w:rsidRPr="00A37BBC">
              <w:rPr>
                <w:rFonts w:ascii="Times New Roman" w:hAnsi="Times New Roman"/>
                <w:b/>
              </w:rPr>
              <w:t>ж</w:t>
            </w:r>
            <w:r w:rsidRPr="00A37BBC">
              <w:rPr>
                <w:rFonts w:ascii="Times New Roman" w:hAnsi="Times New Roman"/>
                <w:b/>
              </w:rPr>
              <w:t>ве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246951" w:rsidRPr="00087A31" w:rsidTr="00B04BD0">
        <w:trPr>
          <w:trHeight w:val="1833"/>
        </w:trPr>
        <w:tc>
          <w:tcPr>
            <w:tcW w:w="523" w:type="dxa"/>
          </w:tcPr>
          <w:p w:rsidR="00246951" w:rsidRPr="00A37BBC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246951" w:rsidRPr="00087A31" w:rsidRDefault="00246951" w:rsidP="00B668F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рассмотрение пре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ставленных док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ментов, истребов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/>
              </w:rPr>
              <w:t>м</w:t>
            </w:r>
            <w:r w:rsidRPr="00B04BD0">
              <w:rPr>
                <w:rFonts w:ascii="Times New Roman" w:hAnsi="Times New Roman"/>
              </w:rPr>
              <w:t>ках межведомс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венного взаимоде</w:t>
            </w:r>
            <w:r w:rsidRPr="00B04BD0">
              <w:rPr>
                <w:rFonts w:ascii="Times New Roman" w:hAnsi="Times New Roman"/>
              </w:rPr>
              <w:t>й</w:t>
            </w:r>
            <w:r w:rsidRPr="00B04BD0">
              <w:rPr>
                <w:rFonts w:ascii="Times New Roman" w:hAnsi="Times New Roman"/>
              </w:rPr>
              <w:t>ствия</w:t>
            </w:r>
          </w:p>
        </w:tc>
        <w:tc>
          <w:tcPr>
            <w:tcW w:w="3430" w:type="dxa"/>
          </w:tcPr>
          <w:p w:rsidR="00246951" w:rsidRPr="00B04BD0" w:rsidRDefault="00246951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246951" w:rsidRPr="00B04BD0" w:rsidRDefault="00246951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246951" w:rsidRPr="00B04BD0" w:rsidRDefault="00246951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246951" w:rsidRPr="00B04BD0" w:rsidRDefault="00246951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246951" w:rsidRPr="00B04BD0" w:rsidRDefault="00246951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</w:t>
            </w:r>
            <w:r w:rsidRPr="00B04BD0">
              <w:rPr>
                <w:rFonts w:ascii="Times New Roman" w:hAnsi="Times New Roman"/>
              </w:rPr>
              <w:t>с</w:t>
            </w:r>
            <w:r w:rsidRPr="00B04BD0">
              <w:rPr>
                <w:rFonts w:ascii="Times New Roman" w:hAnsi="Times New Roman"/>
              </w:rPr>
              <w:t>тавлении муниципальной  услуги.</w:t>
            </w:r>
          </w:p>
          <w:p w:rsidR="00246951" w:rsidRPr="00A37BBC" w:rsidRDefault="00246951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межведомс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венных</w:t>
            </w:r>
            <w:r>
              <w:t xml:space="preserve"> </w:t>
            </w:r>
            <w:r w:rsidRPr="00A37BBC">
              <w:rPr>
                <w:rFonts w:ascii="Times New Roman" w:hAnsi="Times New Roman"/>
              </w:rPr>
              <w:t>запросов:</w:t>
            </w:r>
          </w:p>
          <w:p w:rsidR="00246951" w:rsidRPr="00A37BBC" w:rsidRDefault="00246951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246951" w:rsidRPr="00A37BBC" w:rsidRDefault="00246951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деральная Кадастровая Палата Росреестра»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246951" w:rsidRPr="00A37BBC" w:rsidRDefault="00246951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обла</w:t>
            </w:r>
            <w:r w:rsidRPr="00A37BBC">
              <w:rPr>
                <w:rFonts w:ascii="Times New Roman" w:hAnsi="Times New Roman"/>
              </w:rPr>
              <w:t>с</w:t>
            </w:r>
            <w:r w:rsidRPr="00A37BBC">
              <w:rPr>
                <w:rFonts w:ascii="Times New Roman" w:hAnsi="Times New Roman"/>
              </w:rPr>
              <w:t>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246951" w:rsidRPr="00A37BBC" w:rsidRDefault="00246951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вующей территории;</w:t>
            </w:r>
          </w:p>
          <w:p w:rsidR="00246951" w:rsidRPr="00A37BBC" w:rsidRDefault="00246951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246951" w:rsidRPr="00A37BBC" w:rsidRDefault="00246951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246951" w:rsidRDefault="00246951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ния, приводящих к образованию одного и более новых объектов адресации.</w:t>
            </w:r>
          </w:p>
          <w:p w:rsidR="00246951" w:rsidRPr="00087A31" w:rsidRDefault="00246951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рабочих дней</w:t>
            </w:r>
          </w:p>
        </w:tc>
        <w:tc>
          <w:tcPr>
            <w:tcW w:w="3043" w:type="dxa"/>
          </w:tcPr>
          <w:p w:rsidR="00246951" w:rsidRDefault="00246951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246951" w:rsidRPr="00087A31" w:rsidRDefault="00246951" w:rsidP="00A37BBC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246951" w:rsidRPr="00B668F4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246951" w:rsidRPr="00087A31" w:rsidTr="00A37BBC">
        <w:trPr>
          <w:trHeight w:val="641"/>
        </w:trPr>
        <w:tc>
          <w:tcPr>
            <w:tcW w:w="15276" w:type="dxa"/>
            <w:gridSpan w:val="7"/>
          </w:tcPr>
          <w:p w:rsidR="00246951" w:rsidRPr="00B668F4" w:rsidRDefault="00246951" w:rsidP="00A37BB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246951" w:rsidRPr="00087A31" w:rsidTr="00B04BD0">
        <w:trPr>
          <w:trHeight w:val="1833"/>
        </w:trPr>
        <w:tc>
          <w:tcPr>
            <w:tcW w:w="523" w:type="dxa"/>
          </w:tcPr>
          <w:p w:rsidR="00246951" w:rsidRPr="00A37BBC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246951" w:rsidRPr="00087A31" w:rsidRDefault="00246951" w:rsidP="00B668F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/>
              </w:rPr>
              <w:t>ъ</w:t>
            </w:r>
            <w:r w:rsidRPr="00B04BD0">
              <w:rPr>
                <w:rFonts w:ascii="Times New Roman" w:hAnsi="Times New Roman"/>
              </w:rPr>
              <w:t>екту адресации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 или его анн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лировании.</w:t>
            </w:r>
          </w:p>
        </w:tc>
        <w:tc>
          <w:tcPr>
            <w:tcW w:w="3430" w:type="dxa"/>
          </w:tcPr>
          <w:p w:rsidR="00246951" w:rsidRPr="00B04BD0" w:rsidRDefault="00246951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исп</w:t>
            </w:r>
            <w:r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тельной власти или органа мес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ного самоуправления готовит проект постановления админис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рации о присвоении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его аннул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ровании либо решение об  отказе в присвоение объекту адресации адреса или аннулировании его адреса.</w:t>
            </w:r>
          </w:p>
          <w:p w:rsidR="00246951" w:rsidRPr="00B04BD0" w:rsidRDefault="00246951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246951" w:rsidRPr="00B04BD0" w:rsidRDefault="00246951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нии объекту адресации адреса 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246951" w:rsidRPr="00B04BD0" w:rsidRDefault="00246951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6951" w:rsidRPr="00B04BD0" w:rsidRDefault="00246951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246951" w:rsidRPr="00087A31" w:rsidRDefault="00246951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3043" w:type="dxa"/>
          </w:tcPr>
          <w:p w:rsidR="00246951" w:rsidRDefault="00246951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246951" w:rsidRPr="00087A31" w:rsidRDefault="00246951" w:rsidP="00A37BBC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246951" w:rsidRPr="00B668F4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246951" w:rsidRPr="00087A31" w:rsidTr="00A37BBC">
        <w:trPr>
          <w:trHeight w:val="643"/>
        </w:trPr>
        <w:tc>
          <w:tcPr>
            <w:tcW w:w="15276" w:type="dxa"/>
            <w:gridSpan w:val="7"/>
          </w:tcPr>
          <w:p w:rsidR="00246951" w:rsidRPr="00B668F4" w:rsidRDefault="00246951" w:rsidP="00A37BB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246951" w:rsidRPr="00087A31" w:rsidTr="00C74187">
        <w:trPr>
          <w:trHeight w:val="1833"/>
        </w:trPr>
        <w:tc>
          <w:tcPr>
            <w:tcW w:w="523" w:type="dxa"/>
          </w:tcPr>
          <w:p w:rsidR="00246951" w:rsidRPr="00A37BBC" w:rsidRDefault="0024695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</w:t>
            </w:r>
          </w:p>
        </w:tc>
        <w:tc>
          <w:tcPr>
            <w:tcW w:w="2109" w:type="dxa"/>
          </w:tcPr>
          <w:p w:rsidR="00246951" w:rsidRPr="00087A31" w:rsidRDefault="00246951" w:rsidP="00B668F4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4987">
              <w:rPr>
                <w:rFonts w:ascii="Times New Roman" w:hAnsi="Times New Roman" w:cs="Arial"/>
              </w:rPr>
              <w:t>выдача (направл</w:t>
            </w:r>
            <w:r w:rsidRPr="00604987">
              <w:rPr>
                <w:rFonts w:ascii="Times New Roman" w:hAnsi="Times New Roman" w:cs="Arial"/>
              </w:rPr>
              <w:t>е</w:t>
            </w:r>
            <w:r w:rsidRPr="00604987">
              <w:rPr>
                <w:rFonts w:ascii="Times New Roman" w:hAnsi="Times New Roman" w:cs="Arial"/>
              </w:rPr>
              <w:t>ние) заявителю п</w:t>
            </w:r>
            <w:r w:rsidRPr="00604987">
              <w:rPr>
                <w:rFonts w:ascii="Times New Roman" w:hAnsi="Times New Roman" w:cs="Arial"/>
              </w:rPr>
              <w:t>о</w:t>
            </w:r>
            <w:r w:rsidRPr="00604987">
              <w:rPr>
                <w:rFonts w:ascii="Times New Roman" w:hAnsi="Times New Roman" w:cs="Arial"/>
              </w:rPr>
              <w:t>становления о пр</w:t>
            </w:r>
            <w:r w:rsidRPr="00604987">
              <w:rPr>
                <w:rFonts w:ascii="Times New Roman" w:hAnsi="Times New Roman" w:cs="Arial"/>
              </w:rPr>
              <w:t>и</w:t>
            </w:r>
            <w:r w:rsidRPr="00604987">
              <w:rPr>
                <w:rFonts w:ascii="Times New Roman" w:hAnsi="Times New Roman" w:cs="Arial"/>
              </w:rPr>
              <w:t>своении объекту адресации адреса или его аннулир</w:t>
            </w:r>
            <w:r w:rsidRPr="00604987">
              <w:rPr>
                <w:rFonts w:ascii="Times New Roman" w:hAnsi="Times New Roman" w:cs="Arial"/>
              </w:rPr>
              <w:t>о</w:t>
            </w:r>
            <w:r w:rsidRPr="00604987">
              <w:rPr>
                <w:rFonts w:ascii="Times New Roman" w:hAnsi="Times New Roman" w:cs="Arial"/>
              </w:rPr>
              <w:t>вании либо реш</w:t>
            </w:r>
            <w:r w:rsidRPr="00604987">
              <w:rPr>
                <w:rFonts w:ascii="Times New Roman" w:hAnsi="Times New Roman" w:cs="Arial"/>
              </w:rPr>
              <w:t>е</w:t>
            </w:r>
            <w:r w:rsidRPr="00604987">
              <w:rPr>
                <w:rFonts w:ascii="Times New Roman" w:hAnsi="Times New Roman" w:cs="Arial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246951" w:rsidRPr="00087A31" w:rsidRDefault="0024695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246951" w:rsidRPr="00087A31" w:rsidRDefault="00246951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46951" w:rsidRPr="00087A31" w:rsidRDefault="00246951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246951" w:rsidRDefault="00246951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246951" w:rsidRPr="00B668F4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</w:tbl>
    <w:p w:rsidR="00246951" w:rsidRPr="00087A31" w:rsidRDefault="00246951" w:rsidP="00B668F4">
      <w:pPr>
        <w:spacing w:line="240" w:lineRule="auto"/>
        <w:rPr>
          <w:rFonts w:ascii="Times New Roman" w:hAnsi="Times New Roman"/>
          <w:b/>
        </w:rPr>
      </w:pPr>
    </w:p>
    <w:p w:rsidR="00246951" w:rsidRPr="00087A31" w:rsidRDefault="00246951" w:rsidP="00B668F4">
      <w:pPr>
        <w:spacing w:line="240" w:lineRule="auto"/>
        <w:rPr>
          <w:rFonts w:ascii="Times New Roman" w:hAnsi="Times New Roman"/>
          <w:b/>
        </w:rPr>
      </w:pPr>
    </w:p>
    <w:p w:rsidR="00246951" w:rsidRPr="00F85AB6" w:rsidRDefault="00246951" w:rsidP="00F85AB6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0"/>
        <w:gridCol w:w="2233"/>
        <w:gridCol w:w="2540"/>
        <w:gridCol w:w="2396"/>
        <w:gridCol w:w="2394"/>
        <w:gridCol w:w="3394"/>
      </w:tblGrid>
      <w:tr w:rsidR="00246951" w:rsidRPr="00087A31" w:rsidTr="00C74187">
        <w:tc>
          <w:tcPr>
            <w:tcW w:w="246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2233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страции органом, пр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доставлюящим услугу, запроса и иных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ментов, необходимых для предоставления «подуслуги»</w:t>
            </w:r>
          </w:p>
        </w:tc>
        <w:tc>
          <w:tcPr>
            <w:tcW w:w="2396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вителем 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пошлины или иной платы, взима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мой за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394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394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рушение порядка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 и досудебного (внесудебного) обжалования решений и действий (бездейс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вия) органа в процессе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</w:t>
            </w:r>
          </w:p>
        </w:tc>
      </w:tr>
      <w:tr w:rsidR="00246951" w:rsidRPr="00087A31" w:rsidTr="00C74187">
        <w:tc>
          <w:tcPr>
            <w:tcW w:w="246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246951" w:rsidRPr="00087A31" w:rsidTr="00C74187">
        <w:tc>
          <w:tcPr>
            <w:tcW w:w="2460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246951" w:rsidRPr="00087A31" w:rsidRDefault="00246951" w:rsidP="00B668F4">
            <w:pPr>
              <w:pStyle w:val="NoSpacing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246951" w:rsidRPr="00087A31" w:rsidRDefault="0024695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246951" w:rsidRPr="00087A31" w:rsidRDefault="00246951" w:rsidP="00B668F4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  Жалоба может быть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лена с использованием информ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вителя.</w:t>
            </w:r>
          </w:p>
          <w:p w:rsidR="00246951" w:rsidRPr="00087A31" w:rsidRDefault="0024695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246951" w:rsidRDefault="00246951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46951" w:rsidRPr="007005FA" w:rsidRDefault="00246951" w:rsidP="00B668F4">
      <w:pPr>
        <w:spacing w:after="0" w:line="240" w:lineRule="auto"/>
        <w:jc w:val="both"/>
        <w:rPr>
          <w:rFonts w:ascii="Times New Roman" w:hAnsi="Times New Roman"/>
          <w:b/>
        </w:rPr>
      </w:pPr>
      <w:bookmarkStart w:id="1" w:name="_GoBack"/>
      <w:bookmarkEnd w:id="1"/>
    </w:p>
    <w:p w:rsidR="00246951" w:rsidRPr="007005FA" w:rsidRDefault="00246951" w:rsidP="00B668F4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246951" w:rsidRPr="007005FA" w:rsidRDefault="00246951" w:rsidP="00B668F4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7005FA">
        <w:rPr>
          <w:rFonts w:ascii="Times New Roman" w:hAnsi="Times New Roman"/>
        </w:rPr>
        <w:t>1 (</w:t>
      </w:r>
      <w:r>
        <w:rPr>
          <w:rFonts w:ascii="Times New Roman" w:hAnsi="Times New Roman"/>
        </w:rPr>
        <w:t>…</w:t>
      </w:r>
      <w:r w:rsidRPr="007005FA">
        <w:rPr>
          <w:rFonts w:ascii="Times New Roman" w:hAnsi="Times New Roman"/>
        </w:rPr>
        <w:t>)</w:t>
      </w:r>
    </w:p>
    <w:p w:rsidR="00246951" w:rsidRPr="007005FA" w:rsidRDefault="00246951" w:rsidP="00B668F4">
      <w:pPr>
        <w:spacing w:after="0" w:line="240" w:lineRule="auto"/>
        <w:jc w:val="both"/>
        <w:rPr>
          <w:rFonts w:ascii="Times New Roman" w:hAnsi="Times New Roman"/>
        </w:rPr>
        <w:sectPr w:rsidR="00246951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6951" w:rsidRPr="00FF68C0" w:rsidRDefault="00246951" w:rsidP="004D1EA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46951" w:rsidRPr="004D1EAE" w:rsidRDefault="00246951" w:rsidP="004D1EAE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4D1EAE">
        <w:rPr>
          <w:rFonts w:ascii="Times New Roman" w:hAnsi="Times New Roman"/>
        </w:rPr>
        <w:t>Приложение № 1</w:t>
      </w:r>
    </w:p>
    <w:p w:rsidR="00246951" w:rsidRPr="004D1EAE" w:rsidRDefault="00246951" w:rsidP="004D1EAE">
      <w:pPr>
        <w:ind w:left="7079" w:firstLine="1"/>
        <w:jc w:val="right"/>
        <w:rPr>
          <w:rFonts w:ascii="Times New Roman" w:hAnsi="Times New Roman"/>
          <w:b/>
        </w:rPr>
      </w:pPr>
    </w:p>
    <w:p w:rsidR="00246951" w:rsidRPr="004D1EAE" w:rsidRDefault="00246951" w:rsidP="004D1EAE">
      <w:pPr>
        <w:ind w:left="7079" w:firstLine="1"/>
        <w:jc w:val="right"/>
        <w:rPr>
          <w:rFonts w:ascii="Times New Roman" w:hAnsi="Times New Roman"/>
          <w:b/>
        </w:rPr>
      </w:pPr>
      <w:r w:rsidRPr="004D1EAE">
        <w:rPr>
          <w:rFonts w:ascii="Times New Roman" w:hAnsi="Times New Roman"/>
          <w:b/>
        </w:rPr>
        <w:t>Форма заявления</w:t>
      </w:r>
    </w:p>
    <w:p w:rsidR="00246951" w:rsidRPr="004D1EAE" w:rsidRDefault="00246951" w:rsidP="004D1EAE">
      <w:pPr>
        <w:jc w:val="center"/>
        <w:rPr>
          <w:rFonts w:ascii="Times New Roman" w:hAnsi="Times New Roman"/>
        </w:rPr>
      </w:pPr>
      <w:r w:rsidRPr="004D1EAE">
        <w:rPr>
          <w:rFonts w:ascii="Times New Roman" w:hAnsi="Times New Roman"/>
        </w:rPr>
        <w:t xml:space="preserve">                                     Главе  Яблоченского                                   </w:t>
      </w:r>
    </w:p>
    <w:p w:rsidR="00246951" w:rsidRPr="004D1EAE" w:rsidRDefault="00246951" w:rsidP="004D1EAE">
      <w:pPr>
        <w:ind w:left="2127"/>
        <w:jc w:val="center"/>
        <w:rPr>
          <w:rFonts w:ascii="Times New Roman" w:hAnsi="Times New Roman"/>
        </w:rPr>
      </w:pPr>
      <w:r w:rsidRPr="004D1EAE">
        <w:rPr>
          <w:rFonts w:ascii="Times New Roman" w:hAnsi="Times New Roman"/>
        </w:rPr>
        <w:t xml:space="preserve">              сельского поселения Хохольского                                                                      муниц</w:t>
      </w:r>
      <w:r w:rsidRPr="004D1EAE">
        <w:rPr>
          <w:rFonts w:ascii="Times New Roman" w:hAnsi="Times New Roman"/>
        </w:rPr>
        <w:t>и</w:t>
      </w:r>
      <w:r w:rsidRPr="004D1EAE">
        <w:rPr>
          <w:rFonts w:ascii="Times New Roman" w:hAnsi="Times New Roman"/>
        </w:rPr>
        <w:t>пального района</w:t>
      </w:r>
    </w:p>
    <w:p w:rsidR="00246951" w:rsidRPr="004D1EAE" w:rsidRDefault="00246951" w:rsidP="004D1EAE">
      <w:pPr>
        <w:tabs>
          <w:tab w:val="left" w:pos="7170"/>
        </w:tabs>
        <w:autoSpaceDE w:val="0"/>
        <w:jc w:val="center"/>
        <w:rPr>
          <w:rFonts w:ascii="Times New Roman" w:hAnsi="Times New Roman"/>
        </w:rPr>
      </w:pPr>
    </w:p>
    <w:p w:rsidR="00246951" w:rsidRPr="004D1EAE" w:rsidRDefault="00246951" w:rsidP="004D1EAE">
      <w:pPr>
        <w:tabs>
          <w:tab w:val="left" w:pos="6645"/>
        </w:tabs>
        <w:autoSpaceDE w:val="0"/>
        <w:jc w:val="center"/>
        <w:rPr>
          <w:rFonts w:ascii="Times New Roman" w:hAnsi="Times New Roman"/>
          <w:i/>
          <w:iCs/>
        </w:rPr>
      </w:pPr>
      <w:r w:rsidRPr="004D1EAE">
        <w:rPr>
          <w:rFonts w:ascii="Times New Roman" w:hAnsi="Times New Roman"/>
          <w:i/>
          <w:iCs/>
        </w:rPr>
        <w:t xml:space="preserve">                для физических лиц</w:t>
      </w:r>
    </w:p>
    <w:p w:rsidR="00246951" w:rsidRPr="004D1EAE" w:rsidRDefault="00246951" w:rsidP="004D1EAE">
      <w:pPr>
        <w:tabs>
          <w:tab w:val="left" w:pos="6645"/>
        </w:tabs>
        <w:autoSpaceDE w:val="0"/>
        <w:jc w:val="center"/>
        <w:rPr>
          <w:rFonts w:ascii="Times New Roman" w:hAnsi="Times New Roman"/>
          <w:i/>
          <w:iCs/>
        </w:rPr>
      </w:pPr>
      <w:r w:rsidRPr="004D1EAE">
        <w:rPr>
          <w:rFonts w:ascii="Times New Roman" w:hAnsi="Times New Roman"/>
          <w:i/>
          <w:iCs/>
        </w:rPr>
        <w:t xml:space="preserve">                                              и индивидуальных предпринимателей</w:t>
      </w:r>
    </w:p>
    <w:p w:rsidR="00246951" w:rsidRPr="004D1EAE" w:rsidRDefault="00246951" w:rsidP="004D1EAE">
      <w:pPr>
        <w:tabs>
          <w:tab w:val="left" w:pos="6645"/>
        </w:tabs>
        <w:autoSpaceDE w:val="0"/>
        <w:jc w:val="center"/>
        <w:rPr>
          <w:rFonts w:ascii="Times New Roman" w:hAnsi="Times New Roman"/>
        </w:rPr>
      </w:pPr>
      <w:r w:rsidRPr="004D1EAE">
        <w:rPr>
          <w:rFonts w:ascii="Times New Roman" w:hAnsi="Times New Roman"/>
        </w:rPr>
        <w:t xml:space="preserve">                                                          от __________________________ ( Ф. И. О.)</w:t>
      </w:r>
    </w:p>
    <w:p w:rsidR="00246951" w:rsidRPr="004D1EAE" w:rsidRDefault="00246951" w:rsidP="004D1EAE">
      <w:pPr>
        <w:tabs>
          <w:tab w:val="left" w:pos="6645"/>
        </w:tabs>
        <w:autoSpaceDE w:val="0"/>
        <w:jc w:val="right"/>
        <w:rPr>
          <w:rFonts w:ascii="Times New Roman" w:hAnsi="Times New Roman"/>
        </w:rPr>
      </w:pPr>
      <w:r w:rsidRPr="004D1EAE">
        <w:rPr>
          <w:rFonts w:ascii="Times New Roman" w:hAnsi="Times New Roman"/>
        </w:rPr>
        <w:t>паспорт ______________________________</w:t>
      </w:r>
    </w:p>
    <w:p w:rsidR="00246951" w:rsidRPr="004D1EAE" w:rsidRDefault="00246951" w:rsidP="004D1EAE">
      <w:pPr>
        <w:tabs>
          <w:tab w:val="left" w:pos="6645"/>
        </w:tabs>
        <w:autoSpaceDE w:val="0"/>
        <w:jc w:val="right"/>
        <w:rPr>
          <w:rFonts w:ascii="Times New Roman" w:hAnsi="Times New Roman"/>
        </w:rPr>
      </w:pPr>
      <w:r w:rsidRPr="004D1EAE">
        <w:rPr>
          <w:rFonts w:ascii="Times New Roman" w:hAnsi="Times New Roman"/>
        </w:rPr>
        <w:t>(серия, №, кем, когда выдан)</w:t>
      </w:r>
    </w:p>
    <w:p w:rsidR="00246951" w:rsidRPr="004D1EAE" w:rsidRDefault="00246951" w:rsidP="004D1EAE">
      <w:pPr>
        <w:tabs>
          <w:tab w:val="left" w:pos="6645"/>
        </w:tabs>
        <w:autoSpaceDE w:val="0"/>
        <w:jc w:val="right"/>
        <w:rPr>
          <w:rFonts w:ascii="Times New Roman" w:hAnsi="Times New Roman"/>
        </w:rPr>
      </w:pPr>
      <w:r w:rsidRPr="004D1EAE">
        <w:rPr>
          <w:rFonts w:ascii="Times New Roman" w:hAnsi="Times New Roman"/>
        </w:rPr>
        <w:t>проживающего (ей) по адресу:___________</w:t>
      </w:r>
    </w:p>
    <w:p w:rsidR="00246951" w:rsidRPr="004D1EAE" w:rsidRDefault="00246951" w:rsidP="004D1EAE">
      <w:pPr>
        <w:tabs>
          <w:tab w:val="left" w:pos="5775"/>
        </w:tabs>
        <w:autoSpaceDE w:val="0"/>
        <w:jc w:val="right"/>
        <w:rPr>
          <w:rFonts w:ascii="Times New Roman" w:hAnsi="Times New Roman"/>
        </w:rPr>
      </w:pPr>
      <w:r w:rsidRPr="004D1EAE">
        <w:rPr>
          <w:rFonts w:ascii="Times New Roman" w:hAnsi="Times New Roman"/>
        </w:rPr>
        <w:t>_____________________________________</w:t>
      </w:r>
    </w:p>
    <w:p w:rsidR="00246951" w:rsidRPr="004D1EAE" w:rsidRDefault="00246951" w:rsidP="004D1EAE">
      <w:pPr>
        <w:autoSpaceDE w:val="0"/>
        <w:jc w:val="right"/>
        <w:rPr>
          <w:rFonts w:ascii="Times New Roman" w:hAnsi="Times New Roman"/>
        </w:rPr>
      </w:pPr>
      <w:r w:rsidRPr="004D1EAE">
        <w:rPr>
          <w:rFonts w:ascii="Times New Roman" w:hAnsi="Times New Roman"/>
        </w:rPr>
        <w:t>контактный телефон___________________</w:t>
      </w:r>
    </w:p>
    <w:p w:rsidR="00246951" w:rsidRPr="004D1EAE" w:rsidRDefault="00246951" w:rsidP="004D1EAE">
      <w:pPr>
        <w:tabs>
          <w:tab w:val="left" w:pos="6645"/>
        </w:tabs>
        <w:autoSpaceDE w:val="0"/>
        <w:jc w:val="right"/>
        <w:rPr>
          <w:rFonts w:ascii="Times New Roman" w:hAnsi="Times New Roman"/>
        </w:rPr>
      </w:pPr>
    </w:p>
    <w:p w:rsidR="00246951" w:rsidRPr="004D1EAE" w:rsidRDefault="00246951" w:rsidP="004D1EAE">
      <w:pPr>
        <w:tabs>
          <w:tab w:val="left" w:pos="5670"/>
        </w:tabs>
        <w:autoSpaceDE w:val="0"/>
        <w:jc w:val="right"/>
        <w:rPr>
          <w:rFonts w:ascii="Times New Roman" w:hAnsi="Times New Roman"/>
          <w:i/>
          <w:iCs/>
        </w:rPr>
      </w:pPr>
      <w:r w:rsidRPr="004D1EAE">
        <w:rPr>
          <w:rFonts w:ascii="Times New Roman" w:hAnsi="Times New Roman"/>
          <w:i/>
          <w:iCs/>
        </w:rPr>
        <w:t>для юридических лиц</w:t>
      </w:r>
    </w:p>
    <w:p w:rsidR="00246951" w:rsidRPr="004D1EAE" w:rsidRDefault="00246951" w:rsidP="004D1EAE">
      <w:pPr>
        <w:tabs>
          <w:tab w:val="left" w:pos="5670"/>
        </w:tabs>
        <w:autoSpaceDE w:val="0"/>
        <w:jc w:val="right"/>
        <w:rPr>
          <w:rFonts w:ascii="Times New Roman" w:hAnsi="Times New Roman"/>
        </w:rPr>
      </w:pPr>
      <w:r w:rsidRPr="004D1EAE">
        <w:rPr>
          <w:rFonts w:ascii="Times New Roman" w:hAnsi="Times New Roman"/>
        </w:rPr>
        <w:t>от ___________________________________</w:t>
      </w:r>
    </w:p>
    <w:p w:rsidR="00246951" w:rsidRPr="004D1EAE" w:rsidRDefault="00246951" w:rsidP="004D1EAE">
      <w:pPr>
        <w:tabs>
          <w:tab w:val="left" w:pos="5670"/>
        </w:tabs>
        <w:autoSpaceDE w:val="0"/>
        <w:jc w:val="right"/>
        <w:rPr>
          <w:rFonts w:ascii="Times New Roman" w:hAnsi="Times New Roman"/>
        </w:rPr>
      </w:pPr>
      <w:r w:rsidRPr="004D1EAE">
        <w:rPr>
          <w:rFonts w:ascii="Times New Roman" w:hAnsi="Times New Roman"/>
        </w:rPr>
        <w:t>(наименование, адрес, ОГРН, контактный телефон )</w:t>
      </w:r>
    </w:p>
    <w:p w:rsidR="00246951" w:rsidRPr="004D1EAE" w:rsidRDefault="00246951" w:rsidP="004D1EAE">
      <w:pPr>
        <w:tabs>
          <w:tab w:val="left" w:pos="3615"/>
        </w:tabs>
        <w:autoSpaceDE w:val="0"/>
        <w:jc w:val="right"/>
        <w:rPr>
          <w:rFonts w:ascii="Times New Roman" w:hAnsi="Times New Roman"/>
        </w:rPr>
      </w:pPr>
    </w:p>
    <w:p w:rsidR="00246951" w:rsidRPr="004D1EAE" w:rsidRDefault="00246951" w:rsidP="004D1EAE">
      <w:pPr>
        <w:tabs>
          <w:tab w:val="left" w:pos="3615"/>
        </w:tabs>
        <w:autoSpaceDE w:val="0"/>
        <w:jc w:val="center"/>
        <w:rPr>
          <w:rFonts w:ascii="Times New Roman" w:hAnsi="Times New Roman"/>
        </w:rPr>
      </w:pPr>
    </w:p>
    <w:p w:rsidR="00246951" w:rsidRPr="004D1EAE" w:rsidRDefault="00246951" w:rsidP="004D1EAE">
      <w:pPr>
        <w:tabs>
          <w:tab w:val="left" w:pos="3615"/>
        </w:tabs>
        <w:autoSpaceDE w:val="0"/>
        <w:jc w:val="center"/>
        <w:rPr>
          <w:rFonts w:ascii="Times New Roman" w:hAnsi="Times New Roman"/>
        </w:rPr>
      </w:pPr>
      <w:r w:rsidRPr="004D1EAE">
        <w:rPr>
          <w:rFonts w:ascii="Times New Roman" w:hAnsi="Times New Roman"/>
        </w:rPr>
        <w:t>З А Я В Л Е Н И Е</w:t>
      </w:r>
    </w:p>
    <w:p w:rsidR="00246951" w:rsidRPr="004D1EAE" w:rsidRDefault="00246951" w:rsidP="004D1EAE">
      <w:pPr>
        <w:tabs>
          <w:tab w:val="left" w:pos="3615"/>
        </w:tabs>
        <w:autoSpaceDE w:val="0"/>
        <w:jc w:val="center"/>
        <w:rPr>
          <w:rFonts w:ascii="Times New Roman" w:hAnsi="Times New Roman"/>
        </w:rPr>
      </w:pPr>
    </w:p>
    <w:p w:rsidR="00246951" w:rsidRPr="004D1EAE" w:rsidRDefault="00246951" w:rsidP="004D1EAE">
      <w:pPr>
        <w:autoSpaceDE w:val="0"/>
        <w:ind w:firstLine="708"/>
        <w:jc w:val="both"/>
        <w:rPr>
          <w:rFonts w:ascii="Times New Roman" w:hAnsi="Times New Roman"/>
        </w:rPr>
      </w:pPr>
      <w:r w:rsidRPr="004D1EAE">
        <w:rPr>
          <w:rFonts w:ascii="Times New Roman" w:hAnsi="Times New Roman"/>
        </w:rPr>
        <w:t>Прошу присвоить почтовый адрес _______________________________</w:t>
      </w:r>
    </w:p>
    <w:p w:rsidR="00246951" w:rsidRPr="004D1EAE" w:rsidRDefault="00246951" w:rsidP="004D1EAE">
      <w:pPr>
        <w:autoSpaceDE w:val="0"/>
        <w:jc w:val="both"/>
        <w:rPr>
          <w:rFonts w:ascii="Times New Roman" w:hAnsi="Times New Roman"/>
          <w:vertAlign w:val="superscript"/>
        </w:rPr>
      </w:pPr>
      <w:r w:rsidRPr="004D1EAE">
        <w:rPr>
          <w:rFonts w:ascii="Times New Roman" w:hAnsi="Times New Roman"/>
        </w:rPr>
        <w:t xml:space="preserve">          </w:t>
      </w:r>
      <w:r w:rsidRPr="004D1EAE">
        <w:rPr>
          <w:rFonts w:ascii="Times New Roman" w:hAnsi="Times New Roman"/>
          <w:vertAlign w:val="superscript"/>
        </w:rPr>
        <w:t>(объект адресации: земельному участку,</w:t>
      </w:r>
    </w:p>
    <w:p w:rsidR="00246951" w:rsidRPr="004D1EAE" w:rsidRDefault="00246951" w:rsidP="004D1EAE">
      <w:pPr>
        <w:autoSpaceDE w:val="0"/>
        <w:jc w:val="both"/>
        <w:rPr>
          <w:rFonts w:ascii="Times New Roman" w:hAnsi="Times New Roman"/>
        </w:rPr>
      </w:pPr>
      <w:r w:rsidRPr="004D1EAE">
        <w:rPr>
          <w:rFonts w:ascii="Times New Roman" w:hAnsi="Times New Roman"/>
        </w:rPr>
        <w:t xml:space="preserve"> _________________________________________________________________,</w:t>
      </w:r>
    </w:p>
    <w:p w:rsidR="00246951" w:rsidRPr="004D1EAE" w:rsidRDefault="00246951" w:rsidP="004D1EAE">
      <w:pPr>
        <w:autoSpaceDE w:val="0"/>
        <w:jc w:val="both"/>
        <w:rPr>
          <w:rFonts w:ascii="Times New Roman" w:hAnsi="Times New Roman"/>
          <w:vertAlign w:val="superscript"/>
        </w:rPr>
      </w:pPr>
      <w:r w:rsidRPr="004D1EAE">
        <w:rPr>
          <w:rFonts w:ascii="Times New Roman" w:hAnsi="Times New Roman"/>
          <w:vertAlign w:val="superscript"/>
        </w:rPr>
        <w:t xml:space="preserve"> земельному участку и объекту недвижимости (индивидуальному жилому дому, зданию торгового центра и т.д.))</w:t>
      </w:r>
    </w:p>
    <w:p w:rsidR="00246951" w:rsidRPr="004D1EAE" w:rsidRDefault="00246951" w:rsidP="004D1EAE">
      <w:pPr>
        <w:autoSpaceDE w:val="0"/>
        <w:jc w:val="both"/>
        <w:rPr>
          <w:rFonts w:ascii="Times New Roman" w:hAnsi="Times New Roman"/>
        </w:rPr>
      </w:pPr>
      <w:r w:rsidRPr="004D1EAE">
        <w:rPr>
          <w:rFonts w:ascii="Times New Roman" w:hAnsi="Times New Roman"/>
        </w:rPr>
        <w:t>расположенному по адресу: ________, _______________________________</w:t>
      </w:r>
    </w:p>
    <w:p w:rsidR="00246951" w:rsidRPr="004D1EAE" w:rsidRDefault="00246951" w:rsidP="004D1EAE">
      <w:pPr>
        <w:autoSpaceDE w:val="0"/>
        <w:jc w:val="both"/>
        <w:rPr>
          <w:rFonts w:ascii="Times New Roman" w:hAnsi="Times New Roman"/>
          <w:vertAlign w:val="superscript"/>
        </w:rPr>
      </w:pPr>
      <w:r w:rsidRPr="004D1EAE">
        <w:rPr>
          <w:rFonts w:ascii="Times New Roman" w:hAnsi="Times New Roman"/>
        </w:rPr>
        <w:t xml:space="preserve"> </w:t>
      </w:r>
      <w:r w:rsidRPr="004D1EAE">
        <w:rPr>
          <w:rFonts w:ascii="Times New Roman" w:hAnsi="Times New Roman"/>
          <w:vertAlign w:val="superscript"/>
        </w:rPr>
        <w:t>(местоположение объекта адресации)</w:t>
      </w:r>
    </w:p>
    <w:p w:rsidR="00246951" w:rsidRPr="004D1EAE" w:rsidRDefault="00246951" w:rsidP="004D1EAE">
      <w:pPr>
        <w:autoSpaceDE w:val="0"/>
        <w:jc w:val="both"/>
        <w:rPr>
          <w:rFonts w:ascii="Times New Roman" w:hAnsi="Times New Roman"/>
        </w:rPr>
      </w:pPr>
      <w:r w:rsidRPr="004D1EAE">
        <w:rPr>
          <w:rFonts w:ascii="Times New Roman" w:hAnsi="Times New Roman"/>
        </w:rPr>
        <w:t>на земельном участке с кадастровым номером ________________________ __________________________________________________________________.</w:t>
      </w:r>
    </w:p>
    <w:p w:rsidR="00246951" w:rsidRPr="004D1EAE" w:rsidRDefault="00246951" w:rsidP="004D1EAE">
      <w:pPr>
        <w:spacing w:line="240" w:lineRule="atLeast"/>
        <w:jc w:val="both"/>
        <w:rPr>
          <w:rFonts w:ascii="Times New Roman" w:hAnsi="Times New Roman"/>
        </w:rPr>
      </w:pPr>
    </w:p>
    <w:p w:rsidR="00246951" w:rsidRPr="004D1EAE" w:rsidRDefault="00246951" w:rsidP="004D1EAE">
      <w:pPr>
        <w:autoSpaceDE w:val="0"/>
        <w:jc w:val="both"/>
        <w:rPr>
          <w:rFonts w:ascii="Times New Roman" w:hAnsi="Times New Roman"/>
        </w:rPr>
      </w:pPr>
      <w:r w:rsidRPr="004D1EAE">
        <w:rPr>
          <w:rFonts w:ascii="Times New Roman" w:hAnsi="Times New Roman"/>
        </w:rPr>
        <w:t>Перечень прилагаемых документов:__________________________________</w:t>
      </w:r>
    </w:p>
    <w:p w:rsidR="00246951" w:rsidRPr="004D1EAE" w:rsidRDefault="00246951" w:rsidP="004D1EAE">
      <w:pPr>
        <w:autoSpaceDE w:val="0"/>
        <w:jc w:val="both"/>
        <w:rPr>
          <w:rFonts w:ascii="Times New Roman" w:hAnsi="Times New Roman"/>
        </w:rPr>
      </w:pPr>
      <w:r w:rsidRPr="004D1EAE">
        <w:rPr>
          <w:rFonts w:ascii="Times New Roman" w:hAnsi="Times New Roman"/>
        </w:rPr>
        <w:t xml:space="preserve">__________________________________________________________________. </w:t>
      </w:r>
    </w:p>
    <w:p w:rsidR="00246951" w:rsidRPr="004D1EAE" w:rsidRDefault="00246951" w:rsidP="004D1EAE">
      <w:pPr>
        <w:jc w:val="both"/>
        <w:rPr>
          <w:rFonts w:ascii="Times New Roman" w:hAnsi="Times New Roman"/>
        </w:rPr>
      </w:pPr>
    </w:p>
    <w:p w:rsidR="00246951" w:rsidRPr="004D1EAE" w:rsidRDefault="00246951" w:rsidP="004D1EAE">
      <w:pPr>
        <w:jc w:val="both"/>
        <w:rPr>
          <w:rFonts w:ascii="Times New Roman" w:hAnsi="Times New Roman"/>
        </w:rPr>
      </w:pPr>
      <w:r w:rsidRPr="004D1EAE">
        <w:rPr>
          <w:rFonts w:ascii="Times New Roman" w:hAnsi="Times New Roman"/>
        </w:rPr>
        <w:t xml:space="preserve"> «____»_________________20___г.</w:t>
      </w:r>
      <w:r w:rsidRPr="004D1EAE">
        <w:rPr>
          <w:rFonts w:ascii="Times New Roman" w:hAnsi="Times New Roman"/>
        </w:rPr>
        <w:tab/>
      </w:r>
      <w:r w:rsidRPr="004D1EAE">
        <w:rPr>
          <w:rFonts w:ascii="Times New Roman" w:hAnsi="Times New Roman"/>
        </w:rPr>
        <w:tab/>
        <w:t>___________/_______________</w:t>
      </w:r>
    </w:p>
    <w:p w:rsidR="00246951" w:rsidRPr="004D1EAE" w:rsidRDefault="00246951" w:rsidP="004D1EAE">
      <w:pPr>
        <w:jc w:val="both"/>
        <w:rPr>
          <w:rFonts w:ascii="Times New Roman" w:hAnsi="Times New Roman"/>
        </w:rPr>
      </w:pPr>
      <w:r w:rsidRPr="004D1EAE">
        <w:rPr>
          <w:rFonts w:ascii="Times New Roman" w:hAnsi="Times New Roman"/>
        </w:rPr>
        <w:tab/>
      </w:r>
      <w:r w:rsidRPr="004D1EAE">
        <w:rPr>
          <w:rFonts w:ascii="Times New Roman" w:hAnsi="Times New Roman"/>
        </w:rPr>
        <w:tab/>
      </w:r>
      <w:r w:rsidRPr="004D1EAE">
        <w:rPr>
          <w:rFonts w:ascii="Times New Roman" w:hAnsi="Times New Roman"/>
        </w:rPr>
        <w:tab/>
      </w:r>
      <w:r w:rsidRPr="004D1EAE">
        <w:rPr>
          <w:rFonts w:ascii="Times New Roman" w:hAnsi="Times New Roman"/>
        </w:rPr>
        <w:tab/>
      </w:r>
      <w:r w:rsidRPr="004D1EAE">
        <w:rPr>
          <w:rFonts w:ascii="Times New Roman" w:hAnsi="Times New Roman"/>
        </w:rPr>
        <w:tab/>
      </w:r>
      <w:r w:rsidRPr="004D1EAE">
        <w:rPr>
          <w:rFonts w:ascii="Times New Roman" w:hAnsi="Times New Roman"/>
        </w:rPr>
        <w:tab/>
      </w:r>
      <w:r w:rsidRPr="004D1EAE">
        <w:rPr>
          <w:rFonts w:ascii="Times New Roman" w:hAnsi="Times New Roman"/>
        </w:rPr>
        <w:tab/>
      </w:r>
      <w:r w:rsidRPr="004D1EAE">
        <w:rPr>
          <w:rFonts w:ascii="Times New Roman" w:hAnsi="Times New Roman"/>
        </w:rPr>
        <w:tab/>
        <w:t>подпись Ф.И.О.</w:t>
      </w:r>
    </w:p>
    <w:p w:rsidR="00246951" w:rsidRPr="004D1EAE" w:rsidRDefault="00246951" w:rsidP="004D1EAE">
      <w:pPr>
        <w:autoSpaceDE w:val="0"/>
        <w:jc w:val="both"/>
        <w:rPr>
          <w:rFonts w:ascii="Times New Roman" w:hAnsi="Times New Roman"/>
        </w:rPr>
      </w:pPr>
    </w:p>
    <w:p w:rsidR="00246951" w:rsidRPr="00FF68C0" w:rsidRDefault="00246951" w:rsidP="004D1EAE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246951" w:rsidRPr="00087A31" w:rsidRDefault="00246951" w:rsidP="00B668F4">
      <w:pPr>
        <w:spacing w:line="240" w:lineRule="auto"/>
        <w:rPr>
          <w:rFonts w:ascii="Times New Roman" w:hAnsi="Times New Roman"/>
          <w:b/>
        </w:rPr>
      </w:pPr>
    </w:p>
    <w:sectPr w:rsidR="00246951" w:rsidRPr="00087A31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51" w:rsidRDefault="00246951" w:rsidP="00F847AF">
      <w:pPr>
        <w:spacing w:after="0" w:line="240" w:lineRule="auto"/>
      </w:pPr>
      <w:r>
        <w:separator/>
      </w:r>
    </w:p>
  </w:endnote>
  <w:endnote w:type="continuationSeparator" w:id="0">
    <w:p w:rsidR="00246951" w:rsidRDefault="00246951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51" w:rsidRDefault="00246951" w:rsidP="00F847AF">
      <w:pPr>
        <w:spacing w:after="0" w:line="240" w:lineRule="auto"/>
      </w:pPr>
      <w:r>
        <w:separator/>
      </w:r>
    </w:p>
  </w:footnote>
  <w:footnote w:type="continuationSeparator" w:id="0">
    <w:p w:rsidR="00246951" w:rsidRDefault="00246951" w:rsidP="00F847AF">
      <w:pPr>
        <w:spacing w:after="0" w:line="240" w:lineRule="auto"/>
      </w:pPr>
      <w:r>
        <w:continuationSeparator/>
      </w:r>
    </w:p>
  </w:footnote>
  <w:footnote w:id="1">
    <w:p w:rsidR="00246951" w:rsidRDefault="00246951" w:rsidP="00087A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25A41"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246951" w:rsidRDefault="002469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7A31">
        <w:t>Указываются реквизиты НПА, утвердившего административный регламент предоставления услуги.</w:t>
      </w:r>
    </w:p>
  </w:footnote>
  <w:footnote w:id="3">
    <w:p w:rsidR="00246951" w:rsidRDefault="002469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7A31">
        <w:t>Указываются существующие способы оценки заявителем качества услуги.</w:t>
      </w:r>
    </w:p>
  </w:footnote>
  <w:footnote w:id="4">
    <w:p w:rsidR="00246951" w:rsidRDefault="002469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5">
    <w:p w:rsidR="00246951" w:rsidRDefault="002469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6">
    <w:p w:rsidR="00246951" w:rsidRDefault="002469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2290">
        <w:t>Указывается органом</w:t>
      </w:r>
      <w:r>
        <w:t>, предоставляющим услугу.</w:t>
      </w:r>
    </w:p>
  </w:footnote>
  <w:footnote w:id="7">
    <w:p w:rsidR="00246951" w:rsidRDefault="002469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246951" w:rsidRDefault="00246951">
      <w:pPr>
        <w:pStyle w:val="FootnoteText"/>
      </w:pPr>
      <w:r>
        <w:rPr>
          <w:rStyle w:val="FootnoteReference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9">
    <w:p w:rsidR="00246951" w:rsidRDefault="00246951">
      <w:pPr>
        <w:pStyle w:val="FootnoteText"/>
      </w:pPr>
      <w:r>
        <w:rPr>
          <w:rStyle w:val="FootnoteReference"/>
        </w:rPr>
        <w:footnoteRef/>
      </w:r>
      <w:r>
        <w:t xml:space="preserve"> 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7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75B"/>
    <w:rsid w:val="00001C09"/>
    <w:rsid w:val="00005AF2"/>
    <w:rsid w:val="00012723"/>
    <w:rsid w:val="00013CD8"/>
    <w:rsid w:val="0002097F"/>
    <w:rsid w:val="0002409F"/>
    <w:rsid w:val="000302FB"/>
    <w:rsid w:val="000665BA"/>
    <w:rsid w:val="000725E6"/>
    <w:rsid w:val="00087A31"/>
    <w:rsid w:val="0009386E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209E"/>
    <w:rsid w:val="00143FDD"/>
    <w:rsid w:val="00144D04"/>
    <w:rsid w:val="00157377"/>
    <w:rsid w:val="00173A85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66C3"/>
    <w:rsid w:val="00246951"/>
    <w:rsid w:val="00264FB0"/>
    <w:rsid w:val="002876B6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7516B"/>
    <w:rsid w:val="00496499"/>
    <w:rsid w:val="004B17F3"/>
    <w:rsid w:val="004B2BFF"/>
    <w:rsid w:val="004B4B75"/>
    <w:rsid w:val="004C0EEA"/>
    <w:rsid w:val="004C11F2"/>
    <w:rsid w:val="004C361B"/>
    <w:rsid w:val="004C5E6F"/>
    <w:rsid w:val="004D1EAE"/>
    <w:rsid w:val="004F1292"/>
    <w:rsid w:val="004F4A17"/>
    <w:rsid w:val="004F7A1B"/>
    <w:rsid w:val="0050126A"/>
    <w:rsid w:val="00507021"/>
    <w:rsid w:val="00511284"/>
    <w:rsid w:val="00512FF4"/>
    <w:rsid w:val="00542CA2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E173B"/>
    <w:rsid w:val="00603283"/>
    <w:rsid w:val="00604987"/>
    <w:rsid w:val="00605F05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F3AAD"/>
    <w:rsid w:val="007005FA"/>
    <w:rsid w:val="00717B90"/>
    <w:rsid w:val="00727AB2"/>
    <w:rsid w:val="007343CC"/>
    <w:rsid w:val="0073610F"/>
    <w:rsid w:val="007704BB"/>
    <w:rsid w:val="00783C06"/>
    <w:rsid w:val="007A03F2"/>
    <w:rsid w:val="007A1D2D"/>
    <w:rsid w:val="007B5EEE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A798E"/>
    <w:rsid w:val="00AB632C"/>
    <w:rsid w:val="00AC2C05"/>
    <w:rsid w:val="00AC43A9"/>
    <w:rsid w:val="00AD75FC"/>
    <w:rsid w:val="00AE08BD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57B9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3C45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07AE0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35B8"/>
    <w:rsid w:val="00ED4B2B"/>
    <w:rsid w:val="00ED4BC0"/>
    <w:rsid w:val="00EE78F2"/>
    <w:rsid w:val="00F03C2A"/>
    <w:rsid w:val="00F04A3E"/>
    <w:rsid w:val="00F17358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A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668B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68BE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341B3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2678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A73B3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A73B3"/>
    <w:rPr>
      <w:rFonts w:ascii="Arial" w:hAnsi="Arial"/>
      <w:sz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47A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47A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485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95B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5B10"/>
    <w:rPr>
      <w:rFonts w:cs="Times New Roman"/>
    </w:rPr>
  </w:style>
  <w:style w:type="paragraph" w:customStyle="1" w:styleId="ConsPlusTitle">
    <w:name w:val="ConsPlusTitle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uiPriority w:val="99"/>
    <w:qFormat/>
    <w:rsid w:val="0047516B"/>
  </w:style>
  <w:style w:type="character" w:styleId="PageNumber">
    <w:name w:val="page number"/>
    <w:basedOn w:val="DefaultParagraphFont"/>
    <w:uiPriority w:val="99"/>
    <w:rsid w:val="00122F1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D4D60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2D4D60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087A3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2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25</Pages>
  <Words>4012</Words>
  <Characters>22875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ТЕХНОЛОГИЧЕСКАЯ СХЕМА</dc:title>
  <dc:subject/>
  <dc:creator>Лариса</dc:creator>
  <cp:keywords/>
  <dc:description/>
  <cp:lastModifiedBy>User</cp:lastModifiedBy>
  <cp:revision>3</cp:revision>
  <dcterms:created xsi:type="dcterms:W3CDTF">2017-01-13T11:29:00Z</dcterms:created>
  <dcterms:modified xsi:type="dcterms:W3CDTF">2017-01-30T10:22:00Z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