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8F" w:rsidRDefault="0082758F" w:rsidP="00DF72F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82758F" w:rsidRDefault="0082758F" w:rsidP="007840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82758F" w:rsidRDefault="0082758F" w:rsidP="007840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82758F" w:rsidRDefault="0082758F" w:rsidP="007840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Хохольского муниципального района от 01.11.2016г. № 8</w:t>
      </w:r>
    </w:p>
    <w:p w:rsidR="0082758F" w:rsidRPr="007840DA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758F" w:rsidRPr="007840DA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758F" w:rsidRPr="007840DA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758F" w:rsidRPr="007840DA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758F" w:rsidRPr="007840DA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758F" w:rsidRPr="007840DA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2758F" w:rsidRPr="001107A8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1107A8">
        <w:rPr>
          <w:rFonts w:ascii="Times New Roman" w:hAnsi="Times New Roman"/>
          <w:b/>
        </w:rPr>
        <w:t>ТИПОВАЯ ТЕХНОЛОГИЧЕСКАЯ СХЕМА</w:t>
      </w:r>
    </w:p>
    <w:p w:rsidR="0082758F" w:rsidRPr="001107A8" w:rsidRDefault="0082758F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1107A8">
        <w:rPr>
          <w:rFonts w:ascii="Times New Roman" w:hAnsi="Times New Roman"/>
          <w:b/>
        </w:rPr>
        <w:t>ПРЕДОСТАВЛЕНИЯ МУНИЦИПАЛЬНОЙ УСЛУГИ</w:t>
      </w:r>
    </w:p>
    <w:p w:rsidR="0082758F" w:rsidRPr="001107A8" w:rsidRDefault="0082758F" w:rsidP="00DF72FE">
      <w:pPr>
        <w:pStyle w:val="Heading1"/>
        <w:spacing w:before="0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82758F" w:rsidRPr="00967015" w:rsidTr="00967015">
        <w:tc>
          <w:tcPr>
            <w:tcW w:w="959" w:type="dxa"/>
            <w:vAlign w:val="center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82758F" w:rsidRPr="00967015" w:rsidTr="00967015">
        <w:tc>
          <w:tcPr>
            <w:tcW w:w="959" w:type="dxa"/>
            <w:vAlign w:val="center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</w:tr>
      <w:tr w:rsidR="0082758F" w:rsidRPr="00967015" w:rsidTr="00967015">
        <w:tc>
          <w:tcPr>
            <w:tcW w:w="9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2758F" w:rsidRPr="00B77227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B77227">
              <w:rPr>
                <w:rFonts w:ascii="Times New Roman" w:hAnsi="Times New Roman"/>
              </w:rPr>
              <w:t>Администрация Яблоченского сельского поселения Хохольского муниципального района Воронежской области</w:t>
            </w:r>
          </w:p>
        </w:tc>
      </w:tr>
      <w:tr w:rsidR="0082758F" w:rsidRPr="00967015" w:rsidTr="00967015">
        <w:tc>
          <w:tcPr>
            <w:tcW w:w="9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Номер услуги в федеральном реестре</w:t>
            </w:r>
            <w:r w:rsidRPr="00967015"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</w:tcPr>
          <w:p w:rsidR="0082758F" w:rsidRPr="00B77227" w:rsidRDefault="0082758F" w:rsidP="00B7722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77227">
              <w:rPr>
                <w:rFonts w:ascii="Times New Roman" w:hAnsi="Times New Roman"/>
              </w:rPr>
              <w:t>364010</w:t>
            </w:r>
            <w:r w:rsidRPr="00B77227">
              <w:rPr>
                <w:rFonts w:ascii="Times New Roman" w:hAnsi="Times New Roman"/>
                <w:lang w:val="en-US"/>
              </w:rPr>
              <w:t>0010001318657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758F" w:rsidRPr="00967015" w:rsidTr="00967015">
        <w:tc>
          <w:tcPr>
            <w:tcW w:w="9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82758F" w:rsidRPr="00967015" w:rsidRDefault="0082758F" w:rsidP="00967015">
            <w:pPr>
              <w:pStyle w:val="ConsPlusNormal"/>
              <w:jc w:val="both"/>
            </w:pPr>
            <w:r w:rsidRPr="00967015">
              <w:t>Принятие решения о создании семейного (родового) захоронения</w:t>
            </w:r>
          </w:p>
        </w:tc>
      </w:tr>
      <w:tr w:rsidR="0082758F" w:rsidRPr="00967015" w:rsidTr="00967015">
        <w:tc>
          <w:tcPr>
            <w:tcW w:w="9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2758F" w:rsidRPr="00967015" w:rsidRDefault="0082758F" w:rsidP="00967015">
            <w:pPr>
              <w:pStyle w:val="ConsPlusNormal"/>
              <w:jc w:val="both"/>
            </w:pPr>
            <w:r w:rsidRPr="00967015">
              <w:t>Принятие решения о создании семейного (родового) захоронения</w:t>
            </w:r>
          </w:p>
        </w:tc>
      </w:tr>
      <w:tr w:rsidR="0082758F" w:rsidRPr="00967015" w:rsidTr="00967015">
        <w:tc>
          <w:tcPr>
            <w:tcW w:w="9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Административный регламент предоставления м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ниципальной услуги</w:t>
            </w:r>
            <w:r w:rsidRPr="00967015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</w:tcPr>
          <w:p w:rsidR="0082758F" w:rsidRPr="00B77227" w:rsidRDefault="0082758F" w:rsidP="00B77227">
            <w:pPr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B77227">
              <w:rPr>
                <w:rFonts w:ascii="Times New Roman" w:hAnsi="Times New Roman"/>
              </w:rPr>
              <w:t>постановление администрации Яблоченского сельского поселения Хохольского муниц</w:t>
            </w:r>
            <w:r w:rsidRPr="00B77227">
              <w:rPr>
                <w:rFonts w:ascii="Times New Roman" w:hAnsi="Times New Roman"/>
              </w:rPr>
              <w:t>и</w:t>
            </w:r>
            <w:r w:rsidRPr="00B77227">
              <w:rPr>
                <w:rFonts w:ascii="Times New Roman" w:hAnsi="Times New Roman"/>
              </w:rPr>
              <w:t>пального района Воронежской области от 11.12.2015 № 102 «Об утверждении администр</w:t>
            </w:r>
            <w:r w:rsidRPr="00B77227">
              <w:rPr>
                <w:rFonts w:ascii="Times New Roman" w:hAnsi="Times New Roman"/>
              </w:rPr>
              <w:t>а</w:t>
            </w:r>
            <w:r w:rsidRPr="00B77227">
              <w:rPr>
                <w:rFonts w:ascii="Times New Roman" w:hAnsi="Times New Roman"/>
              </w:rPr>
              <w:t>тивного  регламента по предоставлению муниципальной услуги «Принятие решения о со</w:t>
            </w:r>
            <w:r w:rsidRPr="00B77227">
              <w:rPr>
                <w:rFonts w:ascii="Times New Roman" w:hAnsi="Times New Roman"/>
              </w:rPr>
              <w:t>з</w:t>
            </w:r>
            <w:r w:rsidRPr="00B77227">
              <w:rPr>
                <w:rFonts w:ascii="Times New Roman" w:hAnsi="Times New Roman"/>
              </w:rPr>
              <w:t>дании семейного (родового) захоронения» ( в изменении от 18.02.2016г. постан. №24)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758F" w:rsidRPr="00967015" w:rsidTr="00967015">
        <w:tc>
          <w:tcPr>
            <w:tcW w:w="9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нет</w:t>
            </w:r>
          </w:p>
        </w:tc>
      </w:tr>
      <w:tr w:rsidR="0082758F" w:rsidRPr="00967015" w:rsidTr="00967015">
        <w:tc>
          <w:tcPr>
            <w:tcW w:w="9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пальной услуги</w:t>
            </w:r>
            <w:r w:rsidRPr="00967015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радиотелефонная связь;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терминальные устройства в МФЦ;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официальный сайт органа;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82758F" w:rsidRPr="001107A8" w:rsidRDefault="0082758F" w:rsidP="00DF72FE">
      <w:pPr>
        <w:rPr>
          <w:rFonts w:ascii="Times New Roman" w:hAnsi="Times New Roman"/>
          <w:b/>
          <w:bCs/>
        </w:rPr>
      </w:pPr>
      <w:r w:rsidRPr="001107A8">
        <w:rPr>
          <w:rFonts w:ascii="Times New Roman" w:hAnsi="Times New Roman"/>
        </w:rPr>
        <w:br w:type="page"/>
      </w:r>
    </w:p>
    <w:p w:rsidR="0082758F" w:rsidRPr="001107A8" w:rsidRDefault="0082758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82758F" w:rsidRPr="00967015" w:rsidTr="00967015">
        <w:tc>
          <w:tcPr>
            <w:tcW w:w="2801" w:type="dxa"/>
            <w:gridSpan w:val="2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Основания отказа в приеме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Основания отказа в пр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Основ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ния прио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тано</w:t>
            </w:r>
            <w:r w:rsidRPr="00967015">
              <w:rPr>
                <w:rFonts w:ascii="Times New Roman" w:hAnsi="Times New Roman"/>
                <w:b/>
              </w:rPr>
              <w:t>в</w:t>
            </w:r>
            <w:r w:rsidRPr="00967015">
              <w:rPr>
                <w:rFonts w:ascii="Times New Roman" w:hAnsi="Times New Roman"/>
                <w:b/>
              </w:rPr>
              <w:t>ления предо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тавл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ния «поду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Срок прио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тано</w:t>
            </w:r>
            <w:r w:rsidRPr="00967015">
              <w:rPr>
                <w:rFonts w:ascii="Times New Roman" w:hAnsi="Times New Roman"/>
                <w:b/>
              </w:rPr>
              <w:t>в</w:t>
            </w:r>
            <w:r w:rsidRPr="00967015">
              <w:rPr>
                <w:rFonts w:ascii="Times New Roman" w:hAnsi="Times New Roman"/>
                <w:b/>
              </w:rPr>
              <w:t>ления предо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тавл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ния «поду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Плата за предоставление «п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о</w:t>
            </w:r>
            <w:r w:rsidRPr="00967015">
              <w:rPr>
                <w:rFonts w:ascii="Times New Roman" w:hAnsi="Times New Roman"/>
                <w:b/>
              </w:rPr>
              <w:t>б</w:t>
            </w:r>
            <w:r w:rsidRPr="00967015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получ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ния результата «подуслуги»</w:t>
            </w:r>
          </w:p>
        </w:tc>
      </w:tr>
      <w:tr w:rsidR="0082758F" w:rsidRPr="00967015" w:rsidTr="00967015">
        <w:tc>
          <w:tcPr>
            <w:tcW w:w="152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При подаче заявления по месту ж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тельства (месту нах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82758F" w:rsidRPr="00967015" w:rsidRDefault="0082758F" w:rsidP="0096701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При подаче заявления не по месту жительства (месту о</w:t>
            </w:r>
            <w:r w:rsidRPr="00967015">
              <w:rPr>
                <w:rFonts w:ascii="Times New Roman" w:hAnsi="Times New Roman"/>
                <w:b/>
              </w:rPr>
              <w:t>б</w:t>
            </w:r>
            <w:r w:rsidRPr="00967015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0" w:type="dxa"/>
            <w:vMerge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2" w:type="dxa"/>
            <w:vMerge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82758F" w:rsidRPr="00967015" w:rsidRDefault="0082758F" w:rsidP="0096701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Наличие платы (гос. 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82758F" w:rsidRPr="00967015" w:rsidRDefault="0082758F" w:rsidP="009670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Реквизиты НПА, я</w:t>
            </w:r>
            <w:r w:rsidRPr="00967015">
              <w:rPr>
                <w:rFonts w:ascii="Times New Roman" w:hAnsi="Times New Roman"/>
                <w:b/>
              </w:rPr>
              <w:t>в</w:t>
            </w:r>
            <w:r w:rsidRPr="00967015">
              <w:rPr>
                <w:rFonts w:ascii="Times New Roman" w:hAnsi="Times New Roman"/>
                <w:b/>
              </w:rPr>
              <w:t>ляющегося основан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КБК для взимания платы (гос. 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2758F" w:rsidRPr="00967015" w:rsidTr="00967015">
        <w:tc>
          <w:tcPr>
            <w:tcW w:w="152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11</w:t>
            </w:r>
          </w:p>
        </w:tc>
      </w:tr>
      <w:tr w:rsidR="0082758F" w:rsidRPr="00967015" w:rsidTr="00967015">
        <w:tc>
          <w:tcPr>
            <w:tcW w:w="14992" w:type="dxa"/>
            <w:gridSpan w:val="11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82758F" w:rsidRPr="00967015" w:rsidTr="00967015">
        <w:tc>
          <w:tcPr>
            <w:tcW w:w="152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30 кален. дн.</w:t>
            </w:r>
          </w:p>
        </w:tc>
        <w:tc>
          <w:tcPr>
            <w:tcW w:w="127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30 кален. дн.</w:t>
            </w:r>
          </w:p>
        </w:tc>
        <w:tc>
          <w:tcPr>
            <w:tcW w:w="141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заявление не соотве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ствует уст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новленной форме, не поддается прочтению или соде</w:t>
            </w:r>
            <w:r w:rsidRPr="00967015">
              <w:rPr>
                <w:rFonts w:ascii="Times New Roman" w:hAnsi="Times New Roman"/>
              </w:rPr>
              <w:t>р</w:t>
            </w:r>
            <w:r w:rsidRPr="00967015">
              <w:rPr>
                <w:rFonts w:ascii="Times New Roman" w:hAnsi="Times New Roman"/>
              </w:rPr>
              <w:t>жит неог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воренные заявителем зачеркив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ния, испра</w:t>
            </w:r>
            <w:r w:rsidRPr="00967015">
              <w:rPr>
                <w:rFonts w:ascii="Times New Roman" w:hAnsi="Times New Roman"/>
              </w:rPr>
              <w:t>в</w:t>
            </w:r>
            <w:r w:rsidRPr="00967015">
              <w:rPr>
                <w:rFonts w:ascii="Times New Roman" w:hAnsi="Times New Roman"/>
              </w:rPr>
              <w:t>ления, по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чистки;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отсутствие в заявлении подписи заявителя (представ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теля заяв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теля);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заявление подано л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цом, не уполном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ченным с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вершать т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82758F" w:rsidRPr="00967015" w:rsidRDefault="0082758F" w:rsidP="00967015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непредставл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ние необходимых документов;</w:t>
            </w:r>
          </w:p>
          <w:p w:rsidR="0082758F" w:rsidRPr="00967015" w:rsidRDefault="0082758F" w:rsidP="00967015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невозможность создания семе</w:t>
            </w:r>
            <w:r w:rsidRPr="00967015">
              <w:rPr>
                <w:rFonts w:ascii="Times New Roman" w:hAnsi="Times New Roman"/>
              </w:rPr>
              <w:t>й</w:t>
            </w:r>
            <w:r w:rsidRPr="00967015">
              <w:rPr>
                <w:rFonts w:ascii="Times New Roman" w:hAnsi="Times New Roman"/>
              </w:rPr>
              <w:t>ного (родового) захоронения на земельном учас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ке, указанном в заявлении, в св</w:t>
            </w:r>
            <w:r w:rsidRPr="00967015">
              <w:rPr>
                <w:rFonts w:ascii="Times New Roman" w:hAnsi="Times New Roman"/>
              </w:rPr>
              <w:t>я</w:t>
            </w:r>
            <w:r w:rsidRPr="00967015">
              <w:rPr>
                <w:rFonts w:ascii="Times New Roman" w:hAnsi="Times New Roman"/>
              </w:rPr>
              <w:t>зи с отсутствием свободных пл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щадей, а также несоответствием санитарным но</w:t>
            </w:r>
            <w:r w:rsidRPr="00967015">
              <w:rPr>
                <w:rFonts w:ascii="Times New Roman" w:hAnsi="Times New Roman"/>
              </w:rPr>
              <w:t>р</w:t>
            </w:r>
            <w:r w:rsidRPr="00967015">
              <w:rPr>
                <w:rFonts w:ascii="Times New Roman" w:hAnsi="Times New Roman"/>
              </w:rPr>
              <w:t>мам и экологич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ским требован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ям;</w:t>
            </w:r>
          </w:p>
          <w:p w:rsidR="0082758F" w:rsidRPr="00967015" w:rsidRDefault="0082758F" w:rsidP="00967015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отсутствие ро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ственных захор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нений на земел</w:t>
            </w:r>
            <w:r w:rsidRPr="00967015">
              <w:rPr>
                <w:rFonts w:ascii="Times New Roman" w:hAnsi="Times New Roman"/>
              </w:rPr>
              <w:t>ь</w:t>
            </w:r>
            <w:r w:rsidRPr="00967015">
              <w:rPr>
                <w:rFonts w:ascii="Times New Roman" w:hAnsi="Times New Roman"/>
              </w:rPr>
              <w:t>ном участке, предлагаемом для создания семе</w:t>
            </w:r>
            <w:r w:rsidRPr="00967015">
              <w:rPr>
                <w:rFonts w:ascii="Times New Roman" w:hAnsi="Times New Roman"/>
              </w:rPr>
              <w:t>й</w:t>
            </w:r>
            <w:r w:rsidRPr="00967015">
              <w:rPr>
                <w:rFonts w:ascii="Times New Roman" w:hAnsi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нет</w:t>
            </w:r>
          </w:p>
        </w:tc>
        <w:tc>
          <w:tcPr>
            <w:tcW w:w="109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82758F" w:rsidRPr="00967015" w:rsidRDefault="0082758F" w:rsidP="0096701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2758F" w:rsidRPr="00967015" w:rsidRDefault="0082758F" w:rsidP="00967015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через По</w:t>
            </w:r>
            <w:r w:rsidRPr="00967015">
              <w:rPr>
                <w:rFonts w:ascii="Times New Roman" w:hAnsi="Times New Roman"/>
              </w:rPr>
              <w:t>р</w:t>
            </w:r>
            <w:r w:rsidRPr="00967015">
              <w:rPr>
                <w:rFonts w:ascii="Times New Roman" w:hAnsi="Times New Roman"/>
              </w:rPr>
              <w:t>тал госуда</w:t>
            </w:r>
            <w:r w:rsidRPr="00967015">
              <w:rPr>
                <w:rFonts w:ascii="Times New Roman" w:hAnsi="Times New Roman"/>
              </w:rPr>
              <w:t>р</w:t>
            </w:r>
            <w:r w:rsidRPr="00967015">
              <w:rPr>
                <w:rFonts w:ascii="Times New Roman" w:hAnsi="Times New Roman"/>
              </w:rPr>
              <w:t>ственных и муниципал</w:t>
            </w:r>
            <w:r w:rsidRPr="00967015">
              <w:rPr>
                <w:rFonts w:ascii="Times New Roman" w:hAnsi="Times New Roman"/>
              </w:rPr>
              <w:t>ь</w:t>
            </w:r>
            <w:r w:rsidRPr="00967015">
              <w:rPr>
                <w:rFonts w:ascii="Times New Roman" w:hAnsi="Times New Roman"/>
              </w:rPr>
              <w:t>ных услуг Воронежской области</w:t>
            </w:r>
          </w:p>
          <w:p w:rsidR="0082758F" w:rsidRPr="00967015" w:rsidRDefault="0082758F" w:rsidP="00967015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Единый по</w:t>
            </w:r>
            <w:r w:rsidRPr="00967015">
              <w:rPr>
                <w:rFonts w:ascii="Times New Roman" w:hAnsi="Times New Roman"/>
              </w:rPr>
              <w:t>р</w:t>
            </w:r>
            <w:r w:rsidRPr="00967015">
              <w:rPr>
                <w:rFonts w:ascii="Times New Roman" w:hAnsi="Times New Roman"/>
              </w:rPr>
              <w:t>тал государс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венных и мун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ципальных у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луг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органе на б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мажном носит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ле;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почтовая связь;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МФЦ на б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мажном носит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ле, полученном из органа</w:t>
            </w:r>
          </w:p>
        </w:tc>
      </w:tr>
    </w:tbl>
    <w:p w:rsidR="0082758F" w:rsidRPr="001107A8" w:rsidRDefault="0082758F" w:rsidP="00DF72FE">
      <w:pPr>
        <w:rPr>
          <w:rFonts w:ascii="Times New Roman" w:hAnsi="Times New Roman"/>
          <w:b/>
        </w:rPr>
      </w:pPr>
      <w:r w:rsidRPr="001107A8">
        <w:rPr>
          <w:rFonts w:ascii="Times New Roman" w:hAnsi="Times New Roman"/>
          <w:b/>
        </w:rPr>
        <w:br w:type="page"/>
      </w:r>
    </w:p>
    <w:p w:rsidR="0082758F" w:rsidRPr="001107A8" w:rsidRDefault="0082758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82758F" w:rsidRPr="00967015" w:rsidTr="00967015">
        <w:tc>
          <w:tcPr>
            <w:tcW w:w="657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1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Категории лиц, имеющих право на 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лучение «п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Документ, по</w:t>
            </w:r>
            <w:r w:rsidRPr="00967015">
              <w:rPr>
                <w:rFonts w:ascii="Times New Roman" w:hAnsi="Times New Roman"/>
                <w:b/>
              </w:rPr>
              <w:t>д</w:t>
            </w:r>
            <w:r w:rsidRPr="00967015">
              <w:rPr>
                <w:rFonts w:ascii="Times New Roman" w:hAnsi="Times New Roman"/>
                <w:b/>
              </w:rPr>
              <w:t>тверждающий правомочие за</w:t>
            </w:r>
            <w:r w:rsidRPr="00967015">
              <w:rPr>
                <w:rFonts w:ascii="Times New Roman" w:hAnsi="Times New Roman"/>
                <w:b/>
              </w:rPr>
              <w:t>я</w:t>
            </w:r>
            <w:r w:rsidRPr="00967015">
              <w:rPr>
                <w:rFonts w:ascii="Times New Roman" w:hAnsi="Times New Roman"/>
                <w:b/>
              </w:rPr>
              <w:t>вителя соответс</w:t>
            </w:r>
            <w:r w:rsidRPr="00967015">
              <w:rPr>
                <w:rFonts w:ascii="Times New Roman" w:hAnsi="Times New Roman"/>
                <w:b/>
              </w:rPr>
              <w:t>т</w:t>
            </w:r>
            <w:r w:rsidRPr="00967015">
              <w:rPr>
                <w:rFonts w:ascii="Times New Roman" w:hAnsi="Times New Roman"/>
                <w:b/>
              </w:rPr>
              <w:t>вующей катег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менту, подтве</w:t>
            </w:r>
            <w:r w:rsidRPr="00967015">
              <w:rPr>
                <w:rFonts w:ascii="Times New Roman" w:hAnsi="Times New Roman"/>
                <w:b/>
              </w:rPr>
              <w:t>р</w:t>
            </w:r>
            <w:r w:rsidRPr="00967015">
              <w:rPr>
                <w:rFonts w:ascii="Times New Roman" w:hAnsi="Times New Roman"/>
                <w:b/>
              </w:rPr>
              <w:t>ждающему прав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Наличие во</w:t>
            </w:r>
            <w:r w:rsidRPr="00967015">
              <w:rPr>
                <w:rFonts w:ascii="Times New Roman" w:hAnsi="Times New Roman"/>
                <w:b/>
              </w:rPr>
              <w:t>з</w:t>
            </w:r>
            <w:r w:rsidRPr="00967015">
              <w:rPr>
                <w:rFonts w:ascii="Times New Roman" w:hAnsi="Times New Roman"/>
                <w:b/>
              </w:rPr>
              <w:t>можности 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дачи заявл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ния на пр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доставление «подуслуги» представит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лями заявит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Исчерпыва</w:t>
            </w:r>
            <w:r w:rsidRPr="00967015">
              <w:rPr>
                <w:rFonts w:ascii="Times New Roman" w:hAnsi="Times New Roman"/>
                <w:b/>
              </w:rPr>
              <w:t>ю</w:t>
            </w:r>
            <w:r w:rsidRPr="0096701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98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Наименование документа, по</w:t>
            </w:r>
            <w:r w:rsidRPr="00967015">
              <w:rPr>
                <w:rFonts w:ascii="Times New Roman" w:hAnsi="Times New Roman"/>
                <w:b/>
              </w:rPr>
              <w:t>д</w:t>
            </w:r>
            <w:r w:rsidRPr="00967015">
              <w:rPr>
                <w:rFonts w:ascii="Times New Roman" w:hAnsi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Установленные треб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вания к документу, по</w:t>
            </w:r>
            <w:r w:rsidRPr="00967015">
              <w:rPr>
                <w:rFonts w:ascii="Times New Roman" w:hAnsi="Times New Roman"/>
                <w:b/>
              </w:rPr>
              <w:t>д</w:t>
            </w:r>
            <w:r w:rsidRPr="0096701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82758F" w:rsidRPr="00967015" w:rsidTr="00967015">
        <w:tc>
          <w:tcPr>
            <w:tcW w:w="657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1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72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8</w:t>
            </w:r>
          </w:p>
        </w:tc>
      </w:tr>
      <w:tr w:rsidR="0082758F" w:rsidRPr="00967015" w:rsidTr="00967015">
        <w:tc>
          <w:tcPr>
            <w:tcW w:w="14992" w:type="dxa"/>
            <w:gridSpan w:val="8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82758F" w:rsidRPr="00967015" w:rsidTr="00967015">
        <w:trPr>
          <w:trHeight w:val="643"/>
        </w:trPr>
        <w:tc>
          <w:tcPr>
            <w:tcW w:w="657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граждане РФ, на имя которых выдано удост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верение на м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гилу уже зах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роненных лиц, являющихся их близкими ро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ственниками или супругом (супругой)</w:t>
            </w:r>
          </w:p>
        </w:tc>
        <w:tc>
          <w:tcPr>
            <w:tcW w:w="2100" w:type="dxa"/>
            <w:vMerge w:val="restart"/>
          </w:tcPr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Документ, удост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веряющий ли</w:t>
            </w:r>
            <w:r w:rsidRPr="00967015">
              <w:rPr>
                <w:rFonts w:ascii="Times New Roman" w:hAnsi="Times New Roman"/>
              </w:rPr>
              <w:t>ч</w:t>
            </w:r>
            <w:r w:rsidRPr="00967015">
              <w:rPr>
                <w:rFonts w:ascii="Times New Roman" w:hAnsi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Должен быть дейс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вительным на срок обращения за пр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Лицо, дейс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вующее от им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 заявителя на основании, дог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вора, доверенн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сти</w:t>
            </w:r>
          </w:p>
        </w:tc>
        <w:tc>
          <w:tcPr>
            <w:tcW w:w="198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Документ, уд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Должен быть действ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тельным на срок обращ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ния за предоставлением услуги. Не должен соде</w:t>
            </w:r>
            <w:r w:rsidRPr="00967015">
              <w:rPr>
                <w:rFonts w:ascii="Times New Roman" w:hAnsi="Times New Roman"/>
              </w:rPr>
              <w:t>р</w:t>
            </w:r>
            <w:r w:rsidRPr="00967015">
              <w:rPr>
                <w:rFonts w:ascii="Times New Roman" w:hAnsi="Times New Roman"/>
              </w:rPr>
              <w:t>жать подчисток, прип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сок, зачеркнутых слов и других исправлений. Не должен иметь поврежд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ний, наличие которых не позволяет однозначно и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толковать их содержание</w:t>
            </w:r>
          </w:p>
        </w:tc>
      </w:tr>
      <w:tr w:rsidR="0082758F" w:rsidRPr="00967015" w:rsidTr="00967015">
        <w:trPr>
          <w:trHeight w:val="643"/>
        </w:trPr>
        <w:tc>
          <w:tcPr>
            <w:tcW w:w="657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vMerge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vMerge/>
          </w:tcPr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vMerge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72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жет быть подписана также иным лицом, действу</w:t>
            </w:r>
            <w:r w:rsidRPr="00967015">
              <w:rPr>
                <w:rFonts w:ascii="Times New Roman" w:hAnsi="Times New Roman"/>
              </w:rPr>
              <w:t>ю</w:t>
            </w:r>
            <w:r w:rsidRPr="00967015">
              <w:rPr>
                <w:rFonts w:ascii="Times New Roman" w:hAnsi="Times New Roman"/>
              </w:rPr>
              <w:t>щим по доверенности е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ли эти полномочия пред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смотрены основной дов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ренностью.  Доверенность должна быть действу</w:t>
            </w:r>
            <w:r w:rsidRPr="00967015">
              <w:rPr>
                <w:rFonts w:ascii="Times New Roman" w:hAnsi="Times New Roman"/>
              </w:rPr>
              <w:t>ю</w:t>
            </w:r>
            <w:r w:rsidRPr="00967015">
              <w:rPr>
                <w:rFonts w:ascii="Times New Roman" w:hAnsi="Times New Roman"/>
              </w:rPr>
              <w:t>щей на момент обращения (при этом необходимо иметь в виду, что дов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</w:tbl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82758F" w:rsidRPr="001107A8" w:rsidRDefault="0082758F" w:rsidP="00DF72FE">
      <w:pPr>
        <w:rPr>
          <w:rFonts w:ascii="Times New Roman" w:hAnsi="Times New Roman"/>
          <w:b/>
          <w:bCs/>
        </w:rPr>
      </w:pPr>
      <w:r w:rsidRPr="001107A8">
        <w:rPr>
          <w:rFonts w:ascii="Times New Roman" w:hAnsi="Times New Roman"/>
        </w:rPr>
        <w:br w:type="page"/>
      </w:r>
    </w:p>
    <w:p w:rsidR="0082758F" w:rsidRPr="001107A8" w:rsidRDefault="0082758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82758F" w:rsidRPr="00967015" w:rsidTr="00967015">
        <w:tc>
          <w:tcPr>
            <w:tcW w:w="6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Наименование док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ментов, которые пре</w:t>
            </w:r>
            <w:r w:rsidRPr="00967015">
              <w:rPr>
                <w:rFonts w:ascii="Times New Roman" w:hAnsi="Times New Roman"/>
                <w:b/>
              </w:rPr>
              <w:t>д</w:t>
            </w:r>
            <w:r w:rsidRPr="00967015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Количество н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обходимых э</w:t>
            </w:r>
            <w:r w:rsidRPr="00967015">
              <w:rPr>
                <w:rFonts w:ascii="Times New Roman" w:hAnsi="Times New Roman"/>
                <w:b/>
              </w:rPr>
              <w:t>к</w:t>
            </w:r>
            <w:r w:rsidRPr="00967015">
              <w:rPr>
                <w:rFonts w:ascii="Times New Roman" w:hAnsi="Times New Roman"/>
                <w:b/>
              </w:rPr>
              <w:t>земпляров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кумента с ук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 xml:space="preserve">занием </w:t>
            </w:r>
            <w:r w:rsidRPr="00967015">
              <w:rPr>
                <w:rFonts w:ascii="Times New Roman" w:hAnsi="Times New Roman"/>
                <w:b/>
                <w:i/>
              </w:rPr>
              <w:t>подли</w:t>
            </w:r>
            <w:r w:rsidRPr="00967015">
              <w:rPr>
                <w:rFonts w:ascii="Times New Roman" w:hAnsi="Times New Roman"/>
                <w:b/>
                <w:i/>
              </w:rPr>
              <w:t>н</w:t>
            </w:r>
            <w:r w:rsidRPr="00967015">
              <w:rPr>
                <w:rFonts w:ascii="Times New Roman" w:hAnsi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Условие предоста</w:t>
            </w:r>
            <w:r w:rsidRPr="00967015">
              <w:rPr>
                <w:rFonts w:ascii="Times New Roman" w:hAnsi="Times New Roman"/>
                <w:b/>
              </w:rPr>
              <w:t>в</w:t>
            </w:r>
            <w:r w:rsidRPr="00967015">
              <w:rPr>
                <w:rFonts w:ascii="Times New Roman" w:hAnsi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Установленные треб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 xml:space="preserve">вания </w:t>
            </w:r>
          </w:p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к документу</w:t>
            </w:r>
            <w:r w:rsidRPr="00967015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Форма (ша</w:t>
            </w:r>
            <w:r w:rsidRPr="00967015">
              <w:rPr>
                <w:rFonts w:ascii="Times New Roman" w:hAnsi="Times New Roman"/>
                <w:b/>
              </w:rPr>
              <w:t>б</w:t>
            </w:r>
            <w:r w:rsidRPr="00967015">
              <w:rPr>
                <w:rFonts w:ascii="Times New Roman" w:hAnsi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Образец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куме</w:t>
            </w:r>
            <w:r w:rsidRPr="00967015">
              <w:rPr>
                <w:rFonts w:ascii="Times New Roman" w:hAnsi="Times New Roman"/>
                <w:b/>
              </w:rPr>
              <w:t>н</w:t>
            </w:r>
            <w:r w:rsidRPr="00967015">
              <w:rPr>
                <w:rFonts w:ascii="Times New Roman" w:hAnsi="Times New Roman"/>
                <w:b/>
              </w:rPr>
              <w:t>та/заполнения документа</w:t>
            </w:r>
            <w:r w:rsidRPr="00967015"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</w:tr>
      <w:tr w:rsidR="0082758F" w:rsidRPr="00967015" w:rsidTr="00967015">
        <w:tc>
          <w:tcPr>
            <w:tcW w:w="6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8</w:t>
            </w:r>
          </w:p>
        </w:tc>
      </w:tr>
      <w:tr w:rsidR="0082758F" w:rsidRPr="00967015" w:rsidTr="00967015">
        <w:tc>
          <w:tcPr>
            <w:tcW w:w="15133" w:type="dxa"/>
            <w:gridSpan w:val="8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82758F" w:rsidRPr="00967015" w:rsidTr="00967015">
        <w:tc>
          <w:tcPr>
            <w:tcW w:w="6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Заявление на оказание у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луги</w:t>
            </w:r>
          </w:p>
        </w:tc>
        <w:tc>
          <w:tcPr>
            <w:tcW w:w="2551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842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 экз./ подли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ник</w:t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269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№1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</w:t>
            </w:r>
          </w:p>
        </w:tc>
      </w:tr>
      <w:tr w:rsidR="0082758F" w:rsidRPr="00967015" w:rsidTr="00967015">
        <w:tc>
          <w:tcPr>
            <w:tcW w:w="6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2</w:t>
            </w:r>
          </w:p>
        </w:tc>
        <w:tc>
          <w:tcPr>
            <w:tcW w:w="158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Документ, удостов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ряющий ли</w:t>
            </w:r>
            <w:r w:rsidRPr="00967015">
              <w:rPr>
                <w:rFonts w:ascii="Times New Roman" w:hAnsi="Times New Roman"/>
              </w:rPr>
              <w:t>ч</w:t>
            </w:r>
            <w:r w:rsidRPr="00967015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паспорта заявителя (представителя заявит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ля)</w:t>
            </w:r>
          </w:p>
        </w:tc>
        <w:tc>
          <w:tcPr>
            <w:tcW w:w="1842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 экз./ копия (удостоверение личности)</w:t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967015">
              <w:rPr>
                <w:rFonts w:ascii="Times New Roman" w:hAnsi="Times New Roman"/>
              </w:rPr>
              <w:t>в</w:t>
            </w:r>
            <w:r w:rsidRPr="0096701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тельным на дату  обращ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держать подчисток, пр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</w:tc>
      </w:tr>
      <w:tr w:rsidR="0082758F" w:rsidRPr="00967015" w:rsidTr="00967015">
        <w:tc>
          <w:tcPr>
            <w:tcW w:w="6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3</w:t>
            </w:r>
          </w:p>
        </w:tc>
        <w:tc>
          <w:tcPr>
            <w:tcW w:w="158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Документы, подтве</w:t>
            </w:r>
            <w:r w:rsidRPr="00967015">
              <w:rPr>
                <w:rFonts w:ascii="Times New Roman" w:hAnsi="Times New Roman"/>
              </w:rPr>
              <w:t>р</w:t>
            </w:r>
            <w:r w:rsidRPr="00967015">
              <w:rPr>
                <w:rFonts w:ascii="Times New Roman" w:hAnsi="Times New Roman"/>
              </w:rPr>
              <w:t>ждающие степень ро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ства с лицами, захороненн</w:t>
            </w:r>
            <w:r w:rsidRPr="00967015">
              <w:rPr>
                <w:rFonts w:ascii="Times New Roman" w:hAnsi="Times New Roman"/>
              </w:rPr>
              <w:t>ы</w:t>
            </w:r>
            <w:r w:rsidRPr="00967015">
              <w:rPr>
                <w:rFonts w:ascii="Times New Roman" w:hAnsi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свидетельство о ро</w:t>
            </w:r>
            <w:r w:rsidRPr="00967015">
              <w:rPr>
                <w:rFonts w:ascii="Times New Roman" w:hAnsi="Times New Roman"/>
              </w:rPr>
              <w:t>ж</w:t>
            </w:r>
            <w:r w:rsidRPr="00967015">
              <w:rPr>
                <w:rFonts w:ascii="Times New Roman" w:hAnsi="Times New Roman"/>
              </w:rPr>
              <w:t>дении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свидетельство о пер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мене имени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свидетельство о з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ключении брака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иные документы, по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тверждающие факт ро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ства</w:t>
            </w:r>
          </w:p>
        </w:tc>
        <w:tc>
          <w:tcPr>
            <w:tcW w:w="1842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 экз./ копия (подтверждение факта родства)</w:t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</w:tc>
      </w:tr>
      <w:tr w:rsidR="0082758F" w:rsidRPr="00967015" w:rsidTr="00967015">
        <w:tc>
          <w:tcPr>
            <w:tcW w:w="6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4</w:t>
            </w:r>
          </w:p>
        </w:tc>
        <w:tc>
          <w:tcPr>
            <w:tcW w:w="158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Свидетельс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во о смерти</w:t>
            </w:r>
          </w:p>
        </w:tc>
        <w:tc>
          <w:tcPr>
            <w:tcW w:w="2551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свидетельство смерти лиц, захороненных на данном земельном уч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стке</w:t>
            </w:r>
          </w:p>
        </w:tc>
        <w:tc>
          <w:tcPr>
            <w:tcW w:w="1842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 экз./ копия</w:t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__</w:t>
            </w:r>
          </w:p>
        </w:tc>
      </w:tr>
    </w:tbl>
    <w:p w:rsidR="0082758F" w:rsidRPr="001107A8" w:rsidRDefault="0082758F" w:rsidP="00DF72FE">
      <w:pPr>
        <w:rPr>
          <w:rFonts w:ascii="Times New Roman" w:hAnsi="Times New Roman"/>
          <w:b/>
        </w:rPr>
      </w:pPr>
      <w:r w:rsidRPr="001107A8">
        <w:rPr>
          <w:rFonts w:ascii="Times New Roman" w:hAnsi="Times New Roman"/>
          <w:b/>
        </w:rPr>
        <w:br w:type="page"/>
      </w:r>
    </w:p>
    <w:p w:rsidR="0082758F" w:rsidRPr="001107A8" w:rsidRDefault="0082758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82758F" w:rsidRPr="00967015" w:rsidTr="00967015">
        <w:tc>
          <w:tcPr>
            <w:tcW w:w="124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Реквиз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ты акт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альной технол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гической карты межв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домс</w:t>
            </w:r>
            <w:r w:rsidRPr="00967015">
              <w:rPr>
                <w:rFonts w:ascii="Times New Roman" w:hAnsi="Times New Roman"/>
                <w:b/>
              </w:rPr>
              <w:t>т</w:t>
            </w:r>
            <w:r w:rsidRPr="00967015">
              <w:rPr>
                <w:rFonts w:ascii="Times New Roman" w:hAnsi="Times New Roman"/>
                <w:b/>
              </w:rPr>
              <w:t>венного взаим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действия</w:t>
            </w:r>
            <w:r w:rsidRPr="00967015">
              <w:rPr>
                <w:rStyle w:val="FootnoteReference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Наименование з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прашиваемого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Перечень и состав сведений, запр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шиваемых в ра</w:t>
            </w:r>
            <w:r w:rsidRPr="00967015">
              <w:rPr>
                <w:rFonts w:ascii="Times New Roman" w:hAnsi="Times New Roman"/>
                <w:b/>
              </w:rPr>
              <w:t>м</w:t>
            </w:r>
            <w:r w:rsidRPr="00967015">
              <w:rPr>
                <w:rFonts w:ascii="Times New Roman" w:hAnsi="Times New Roman"/>
                <w:b/>
              </w:rPr>
              <w:t>ках межведомс</w:t>
            </w:r>
            <w:r w:rsidRPr="00967015">
              <w:rPr>
                <w:rFonts w:ascii="Times New Roman" w:hAnsi="Times New Roman"/>
                <w:b/>
              </w:rPr>
              <w:t>т</w:t>
            </w:r>
            <w:r w:rsidRPr="00967015">
              <w:rPr>
                <w:rFonts w:ascii="Times New Roman" w:hAnsi="Times New Roman"/>
                <w:b/>
              </w:rPr>
              <w:t>венного информ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ционного взаим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Наименование органа (орган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зации), напра</w:t>
            </w:r>
            <w:r w:rsidRPr="00967015">
              <w:rPr>
                <w:rFonts w:ascii="Times New Roman" w:hAnsi="Times New Roman"/>
                <w:b/>
              </w:rPr>
              <w:t>в</w:t>
            </w:r>
            <w:r w:rsidRPr="00967015">
              <w:rPr>
                <w:rFonts w:ascii="Times New Roman" w:hAnsi="Times New Roman"/>
                <w:b/>
              </w:rPr>
              <w:t>ляющего (ей) межведомств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90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Наименование органа (орган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зации), в адрес которого  (ой) направляется межведомстве</w:t>
            </w:r>
            <w:r w:rsidRPr="00967015">
              <w:rPr>
                <w:rFonts w:ascii="Times New Roman" w:hAnsi="Times New Roman"/>
                <w:b/>
              </w:rPr>
              <w:t>н</w:t>
            </w:r>
            <w:r w:rsidRPr="0096701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7015">
              <w:rPr>
                <w:rFonts w:ascii="Times New Roman" w:hAnsi="Times New Roman"/>
                <w:b/>
                <w:lang w:val="en-US"/>
              </w:rPr>
              <w:t>SID</w:t>
            </w:r>
            <w:r w:rsidRPr="00967015">
              <w:rPr>
                <w:rFonts w:ascii="Times New Roman" w:hAnsi="Times New Roman"/>
                <w:b/>
              </w:rPr>
              <w:t xml:space="preserve"> эле</w:t>
            </w:r>
            <w:r w:rsidRPr="00967015">
              <w:rPr>
                <w:rFonts w:ascii="Times New Roman" w:hAnsi="Times New Roman"/>
                <w:b/>
              </w:rPr>
              <w:t>к</w:t>
            </w:r>
            <w:r w:rsidRPr="00967015">
              <w:rPr>
                <w:rFonts w:ascii="Times New Roman" w:hAnsi="Times New Roman"/>
                <w:b/>
              </w:rPr>
              <w:t>тронного сервиса / наимен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вание вида св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дений</w:t>
            </w:r>
            <w:r w:rsidRPr="00967015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Срок ос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ществления межведо</w:t>
            </w:r>
            <w:r w:rsidRPr="00967015">
              <w:rPr>
                <w:rFonts w:ascii="Times New Roman" w:hAnsi="Times New Roman"/>
                <w:b/>
              </w:rPr>
              <w:t>м</w:t>
            </w:r>
            <w:r w:rsidRPr="00967015">
              <w:rPr>
                <w:rFonts w:ascii="Times New Roman" w:hAnsi="Times New Roman"/>
                <w:b/>
              </w:rPr>
              <w:t>ственного информ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ционного взаимоде</w:t>
            </w:r>
            <w:r w:rsidRPr="00967015">
              <w:rPr>
                <w:rFonts w:ascii="Times New Roman" w:hAnsi="Times New Roman"/>
                <w:b/>
              </w:rPr>
              <w:t>й</w:t>
            </w:r>
            <w:r w:rsidRPr="00967015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Форма (ша</w:t>
            </w:r>
            <w:r w:rsidRPr="00967015">
              <w:rPr>
                <w:rFonts w:ascii="Times New Roman" w:hAnsi="Times New Roman"/>
                <w:b/>
              </w:rPr>
              <w:t>б</w:t>
            </w:r>
            <w:r w:rsidRPr="00967015">
              <w:rPr>
                <w:rFonts w:ascii="Times New Roman" w:hAnsi="Times New Roman"/>
                <w:b/>
              </w:rPr>
              <w:t>лон) межв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домственн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го запроса и ответа на межведомс</w:t>
            </w:r>
            <w:r w:rsidRPr="00967015">
              <w:rPr>
                <w:rFonts w:ascii="Times New Roman" w:hAnsi="Times New Roman"/>
                <w:b/>
              </w:rPr>
              <w:t>т</w:t>
            </w:r>
            <w:r w:rsidRPr="00967015">
              <w:rPr>
                <w:rFonts w:ascii="Times New Roman" w:hAnsi="Times New Roman"/>
                <w:b/>
              </w:rPr>
              <w:t>венный з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прос</w:t>
            </w:r>
            <w:r w:rsidRPr="00967015"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7015">
              <w:rPr>
                <w:rFonts w:ascii="Times New Roman" w:hAnsi="Times New Roman"/>
                <w:b/>
              </w:rPr>
              <w:t>Образец з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полнения формы ме</w:t>
            </w:r>
            <w:r w:rsidRPr="00967015">
              <w:rPr>
                <w:rFonts w:ascii="Times New Roman" w:hAnsi="Times New Roman"/>
                <w:b/>
              </w:rPr>
              <w:t>ж</w:t>
            </w:r>
            <w:r w:rsidRPr="00967015">
              <w:rPr>
                <w:rFonts w:ascii="Times New Roman" w:hAnsi="Times New Roman"/>
                <w:b/>
              </w:rPr>
              <w:t>ведомстве</w:t>
            </w:r>
            <w:r w:rsidRPr="00967015">
              <w:rPr>
                <w:rFonts w:ascii="Times New Roman" w:hAnsi="Times New Roman"/>
                <w:b/>
              </w:rPr>
              <w:t>н</w:t>
            </w:r>
            <w:r w:rsidRPr="00967015">
              <w:rPr>
                <w:rFonts w:ascii="Times New Roman" w:hAnsi="Times New Roman"/>
                <w:b/>
              </w:rPr>
              <w:t>ного запроса и ответа на межведомс</w:t>
            </w:r>
            <w:r w:rsidRPr="00967015">
              <w:rPr>
                <w:rFonts w:ascii="Times New Roman" w:hAnsi="Times New Roman"/>
                <w:b/>
              </w:rPr>
              <w:t>т</w:t>
            </w:r>
            <w:r w:rsidRPr="00967015">
              <w:rPr>
                <w:rFonts w:ascii="Times New Roman" w:hAnsi="Times New Roman"/>
                <w:b/>
              </w:rPr>
              <w:t>венный з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прос</w:t>
            </w:r>
            <w:r w:rsidRPr="0096701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82758F" w:rsidRPr="00967015" w:rsidTr="00967015">
        <w:tc>
          <w:tcPr>
            <w:tcW w:w="124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0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3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9</w:t>
            </w:r>
          </w:p>
        </w:tc>
      </w:tr>
      <w:tr w:rsidR="0082758F" w:rsidRPr="00967015" w:rsidTr="00967015">
        <w:tc>
          <w:tcPr>
            <w:tcW w:w="15112" w:type="dxa"/>
            <w:gridSpan w:val="9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82758F" w:rsidRPr="00967015" w:rsidTr="00967015">
        <w:tc>
          <w:tcPr>
            <w:tcW w:w="124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справка специал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зированной службы по вопросам пох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ронного дела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ind w:left="-108" w:right="-109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о возможности созд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ния семейного (род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вого) захоронения на указанном в заявл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нии земельном учас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ке с указанием и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формации о выданном удостоверении на могилу, номера мог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лы, квартала и разм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82758F" w:rsidRPr="00967015" w:rsidRDefault="0082758F" w:rsidP="00967015">
            <w:pPr>
              <w:spacing w:after="0" w:line="240" w:lineRule="auto"/>
              <w:ind w:left="-108" w:right="-184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Специализированная</w:t>
            </w:r>
          </w:p>
          <w:p w:rsidR="0082758F" w:rsidRPr="00967015" w:rsidRDefault="0082758F" w:rsidP="0096701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служба по вопр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сам похоронного дела (при его н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личии на террит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рии муниципал</w:t>
            </w:r>
            <w:r w:rsidRPr="00967015">
              <w:rPr>
                <w:rFonts w:ascii="Times New Roman" w:hAnsi="Times New Roman"/>
              </w:rPr>
              <w:t>ь</w:t>
            </w:r>
            <w:r w:rsidRPr="00967015">
              <w:rPr>
                <w:rFonts w:ascii="Times New Roman" w:hAnsi="Times New Roman"/>
              </w:rPr>
              <w:t>ного образования)</w:t>
            </w:r>
          </w:p>
        </w:tc>
        <w:tc>
          <w:tcPr>
            <w:tcW w:w="1209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  раб. день, следующий за днем п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ступления специал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сту, упо</w:t>
            </w:r>
            <w:r w:rsidRPr="00967015">
              <w:rPr>
                <w:rFonts w:ascii="Times New Roman" w:hAnsi="Times New Roman"/>
              </w:rPr>
              <w:t>л</w:t>
            </w:r>
            <w:r w:rsidRPr="00967015">
              <w:rPr>
                <w:rFonts w:ascii="Times New Roman" w:hAnsi="Times New Roman"/>
              </w:rPr>
              <w:t>номоченн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му на ра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смотрение предста</w:t>
            </w:r>
            <w:r w:rsidRPr="00967015">
              <w:rPr>
                <w:rFonts w:ascii="Times New Roman" w:hAnsi="Times New Roman"/>
              </w:rPr>
              <w:t>в</w:t>
            </w:r>
            <w:r w:rsidRPr="00967015">
              <w:rPr>
                <w:rFonts w:ascii="Times New Roman" w:hAnsi="Times New Roman"/>
              </w:rPr>
              <w:t>ленных д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кументов</w:t>
            </w:r>
          </w:p>
        </w:tc>
        <w:tc>
          <w:tcPr>
            <w:tcW w:w="1559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758F" w:rsidRPr="00967015" w:rsidTr="00967015">
        <w:tc>
          <w:tcPr>
            <w:tcW w:w="1242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акт обследования земельного участка 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 указанием и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формации о выда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ном удостоверении на могилу, номера могилы, квартала и размера земельного участка.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</w:t>
            </w:r>
            <w:r w:rsidRPr="00967015">
              <w:rPr>
                <w:rFonts w:ascii="Times New Roman" w:hAnsi="Times New Roman"/>
              </w:rPr>
              <w:t xml:space="preserve"> (в случае отсутствия  на территории м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ниципального образования сп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циализированной службы по в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просам похоро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ного дела)</w:t>
            </w:r>
          </w:p>
        </w:tc>
        <w:tc>
          <w:tcPr>
            <w:tcW w:w="120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8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758F" w:rsidRPr="001107A8" w:rsidRDefault="0082758F" w:rsidP="00DF72FE">
      <w:pPr>
        <w:rPr>
          <w:rFonts w:ascii="Times New Roman" w:hAnsi="Times New Roman"/>
          <w:b/>
        </w:rPr>
      </w:pPr>
      <w:r w:rsidRPr="001107A8">
        <w:rPr>
          <w:rFonts w:ascii="Times New Roman" w:hAnsi="Times New Roman"/>
          <w:b/>
        </w:rPr>
        <w:br w:type="page"/>
      </w:r>
    </w:p>
    <w:p w:rsidR="0082758F" w:rsidRPr="001107A8" w:rsidRDefault="0082758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82758F" w:rsidRPr="00967015" w:rsidTr="00967015">
        <w:tc>
          <w:tcPr>
            <w:tcW w:w="534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Требования к док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менту/документам, являющимся р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зультатом «поду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луги»</w:t>
            </w:r>
            <w:r w:rsidRPr="00967015">
              <w:rPr>
                <w:rStyle w:val="FootnoteReference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Характерист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ка результата (положител</w:t>
            </w:r>
            <w:r w:rsidRPr="00967015">
              <w:rPr>
                <w:rFonts w:ascii="Times New Roman" w:hAnsi="Times New Roman"/>
                <w:b/>
              </w:rPr>
              <w:t>ь</w:t>
            </w:r>
            <w:r w:rsidRPr="00967015">
              <w:rPr>
                <w:rFonts w:ascii="Times New Roman" w:hAnsi="Times New Roman"/>
                <w:b/>
              </w:rPr>
              <w:t>ный/</w:t>
            </w:r>
          </w:p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отрицател</w:t>
            </w:r>
            <w:r w:rsidRPr="00967015">
              <w:rPr>
                <w:rFonts w:ascii="Times New Roman" w:hAnsi="Times New Roman"/>
                <w:b/>
              </w:rPr>
              <w:t>ь</w:t>
            </w:r>
            <w:r w:rsidRPr="00967015">
              <w:rPr>
                <w:rFonts w:ascii="Times New Roman" w:hAnsi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7015">
              <w:rPr>
                <w:rFonts w:ascii="Times New Roman" w:hAnsi="Times New Roman"/>
                <w:b/>
              </w:rPr>
              <w:t>Форма док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мента/ док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ментов, я</w:t>
            </w:r>
            <w:r w:rsidRPr="00967015">
              <w:rPr>
                <w:rFonts w:ascii="Times New Roman" w:hAnsi="Times New Roman"/>
                <w:b/>
              </w:rPr>
              <w:t>в</w:t>
            </w:r>
            <w:r w:rsidRPr="00967015">
              <w:rPr>
                <w:rFonts w:ascii="Times New Roman" w:hAnsi="Times New Roman"/>
                <w:b/>
              </w:rPr>
              <w:t>ляющимся результатом «подуслуги»</w:t>
            </w:r>
            <w:r w:rsidRPr="0096701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7015">
              <w:rPr>
                <w:rFonts w:ascii="Times New Roman" w:hAnsi="Times New Roman"/>
                <w:b/>
              </w:rPr>
              <w:t>Образец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кумента/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кументов, являющихся результатом «подуслуги»</w:t>
            </w:r>
            <w:r w:rsidRPr="0096701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получ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ния результата «подуслуги»</w:t>
            </w:r>
          </w:p>
        </w:tc>
        <w:tc>
          <w:tcPr>
            <w:tcW w:w="2672" w:type="dxa"/>
            <w:gridSpan w:val="2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7015">
              <w:rPr>
                <w:rFonts w:ascii="Times New Roman" w:hAnsi="Times New Roman"/>
                <w:b/>
              </w:rPr>
              <w:t>Срок хранения нево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требованных заявит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лем результатов «п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дуслуги»</w:t>
            </w:r>
            <w:r w:rsidRPr="0096701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82758F" w:rsidRPr="00967015" w:rsidTr="00967015">
        <w:tc>
          <w:tcPr>
            <w:tcW w:w="534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73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8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в МФЦ</w:t>
            </w:r>
          </w:p>
        </w:tc>
      </w:tr>
      <w:tr w:rsidR="0082758F" w:rsidRPr="00967015" w:rsidTr="00967015">
        <w:tc>
          <w:tcPr>
            <w:tcW w:w="53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38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9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9</w:t>
            </w:r>
          </w:p>
        </w:tc>
      </w:tr>
      <w:tr w:rsidR="0082758F" w:rsidRPr="00967015" w:rsidTr="00967015">
        <w:tc>
          <w:tcPr>
            <w:tcW w:w="15113" w:type="dxa"/>
            <w:gridSpan w:val="9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1. Наименование «подуслуги» 1: Принятие решения о создании семейного (родового) захоронения</w:t>
            </w:r>
          </w:p>
        </w:tc>
      </w:tr>
      <w:tr w:rsidR="0082758F" w:rsidRPr="00967015" w:rsidTr="00967015">
        <w:tc>
          <w:tcPr>
            <w:tcW w:w="534" w:type="dxa"/>
          </w:tcPr>
          <w:p w:rsidR="0082758F" w:rsidRPr="00967015" w:rsidRDefault="0082758F" w:rsidP="00967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2758F" w:rsidRPr="00967015" w:rsidRDefault="0082758F" w:rsidP="00967015">
            <w:pPr>
              <w:pStyle w:val="ConsPlusNormal"/>
              <w:jc w:val="both"/>
            </w:pPr>
            <w:r w:rsidRPr="00967015">
              <w:t>Постановление админ</w:t>
            </w:r>
            <w:r w:rsidRPr="00967015">
              <w:t>и</w:t>
            </w:r>
            <w:r w:rsidRPr="00967015">
              <w:t>страции о создании с</w:t>
            </w:r>
            <w:r w:rsidRPr="00967015">
              <w:t>е</w:t>
            </w:r>
            <w:r w:rsidRPr="00967015">
              <w:t>мейного (родового) з</w:t>
            </w:r>
            <w:r w:rsidRPr="00967015">
              <w:t>а</w:t>
            </w:r>
            <w:r w:rsidRPr="00967015">
              <w:t xml:space="preserve">хоронения в виде </w:t>
            </w:r>
          </w:p>
        </w:tc>
        <w:tc>
          <w:tcPr>
            <w:tcW w:w="227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кумент, даты соста</w:t>
            </w:r>
            <w:r w:rsidRPr="00967015">
              <w:rPr>
                <w:rFonts w:ascii="Times New Roman" w:hAnsi="Times New Roman"/>
              </w:rPr>
              <w:t>в</w:t>
            </w:r>
            <w:r w:rsidRPr="00967015">
              <w:rPr>
                <w:rFonts w:ascii="Times New Roman" w:hAnsi="Times New Roman"/>
              </w:rPr>
              <w:t>ления документа, п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967015">
              <w:rPr>
                <w:rFonts w:ascii="Times New Roman" w:hAnsi="Times New Roman"/>
              </w:rPr>
              <w:t>в</w:t>
            </w:r>
            <w:r w:rsidRPr="00967015">
              <w:rPr>
                <w:rFonts w:ascii="Times New Roman" w:hAnsi="Times New Roman"/>
              </w:rPr>
              <w:t>лений, подчисток и нечитаемых симв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органе на б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мажном носителе;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почтовая связь;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МФЦ на б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758F" w:rsidRPr="00967015" w:rsidTr="00967015">
        <w:tc>
          <w:tcPr>
            <w:tcW w:w="534" w:type="dxa"/>
          </w:tcPr>
          <w:p w:rsidR="0082758F" w:rsidRPr="00967015" w:rsidRDefault="0082758F" w:rsidP="00967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2758F" w:rsidRPr="00967015" w:rsidRDefault="0082758F" w:rsidP="00967015">
            <w:pPr>
              <w:pStyle w:val="ConsPlusNormal"/>
              <w:jc w:val="both"/>
            </w:pPr>
            <w:r w:rsidRPr="00967015">
              <w:t>Уведомление  об  отказе в предоставлении мун</w:t>
            </w:r>
            <w:r w:rsidRPr="00967015">
              <w:t>и</w:t>
            </w:r>
            <w:r w:rsidRPr="00967015">
              <w:t>ципальной услуги</w:t>
            </w:r>
          </w:p>
        </w:tc>
        <w:tc>
          <w:tcPr>
            <w:tcW w:w="2273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кумент, даты соста</w:t>
            </w:r>
            <w:r w:rsidRPr="00967015">
              <w:rPr>
                <w:rFonts w:ascii="Times New Roman" w:hAnsi="Times New Roman"/>
              </w:rPr>
              <w:t>в</w:t>
            </w:r>
            <w:r w:rsidRPr="00967015">
              <w:rPr>
                <w:rFonts w:ascii="Times New Roman" w:hAnsi="Times New Roman"/>
              </w:rPr>
              <w:t>ления документа, п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967015">
              <w:rPr>
                <w:rFonts w:ascii="Times New Roman" w:hAnsi="Times New Roman"/>
              </w:rPr>
              <w:t>в</w:t>
            </w:r>
            <w:r w:rsidRPr="00967015">
              <w:rPr>
                <w:rFonts w:ascii="Times New Roman" w:hAnsi="Times New Roman"/>
              </w:rPr>
              <w:t>лений, подчисток и нечитаемых симв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№3</w:t>
            </w:r>
          </w:p>
        </w:tc>
        <w:tc>
          <w:tcPr>
            <w:tcW w:w="1559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органе на б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мажном носителе;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почтовая связь;</w:t>
            </w:r>
          </w:p>
          <w:p w:rsidR="0082758F" w:rsidRPr="00967015" w:rsidRDefault="0082758F" w:rsidP="0096701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МФЦ на бума</w:t>
            </w:r>
            <w:r w:rsidRPr="00967015">
              <w:rPr>
                <w:rFonts w:ascii="Times New Roman" w:hAnsi="Times New Roman"/>
              </w:rPr>
              <w:t>ж</w:t>
            </w:r>
            <w:r w:rsidRPr="00967015">
              <w:rPr>
                <w:rFonts w:ascii="Times New Roman" w:hAnsi="Times New Roman"/>
              </w:rPr>
              <w:t>ном носителе, пол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ченном из органа</w:t>
            </w:r>
          </w:p>
        </w:tc>
        <w:tc>
          <w:tcPr>
            <w:tcW w:w="127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758F" w:rsidRPr="001107A8" w:rsidRDefault="0082758F" w:rsidP="00DF72FE">
      <w:pPr>
        <w:rPr>
          <w:rFonts w:ascii="Times New Roman" w:hAnsi="Times New Roman"/>
          <w:b/>
        </w:rPr>
      </w:pPr>
      <w:r w:rsidRPr="001107A8">
        <w:rPr>
          <w:rFonts w:ascii="Times New Roman" w:hAnsi="Times New Roman"/>
          <w:b/>
        </w:rPr>
        <w:br w:type="page"/>
      </w:r>
    </w:p>
    <w:p w:rsidR="0082758F" w:rsidRPr="001107A8" w:rsidRDefault="0082758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82758F" w:rsidRPr="00967015" w:rsidTr="00967015">
        <w:tc>
          <w:tcPr>
            <w:tcW w:w="64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Наименование проц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Сроки исполн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Исполнитель пр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Ресурсы, необход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Pr="00967015">
              <w:rPr>
                <w:rStyle w:val="FootnoteReference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Формы докуме</w:t>
            </w:r>
            <w:r w:rsidRPr="00967015">
              <w:rPr>
                <w:rFonts w:ascii="Times New Roman" w:hAnsi="Times New Roman"/>
                <w:b/>
              </w:rPr>
              <w:t>н</w:t>
            </w:r>
            <w:r w:rsidRPr="00967015">
              <w:rPr>
                <w:rFonts w:ascii="Times New Roman" w:hAnsi="Times New Roman"/>
                <w:b/>
              </w:rPr>
              <w:t>тов, необходимые для выполнения процедуры пр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цесса</w:t>
            </w:r>
            <w:r w:rsidRPr="00967015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82758F" w:rsidRPr="00967015" w:rsidTr="00967015">
        <w:tc>
          <w:tcPr>
            <w:tcW w:w="64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10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7</w:t>
            </w:r>
          </w:p>
        </w:tc>
      </w:tr>
      <w:tr w:rsidR="0082758F" w:rsidRPr="00967015" w:rsidTr="00967015">
        <w:tc>
          <w:tcPr>
            <w:tcW w:w="14992" w:type="dxa"/>
            <w:gridSpan w:val="7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1. Наименование «подуслуги» : Принятие решения о создании семейного (родового) захоронения</w:t>
            </w:r>
            <w:r w:rsidRPr="00967015">
              <w:rPr>
                <w:rStyle w:val="FootnoteReference"/>
                <w:rFonts w:ascii="Times New Roman" w:hAnsi="Times New Roman"/>
                <w:b/>
              </w:rPr>
              <w:t xml:space="preserve"> </w:t>
            </w:r>
          </w:p>
        </w:tc>
      </w:tr>
      <w:tr w:rsidR="0082758F" w:rsidRPr="00967015" w:rsidTr="00967015">
        <w:tc>
          <w:tcPr>
            <w:tcW w:w="14992" w:type="dxa"/>
            <w:gridSpan w:val="7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 xml:space="preserve">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82758F" w:rsidRPr="00967015" w:rsidTr="00967015">
        <w:tc>
          <w:tcPr>
            <w:tcW w:w="64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1.</w:t>
            </w:r>
          </w:p>
        </w:tc>
        <w:tc>
          <w:tcPr>
            <w:tcW w:w="244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Специалист: 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осуществляет проверку док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ментов заявителя на наличие или отсутствие оснований для отказа в их приеме.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случае отсутствия оснований для отказа в приеме докуме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тов,  сверяет копии документов с их подлинниками, заверяет их и возвращает подлинники за</w:t>
            </w:r>
            <w:r w:rsidRPr="00967015">
              <w:rPr>
                <w:rFonts w:ascii="Times New Roman" w:hAnsi="Times New Roman"/>
              </w:rPr>
              <w:t>я</w:t>
            </w:r>
            <w:r w:rsidRPr="00967015">
              <w:rPr>
                <w:rFonts w:ascii="Times New Roman" w:hAnsi="Times New Roman"/>
              </w:rPr>
              <w:t>вителю;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выдает заявителю расписку в получении документов с указ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нием их перечня и даты пол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чения.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регистрирует заявление с пр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лагаемыми документами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в случае обращения заявителя за предоставлением муниц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пальной услуги через МФЦ з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явление передается с сопров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дительным письмом в адрес администрации.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при наличии оснований для отказа в приеме документов уведомляет заявителя  о нал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чии препятствий к принятию заявления, возвращает заявл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ние и прилагаемые к нему д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кументы, объясняет заявителю  содержание выявленных недо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татков в представленных док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  календарный день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Специалист адм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нистрации или МФЦ, ответстве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ный за прием и р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гистрацию док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ментов</w:t>
            </w:r>
          </w:p>
        </w:tc>
        <w:tc>
          <w:tcPr>
            <w:tcW w:w="241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формы заявлений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формы расписок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МФУ (для копиров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ния (сканирования) документов)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журналы регистр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ции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№1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Приложение №2</w:t>
            </w:r>
          </w:p>
        </w:tc>
      </w:tr>
      <w:tr w:rsidR="0082758F" w:rsidRPr="00967015" w:rsidTr="00967015">
        <w:tc>
          <w:tcPr>
            <w:tcW w:w="14992" w:type="dxa"/>
            <w:gridSpan w:val="7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 xml:space="preserve"> 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967015">
              <w:rPr>
                <w:rFonts w:ascii="Times New Roman" w:hAnsi="Times New Roman"/>
                <w:b/>
              </w:rPr>
              <w:t>ж</w:t>
            </w:r>
            <w:r w:rsidRPr="00967015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82758F" w:rsidRPr="00967015" w:rsidTr="00967015">
        <w:tc>
          <w:tcPr>
            <w:tcW w:w="64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2.</w:t>
            </w:r>
          </w:p>
        </w:tc>
        <w:tc>
          <w:tcPr>
            <w:tcW w:w="244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Рассмотрение пре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 Специалист: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1) рассматривает заявление с прилагаемыми к нему докуме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тами на комплектность и соо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ветствие требованиям дейс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вующего законодательства;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2) устанавливает необход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мость направления межведо</w:t>
            </w:r>
            <w:r w:rsidRPr="00967015">
              <w:rPr>
                <w:rFonts w:ascii="Times New Roman" w:hAnsi="Times New Roman"/>
              </w:rPr>
              <w:t>м</w:t>
            </w:r>
            <w:r w:rsidRPr="00967015">
              <w:rPr>
                <w:rFonts w:ascii="Times New Roman" w:hAnsi="Times New Roman"/>
              </w:rPr>
              <w:t>ственного запроса (при наличии специализированной службы);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3) обеспечивает проведение обследования земельного уч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стка с целью установления   возможности создания семе</w:t>
            </w:r>
            <w:r w:rsidRPr="00967015">
              <w:rPr>
                <w:rFonts w:ascii="Times New Roman" w:hAnsi="Times New Roman"/>
              </w:rPr>
              <w:t>й</w:t>
            </w:r>
            <w:r w:rsidRPr="00967015">
              <w:rPr>
                <w:rFonts w:ascii="Times New Roman" w:hAnsi="Times New Roman"/>
              </w:rPr>
              <w:t>ного (родового) захоронения на указанном в заявлении земел</w:t>
            </w:r>
            <w:r w:rsidRPr="00967015">
              <w:rPr>
                <w:rFonts w:ascii="Times New Roman" w:hAnsi="Times New Roman"/>
              </w:rPr>
              <w:t>ь</w:t>
            </w:r>
            <w:r w:rsidRPr="00967015">
              <w:rPr>
                <w:rFonts w:ascii="Times New Roman" w:hAnsi="Times New Roman"/>
              </w:rPr>
              <w:t>ном участке (при отсутствии специализированной службы).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4) по результатам обследования составляется акт обследования с указанием информации о в</w:t>
            </w:r>
            <w:r w:rsidRPr="00967015">
              <w:rPr>
                <w:rFonts w:ascii="Times New Roman" w:hAnsi="Times New Roman"/>
              </w:rPr>
              <w:t>ы</w:t>
            </w:r>
            <w:r w:rsidRPr="00967015">
              <w:rPr>
                <w:rFonts w:ascii="Times New Roman" w:hAnsi="Times New Roman"/>
              </w:rPr>
              <w:t>данном удостоверении на мог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лу, номера могилы, квартала и размера земельного участка.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5) устанавливает наличие или отсутствие иных оснований для отказа в предоставлении мун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ципальной услуги.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6) в случае отсутствия основ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ний для отказа в предоставл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нии муниципальной услуги, в целях получения необходимых документов, самостоятельно запрашивает документы путем направления межведомстве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ных запросов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7) по результатам полученных сведений (документов) прин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мает решение о подготовке проекта постановления созд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нии семейного (родового) зах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ронения либо уведомления о мотивированном отказе в пр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14 календарных  дней.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Специалист, упо</w:t>
            </w:r>
            <w:r w:rsidRPr="00967015">
              <w:rPr>
                <w:rFonts w:ascii="Times New Roman" w:hAnsi="Times New Roman"/>
              </w:rPr>
              <w:t>л</w:t>
            </w:r>
            <w:r w:rsidRPr="00967015">
              <w:rPr>
                <w:rFonts w:ascii="Times New Roman" w:hAnsi="Times New Roman"/>
              </w:rPr>
              <w:t>номоченный на рассмотрение пре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ставленных док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ментов</w:t>
            </w:r>
          </w:p>
        </w:tc>
        <w:tc>
          <w:tcPr>
            <w:tcW w:w="241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Правовое, документ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ционное и технолог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758F" w:rsidRPr="00967015" w:rsidTr="00967015">
        <w:tc>
          <w:tcPr>
            <w:tcW w:w="14992" w:type="dxa"/>
            <w:gridSpan w:val="7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  <w:b/>
              </w:rPr>
              <w:t>Наименование административной процедуры 3:</w:t>
            </w:r>
            <w:r w:rsidRPr="00967015">
              <w:rPr>
                <w:rFonts w:ascii="Times New Roman" w:hAnsi="Times New Roman"/>
              </w:rPr>
              <w:t xml:space="preserve"> </w:t>
            </w:r>
            <w:r w:rsidRPr="00967015">
              <w:rPr>
                <w:rFonts w:ascii="Times New Roman" w:hAnsi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82758F" w:rsidRPr="00967015" w:rsidTr="00967015">
        <w:tc>
          <w:tcPr>
            <w:tcW w:w="64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44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Специалист: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готовит проект постановления администрации о создании с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мейного (родового) захорон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ния либо уведомление о мот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вированном отказе в предо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тавлении муниципальной усл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ги.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передает подготовленные пр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ект постановления администр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ции о создании семейного (р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дового) захоронения либо ув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домления о мотивированном отказе в предоставлении мун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ципальной услуги на подпис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ние главе администрации (п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селения) .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обеспечивает регистрацию постановления о создании с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мейного (родового) захорон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ния либо уведомления о мот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вированном отказе в предо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тавлении муниципальной усл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ги.</w:t>
            </w:r>
          </w:p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при наличии в заявлении ук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Pr="00967015">
              <w:rPr>
                <w:rFonts w:ascii="Times New Roman" w:hAnsi="Times New Roman"/>
              </w:rPr>
              <w:t>ь</w:t>
            </w:r>
            <w:r w:rsidRPr="00967015">
              <w:rPr>
                <w:rFonts w:ascii="Times New Roman" w:hAnsi="Times New Roman"/>
              </w:rPr>
              <w:t>ной услуги через МФЦ по ме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ту представления заявления обеспечивает передачу пост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новления о создании семейного (родового) захоронения либо уведомления о мотивированном отказе в предоставлении мун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12 календарных дней.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специалист, упо</w:t>
            </w:r>
            <w:r w:rsidRPr="00967015">
              <w:rPr>
                <w:rFonts w:ascii="Times New Roman" w:hAnsi="Times New Roman"/>
              </w:rPr>
              <w:t>л</w:t>
            </w:r>
            <w:r w:rsidRPr="00967015">
              <w:rPr>
                <w:rFonts w:ascii="Times New Roman" w:hAnsi="Times New Roman"/>
              </w:rPr>
              <w:t>номоченный на подготовку  прое</w:t>
            </w:r>
            <w:r w:rsidRPr="00967015">
              <w:rPr>
                <w:rFonts w:ascii="Times New Roman" w:hAnsi="Times New Roman"/>
              </w:rPr>
              <w:t>к</w:t>
            </w:r>
            <w:r w:rsidRPr="00967015">
              <w:rPr>
                <w:rFonts w:ascii="Times New Roman" w:hAnsi="Times New Roman"/>
              </w:rPr>
              <w:t>та постановления о создании семейного (родового) захор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нения либо уведо</w:t>
            </w:r>
            <w:r w:rsidRPr="00967015">
              <w:rPr>
                <w:rFonts w:ascii="Times New Roman" w:hAnsi="Times New Roman"/>
              </w:rPr>
              <w:t>м</w:t>
            </w:r>
            <w:r w:rsidRPr="00967015">
              <w:rPr>
                <w:rFonts w:ascii="Times New Roman" w:hAnsi="Times New Roman"/>
              </w:rPr>
              <w:t>ления о мотивир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ванном отказе в предоставлении муниципальной у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луги</w:t>
            </w:r>
          </w:p>
        </w:tc>
        <w:tc>
          <w:tcPr>
            <w:tcW w:w="241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Правовое, документ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ционное и технолог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758F" w:rsidRPr="00967015" w:rsidTr="00967015">
        <w:tc>
          <w:tcPr>
            <w:tcW w:w="14992" w:type="dxa"/>
            <w:gridSpan w:val="7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Наименование административной процедуры 4: 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82758F" w:rsidRPr="00967015" w:rsidTr="00967015">
        <w:tc>
          <w:tcPr>
            <w:tcW w:w="641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5.</w:t>
            </w:r>
          </w:p>
        </w:tc>
        <w:tc>
          <w:tcPr>
            <w:tcW w:w="244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82758F" w:rsidRPr="00967015" w:rsidRDefault="0082758F" w:rsidP="0096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Постановление о создании с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мейного (родового) захорон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ния либо уведомление о мот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вированном отказе в предо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тавлении муниципальной усл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ги направляются заявителю не позднее трех календарных дней со дня принятия решения о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ним из способов, указанным в заявлении:  в форме документа на бумажном носителе посре</w:t>
            </w:r>
            <w:r w:rsidRPr="00967015">
              <w:rPr>
                <w:rFonts w:ascii="Times New Roman" w:hAnsi="Times New Roman"/>
              </w:rPr>
              <w:t>д</w:t>
            </w:r>
            <w:r w:rsidRPr="00967015">
              <w:rPr>
                <w:rFonts w:ascii="Times New Roman" w:hAnsi="Times New Roman"/>
              </w:rPr>
              <w:t>ством почтового отправления по указанному в заявлении по</w:t>
            </w:r>
            <w:r w:rsidRPr="00967015">
              <w:rPr>
                <w:rFonts w:ascii="Times New Roman" w:hAnsi="Times New Roman"/>
              </w:rPr>
              <w:t>ч</w:t>
            </w:r>
            <w:r w:rsidRPr="00967015">
              <w:rPr>
                <w:rFonts w:ascii="Times New Roman" w:hAnsi="Times New Roman"/>
              </w:rPr>
              <w:t>товому адресу или выдачи за</w:t>
            </w:r>
            <w:r w:rsidRPr="00967015">
              <w:rPr>
                <w:rFonts w:ascii="Times New Roman" w:hAnsi="Times New Roman"/>
              </w:rPr>
              <w:t>я</w:t>
            </w:r>
            <w:r w:rsidRPr="00967015">
              <w:rPr>
                <w:rFonts w:ascii="Times New Roman" w:hAnsi="Times New Roman"/>
              </w:rPr>
              <w:t>вителю лично под расписку в администрации или мног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функциональном центре.</w:t>
            </w:r>
          </w:p>
        </w:tc>
        <w:tc>
          <w:tcPr>
            <w:tcW w:w="198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3 календарных дня.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Специалист, отве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Правовое, документ</w:t>
            </w:r>
            <w:r w:rsidRPr="00967015">
              <w:rPr>
                <w:rFonts w:ascii="Times New Roman" w:hAnsi="Times New Roman"/>
              </w:rPr>
              <w:t>а</w:t>
            </w:r>
            <w:r w:rsidRPr="00967015">
              <w:rPr>
                <w:rFonts w:ascii="Times New Roman" w:hAnsi="Times New Roman"/>
              </w:rPr>
              <w:t>ционное и технолог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758F" w:rsidRPr="001107A8" w:rsidRDefault="0082758F" w:rsidP="00DF72FE">
      <w:pPr>
        <w:rPr>
          <w:rFonts w:ascii="Times New Roman" w:hAnsi="Times New Roman"/>
          <w:b/>
          <w:bCs/>
        </w:rPr>
      </w:pPr>
      <w:r w:rsidRPr="001107A8">
        <w:rPr>
          <w:rFonts w:ascii="Times New Roman" w:hAnsi="Times New Roman"/>
        </w:rPr>
        <w:br w:type="page"/>
      </w:r>
    </w:p>
    <w:p w:rsidR="0082758F" w:rsidRPr="001107A8" w:rsidRDefault="0082758F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82758F" w:rsidRPr="00967015" w:rsidTr="00967015">
        <w:tc>
          <w:tcPr>
            <w:tcW w:w="237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967015">
              <w:rPr>
                <w:rFonts w:ascii="Times New Roman" w:hAnsi="Times New Roman"/>
                <w:b/>
              </w:rPr>
              <w:t>р</w:t>
            </w:r>
            <w:r w:rsidRPr="00967015">
              <w:rPr>
                <w:rFonts w:ascii="Times New Roman" w:hAnsi="Times New Roman"/>
                <w:b/>
              </w:rPr>
              <w:t>мации о сроках и 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рядке предоставл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зап</w:t>
            </w:r>
            <w:r w:rsidRPr="00967015">
              <w:rPr>
                <w:rFonts w:ascii="Times New Roman" w:hAnsi="Times New Roman"/>
                <w:b/>
              </w:rPr>
              <w:t>и</w:t>
            </w:r>
            <w:r w:rsidRPr="00967015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нии «поду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формир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вания з</w:t>
            </w:r>
            <w:r w:rsidRPr="00967015">
              <w:rPr>
                <w:rFonts w:ascii="Times New Roman" w:hAnsi="Times New Roman"/>
                <w:b/>
              </w:rPr>
              <w:t>а</w:t>
            </w:r>
            <w:r w:rsidRPr="00967015">
              <w:rPr>
                <w:rFonts w:ascii="Times New Roman" w:hAnsi="Times New Roman"/>
                <w:b/>
              </w:rPr>
              <w:t>проса о предоста</w:t>
            </w:r>
            <w:r w:rsidRPr="00967015">
              <w:rPr>
                <w:rFonts w:ascii="Times New Roman" w:hAnsi="Times New Roman"/>
                <w:b/>
              </w:rPr>
              <w:t>в</w:t>
            </w:r>
            <w:r w:rsidRPr="00967015">
              <w:rPr>
                <w:rFonts w:ascii="Times New Roman" w:hAnsi="Times New Roman"/>
                <w:b/>
              </w:rPr>
              <w:t>лении «п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нии «подусл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ги» и иных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кументов, нео</w:t>
            </w:r>
            <w:r w:rsidRPr="00967015">
              <w:rPr>
                <w:rFonts w:ascii="Times New Roman" w:hAnsi="Times New Roman"/>
                <w:b/>
              </w:rPr>
              <w:t>б</w:t>
            </w:r>
            <w:r w:rsidRPr="00967015">
              <w:rPr>
                <w:rFonts w:ascii="Times New Roman" w:hAnsi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оплаты государстве</w:t>
            </w:r>
            <w:r w:rsidRPr="00967015">
              <w:rPr>
                <w:rFonts w:ascii="Times New Roman" w:hAnsi="Times New Roman"/>
                <w:b/>
              </w:rPr>
              <w:t>н</w:t>
            </w:r>
            <w:r w:rsidRPr="00967015">
              <w:rPr>
                <w:rFonts w:ascii="Times New Roman" w:hAnsi="Times New Roman"/>
                <w:b/>
              </w:rPr>
              <w:t>ной пошлины за предоставл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ние «подусл</w:t>
            </w:r>
            <w:r w:rsidRPr="00967015">
              <w:rPr>
                <w:rFonts w:ascii="Times New Roman" w:hAnsi="Times New Roman"/>
                <w:b/>
              </w:rPr>
              <w:t>у</w:t>
            </w:r>
            <w:r w:rsidRPr="00967015">
              <w:rPr>
                <w:rFonts w:ascii="Times New Roman" w:hAnsi="Times New Roman"/>
                <w:b/>
              </w:rPr>
              <w:t>ги» и уплаты иных платежей, взимаемых в соответствии с законодател</w:t>
            </w:r>
            <w:r w:rsidRPr="00967015">
              <w:rPr>
                <w:rFonts w:ascii="Times New Roman" w:hAnsi="Times New Roman"/>
                <w:b/>
              </w:rPr>
              <w:t>ь</w:t>
            </w:r>
            <w:r w:rsidRPr="00967015">
              <w:rPr>
                <w:rFonts w:ascii="Times New Roman" w:hAnsi="Times New Roman"/>
                <w:b/>
              </w:rPr>
              <w:t>ством Росси</w:t>
            </w:r>
            <w:r w:rsidRPr="00967015">
              <w:rPr>
                <w:rFonts w:ascii="Times New Roman" w:hAnsi="Times New Roman"/>
                <w:b/>
              </w:rPr>
              <w:t>й</w:t>
            </w:r>
            <w:r w:rsidRPr="00967015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получения свед</w:t>
            </w:r>
            <w:r w:rsidRPr="00967015">
              <w:rPr>
                <w:rFonts w:ascii="Times New Roman" w:hAnsi="Times New Roman"/>
                <w:b/>
              </w:rPr>
              <w:t>е</w:t>
            </w:r>
            <w:r w:rsidRPr="00967015">
              <w:rPr>
                <w:rFonts w:ascii="Times New Roman" w:hAnsi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967015">
              <w:rPr>
                <w:rFonts w:ascii="Times New Roman" w:hAnsi="Times New Roman"/>
                <w:b/>
              </w:rPr>
              <w:t>с</w:t>
            </w:r>
            <w:r w:rsidRPr="00967015">
              <w:rPr>
                <w:rFonts w:ascii="Times New Roman" w:hAnsi="Times New Roman"/>
                <w:b/>
              </w:rPr>
              <w:t>тавления «подуслуги» и д</w:t>
            </w:r>
            <w:r w:rsidRPr="00967015">
              <w:rPr>
                <w:rFonts w:ascii="Times New Roman" w:hAnsi="Times New Roman"/>
                <w:b/>
              </w:rPr>
              <w:t>о</w:t>
            </w:r>
            <w:r w:rsidRPr="00967015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967015">
              <w:rPr>
                <w:rFonts w:ascii="Times New Roman" w:hAnsi="Times New Roman"/>
                <w:b/>
              </w:rPr>
              <w:t>р</w:t>
            </w:r>
            <w:r w:rsidRPr="00967015">
              <w:rPr>
                <w:rFonts w:ascii="Times New Roman" w:hAnsi="Times New Roman"/>
                <w:b/>
              </w:rPr>
              <w:t>гана в процессе получения «подуслуги»</w:t>
            </w:r>
          </w:p>
        </w:tc>
      </w:tr>
      <w:tr w:rsidR="0082758F" w:rsidRPr="00967015" w:rsidTr="00967015">
        <w:tc>
          <w:tcPr>
            <w:tcW w:w="2376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7</w:t>
            </w:r>
          </w:p>
        </w:tc>
      </w:tr>
      <w:tr w:rsidR="0082758F" w:rsidRPr="00967015" w:rsidTr="00967015">
        <w:tc>
          <w:tcPr>
            <w:tcW w:w="14993" w:type="dxa"/>
            <w:gridSpan w:val="7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015">
              <w:rPr>
                <w:rFonts w:ascii="Times New Roman" w:hAnsi="Times New Roman"/>
                <w:b/>
              </w:rPr>
              <w:t>1. Наименование «подуслуги» 1: Принятие решения о создании семейного (родового) захоронения</w:t>
            </w:r>
            <w:r w:rsidRPr="00967015">
              <w:rPr>
                <w:rStyle w:val="FootnoteReference"/>
                <w:rFonts w:ascii="Times New Roman" w:hAnsi="Times New Roman"/>
                <w:b/>
              </w:rPr>
              <w:t xml:space="preserve"> </w:t>
            </w:r>
          </w:p>
        </w:tc>
      </w:tr>
      <w:tr w:rsidR="0082758F" w:rsidRPr="00967015" w:rsidTr="00967015">
        <w:tc>
          <w:tcPr>
            <w:tcW w:w="2376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Единый портал гос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дарственных услуг;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Портал государс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венных и муниц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пальных услуг Вор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9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 требуется предоставление заявителем д</w:t>
            </w:r>
            <w:r w:rsidRPr="00967015">
              <w:rPr>
                <w:rFonts w:ascii="Times New Roman" w:hAnsi="Times New Roman"/>
              </w:rPr>
              <w:t>о</w:t>
            </w:r>
            <w:r w:rsidRPr="00967015">
              <w:rPr>
                <w:rFonts w:ascii="Times New Roman" w:hAnsi="Times New Roman"/>
              </w:rPr>
              <w:t>кументов на б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мажном носит</w:t>
            </w:r>
            <w:r w:rsidRPr="00967015">
              <w:rPr>
                <w:rFonts w:ascii="Times New Roman" w:hAnsi="Times New Roman"/>
              </w:rPr>
              <w:t>е</w:t>
            </w:r>
            <w:r w:rsidRPr="00967015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82758F" w:rsidRPr="00967015" w:rsidRDefault="0082758F" w:rsidP="009670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дарственных и муниц</w:t>
            </w:r>
            <w:r w:rsidRPr="00967015">
              <w:rPr>
                <w:rFonts w:ascii="Times New Roman" w:hAnsi="Times New Roman"/>
              </w:rPr>
              <w:t>и</w:t>
            </w:r>
            <w:r w:rsidRPr="00967015">
              <w:rPr>
                <w:rFonts w:ascii="Times New Roman" w:hAnsi="Times New Roman"/>
              </w:rPr>
              <w:t>пальных услуг (функций)</w:t>
            </w:r>
          </w:p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личный кабинет заявителя на портала государстве</w:t>
            </w:r>
            <w:r w:rsidRPr="00967015">
              <w:rPr>
                <w:rFonts w:ascii="Times New Roman" w:hAnsi="Times New Roman"/>
              </w:rPr>
              <w:t>н</w:t>
            </w:r>
            <w:r w:rsidRPr="00967015">
              <w:rPr>
                <w:rFonts w:ascii="Times New Roman" w:hAnsi="Times New Roman"/>
              </w:rPr>
              <w:t>ных и муниципальных у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82758F" w:rsidRPr="00967015" w:rsidRDefault="0082758F" w:rsidP="00967015">
            <w:pPr>
              <w:spacing w:after="0" w:line="240" w:lineRule="auto"/>
              <w:rPr>
                <w:rFonts w:ascii="Times New Roman" w:hAnsi="Times New Roman"/>
              </w:rPr>
            </w:pPr>
            <w:r w:rsidRPr="00967015">
              <w:rPr>
                <w:rFonts w:ascii="Times New Roman" w:hAnsi="Times New Roman"/>
              </w:rPr>
              <w:t>- Единый портал государс</w:t>
            </w:r>
            <w:r w:rsidRPr="00967015">
              <w:rPr>
                <w:rFonts w:ascii="Times New Roman" w:hAnsi="Times New Roman"/>
              </w:rPr>
              <w:t>т</w:t>
            </w:r>
            <w:r w:rsidRPr="00967015">
              <w:rPr>
                <w:rFonts w:ascii="Times New Roman" w:hAnsi="Times New Roman"/>
              </w:rPr>
              <w:t>венных и муниципальных у</w:t>
            </w:r>
            <w:r w:rsidRPr="00967015">
              <w:rPr>
                <w:rFonts w:ascii="Times New Roman" w:hAnsi="Times New Roman"/>
              </w:rPr>
              <w:t>с</w:t>
            </w:r>
            <w:r w:rsidRPr="00967015">
              <w:rPr>
                <w:rFonts w:ascii="Times New Roman" w:hAnsi="Times New Roman"/>
              </w:rPr>
              <w:t>луг (функций) - Портал гос</w:t>
            </w:r>
            <w:r w:rsidRPr="00967015">
              <w:rPr>
                <w:rFonts w:ascii="Times New Roman" w:hAnsi="Times New Roman"/>
              </w:rPr>
              <w:t>у</w:t>
            </w:r>
            <w:r w:rsidRPr="00967015">
              <w:rPr>
                <w:rFonts w:ascii="Times New Roman" w:hAnsi="Times New Roman"/>
              </w:rPr>
              <w:t>дарственных и муниципал</w:t>
            </w:r>
            <w:r w:rsidRPr="00967015">
              <w:rPr>
                <w:rFonts w:ascii="Times New Roman" w:hAnsi="Times New Roman"/>
              </w:rPr>
              <w:t>ь</w:t>
            </w:r>
            <w:r w:rsidRPr="00967015">
              <w:rPr>
                <w:rFonts w:ascii="Times New Roman" w:hAnsi="Times New Roman"/>
              </w:rPr>
              <w:t>ных услуг Воронежской о</w:t>
            </w:r>
            <w:r w:rsidRPr="00967015">
              <w:rPr>
                <w:rFonts w:ascii="Times New Roman" w:hAnsi="Times New Roman"/>
              </w:rPr>
              <w:t>б</w:t>
            </w:r>
            <w:r w:rsidRPr="00967015">
              <w:rPr>
                <w:rFonts w:ascii="Times New Roman" w:hAnsi="Times New Roman"/>
              </w:rPr>
              <w:t>ласти</w:t>
            </w:r>
          </w:p>
        </w:tc>
      </w:tr>
    </w:tbl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  <w:b/>
        </w:rPr>
      </w:pPr>
      <w:r w:rsidRPr="001107A8">
        <w:rPr>
          <w:rFonts w:ascii="Times New Roman" w:hAnsi="Times New Roman"/>
          <w:b/>
        </w:rPr>
        <w:t>Перечень приложений:</w:t>
      </w:r>
    </w:p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</w:rPr>
      </w:pPr>
      <w:r w:rsidRPr="001107A8">
        <w:rPr>
          <w:rFonts w:ascii="Times New Roman" w:hAnsi="Times New Roman"/>
        </w:rPr>
        <w:t>Приложение 1 (форма заявления)</w:t>
      </w:r>
    </w:p>
    <w:p w:rsidR="0082758F" w:rsidRPr="001107A8" w:rsidRDefault="0082758F" w:rsidP="00F35B15">
      <w:pPr>
        <w:spacing w:after="0" w:line="240" w:lineRule="auto"/>
        <w:jc w:val="both"/>
        <w:rPr>
          <w:rFonts w:ascii="Times New Roman" w:hAnsi="Times New Roman"/>
        </w:rPr>
      </w:pPr>
      <w:r w:rsidRPr="001107A8">
        <w:rPr>
          <w:rFonts w:ascii="Times New Roman" w:hAnsi="Times New Roman"/>
        </w:rPr>
        <w:t>Приложение 2 (расписка)</w:t>
      </w:r>
    </w:p>
    <w:p w:rsidR="0082758F" w:rsidRPr="001107A8" w:rsidRDefault="0082758F" w:rsidP="00F35B15">
      <w:pPr>
        <w:spacing w:after="0" w:line="240" w:lineRule="auto"/>
        <w:jc w:val="both"/>
        <w:rPr>
          <w:rFonts w:ascii="Times New Roman" w:hAnsi="Times New Roman"/>
        </w:rPr>
      </w:pPr>
      <w:r w:rsidRPr="001107A8">
        <w:rPr>
          <w:rFonts w:ascii="Times New Roman" w:hAnsi="Times New Roman"/>
        </w:rPr>
        <w:t>Приложение 3 (уведомление об отказе в создании семейного (родового) захоронения)</w:t>
      </w:r>
    </w:p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82758F" w:rsidRPr="001107A8" w:rsidRDefault="0082758F" w:rsidP="00DF72FE">
      <w:pPr>
        <w:spacing w:after="0" w:line="240" w:lineRule="auto"/>
        <w:jc w:val="both"/>
        <w:rPr>
          <w:rFonts w:ascii="Times New Roman" w:hAnsi="Times New Roman"/>
        </w:rPr>
        <w:sectPr w:rsidR="0082758F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758F" w:rsidRPr="001107A8" w:rsidRDefault="0082758F" w:rsidP="00DF72FE">
      <w:pPr>
        <w:pStyle w:val="Heading1"/>
        <w:jc w:val="right"/>
        <w:rPr>
          <w:rFonts w:ascii="Times New Roman" w:hAnsi="Times New Roman"/>
          <w:color w:val="auto"/>
          <w:sz w:val="22"/>
          <w:szCs w:val="22"/>
        </w:rPr>
      </w:pPr>
      <w:r w:rsidRPr="001107A8">
        <w:rPr>
          <w:rFonts w:ascii="Times New Roman" w:hAnsi="Times New Roman"/>
          <w:color w:val="auto"/>
          <w:sz w:val="22"/>
          <w:szCs w:val="22"/>
        </w:rPr>
        <w:t>Приложение 1</w:t>
      </w:r>
    </w:p>
    <w:p w:rsidR="0082758F" w:rsidRPr="001107A8" w:rsidRDefault="0082758F" w:rsidP="00E728F6">
      <w:pPr>
        <w:pStyle w:val="ConsPlusNormal"/>
        <w:jc w:val="right"/>
      </w:pPr>
      <w:r w:rsidRPr="001107A8">
        <w:t xml:space="preserve"> Форма заявления</w:t>
      </w:r>
    </w:p>
    <w:p w:rsidR="0082758F" w:rsidRPr="001107A8" w:rsidRDefault="0082758F" w:rsidP="00907E0C">
      <w:pPr>
        <w:ind w:firstLine="709"/>
        <w:jc w:val="right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В администрацию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_______________сельского поселения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от __________________________________________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(Ф.И.О.)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документ, удостоверяющий личность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__________________________________________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(серия, №, кем и когда выдан)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проживающего(ей) по адресу: _________________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_____________________________________________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контактный телефон __________________________</w:t>
      </w: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ЗАЯВЛЕНИЕ</w:t>
      </w:r>
    </w:p>
    <w:p w:rsidR="0082758F" w:rsidRPr="001107A8" w:rsidRDefault="0082758F" w:rsidP="00907E0C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82758F" w:rsidRPr="001107A8" w:rsidRDefault="0082758F" w:rsidP="00907E0C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82758F" w:rsidRPr="001107A8" w:rsidRDefault="0082758F" w:rsidP="00907E0C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82758F" w:rsidRPr="001107A8" w:rsidRDefault="0082758F" w:rsidP="00907E0C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_____________________________________________________________.</w:t>
      </w:r>
    </w:p>
    <w:p w:rsidR="0082758F" w:rsidRPr="001107A8" w:rsidRDefault="0082758F" w:rsidP="00907E0C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hAnsi="Times New Roman"/>
          <w:lang w:eastAsia="ru-RU"/>
        </w:rPr>
        <w:t>о</w:t>
      </w:r>
      <w:r w:rsidRPr="001107A8">
        <w:rPr>
          <w:rFonts w:ascii="Times New Roman" w:hAnsi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82758F" w:rsidRPr="001107A8" w:rsidRDefault="0082758F" w:rsidP="00907E0C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Приложение: на _______ листах.</w:t>
      </w:r>
    </w:p>
    <w:p w:rsidR="0082758F" w:rsidRPr="001107A8" w:rsidRDefault="0082758F" w:rsidP="00907E0C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82758F" w:rsidRPr="001107A8" w:rsidRDefault="0082758F" w:rsidP="00881B57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>"___" __________ 20__ г.                             ________________</w:t>
      </w:r>
    </w:p>
    <w:p w:rsidR="0082758F" w:rsidRPr="001107A8" w:rsidRDefault="0082758F" w:rsidP="00907E0C">
      <w:pPr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t xml:space="preserve">                                                                                 (подпись заявителя)</w:t>
      </w:r>
    </w:p>
    <w:p w:rsidR="0082758F" w:rsidRPr="001107A8" w:rsidRDefault="0082758F">
      <w:pPr>
        <w:rPr>
          <w:rFonts w:ascii="Times New Roman" w:hAnsi="Times New Roman"/>
          <w:lang w:eastAsia="ru-RU"/>
        </w:rPr>
      </w:pPr>
      <w:r w:rsidRPr="001107A8">
        <w:rPr>
          <w:rFonts w:ascii="Times New Roman" w:hAnsi="Times New Roman"/>
          <w:lang w:eastAsia="ru-RU"/>
        </w:rPr>
        <w:br w:type="page"/>
      </w:r>
    </w:p>
    <w:p w:rsidR="0082758F" w:rsidRPr="001107A8" w:rsidRDefault="0082758F" w:rsidP="00783F42">
      <w:pPr>
        <w:pStyle w:val="Heading1"/>
        <w:jc w:val="right"/>
        <w:rPr>
          <w:rFonts w:ascii="Times New Roman" w:hAnsi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hAnsi="Times New Roman"/>
          <w:color w:val="auto"/>
          <w:sz w:val="22"/>
          <w:szCs w:val="22"/>
          <w:lang w:eastAsia="ru-RU"/>
        </w:rPr>
        <w:t>Приложение 2</w:t>
      </w:r>
    </w:p>
    <w:p w:rsidR="0082758F" w:rsidRPr="001107A8" w:rsidRDefault="0082758F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82758F" w:rsidRPr="001107A8" w:rsidRDefault="0082758F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82758F" w:rsidRPr="001107A8" w:rsidRDefault="0082758F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82758F" w:rsidRPr="001107A8" w:rsidRDefault="0082758F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82758F" w:rsidRPr="001107A8" w:rsidRDefault="0082758F" w:rsidP="00783F42">
      <w:pPr>
        <w:rPr>
          <w:rFonts w:ascii="Times New Roman" w:hAnsi="Times New Roman"/>
        </w:rPr>
      </w:pPr>
      <w:r w:rsidRPr="001107A8">
        <w:rPr>
          <w:rFonts w:ascii="Times New Roman" w:hAnsi="Times New Roman"/>
        </w:rPr>
        <w:t xml:space="preserve">    прием документов)</w:t>
      </w:r>
    </w:p>
    <w:p w:rsidR="0082758F" w:rsidRPr="001107A8" w:rsidRDefault="0082758F">
      <w:pPr>
        <w:rPr>
          <w:rFonts w:ascii="Times New Roman" w:hAnsi="Times New Roman"/>
        </w:rPr>
      </w:pPr>
      <w:r w:rsidRPr="001107A8">
        <w:rPr>
          <w:rFonts w:ascii="Times New Roman" w:hAnsi="Times New Roman"/>
        </w:rPr>
        <w:br w:type="page"/>
      </w:r>
    </w:p>
    <w:p w:rsidR="0082758F" w:rsidRPr="001107A8" w:rsidRDefault="0082758F" w:rsidP="00783F42">
      <w:pPr>
        <w:pStyle w:val="Heading1"/>
        <w:jc w:val="right"/>
        <w:rPr>
          <w:rFonts w:ascii="Times New Roman" w:hAnsi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hAnsi="Times New Roman"/>
          <w:color w:val="auto"/>
          <w:sz w:val="22"/>
          <w:szCs w:val="22"/>
          <w:lang w:eastAsia="ru-RU"/>
        </w:rPr>
        <w:t xml:space="preserve">Приложение 3 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82758F" w:rsidRPr="001107A8" w:rsidRDefault="0082758F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82758F" w:rsidRPr="001107A8" w:rsidRDefault="0082758F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82758F" w:rsidRPr="001107A8" w:rsidRDefault="0082758F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82758F" w:rsidRPr="001107A8" w:rsidRDefault="0082758F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82758F" w:rsidRPr="001107A8" w:rsidRDefault="0082758F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82758F" w:rsidRPr="001107A8" w:rsidRDefault="0082758F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82758F" w:rsidRPr="001107A8" w:rsidRDefault="0082758F" w:rsidP="00783F42">
      <w:pPr>
        <w:rPr>
          <w:rFonts w:ascii="Times New Roman" w:hAnsi="Times New Roman"/>
          <w:lang w:eastAsia="ru-RU"/>
        </w:rPr>
      </w:pPr>
    </w:p>
    <w:sectPr w:rsidR="0082758F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58F" w:rsidRDefault="0082758F" w:rsidP="00D328E5">
      <w:pPr>
        <w:spacing w:after="0" w:line="240" w:lineRule="auto"/>
      </w:pPr>
      <w:r>
        <w:separator/>
      </w:r>
    </w:p>
  </w:endnote>
  <w:endnote w:type="continuationSeparator" w:id="0">
    <w:p w:rsidR="0082758F" w:rsidRDefault="0082758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58F" w:rsidRDefault="0082758F" w:rsidP="00D328E5">
      <w:pPr>
        <w:spacing w:after="0" w:line="240" w:lineRule="auto"/>
      </w:pPr>
      <w:r>
        <w:separator/>
      </w:r>
    </w:p>
  </w:footnote>
  <w:footnote w:type="continuationSeparator" w:id="0">
    <w:p w:rsidR="0082758F" w:rsidRDefault="0082758F" w:rsidP="00D328E5">
      <w:pPr>
        <w:spacing w:after="0" w:line="240" w:lineRule="auto"/>
      </w:pPr>
      <w:r>
        <w:continuationSeparator/>
      </w:r>
    </w:p>
  </w:footnote>
  <w:footnote w:id="1">
    <w:p w:rsidR="0082758F" w:rsidRDefault="0082758F">
      <w:pPr>
        <w:pStyle w:val="FootnoteText"/>
      </w:pPr>
      <w:r w:rsidRPr="001107A8">
        <w:rPr>
          <w:rStyle w:val="FootnoteReference"/>
          <w:rFonts w:ascii="Times New Roman" w:hAnsi="Times New Roman"/>
        </w:rPr>
        <w:footnoteRef/>
      </w:r>
      <w:r w:rsidRPr="001107A8">
        <w:rPr>
          <w:rFonts w:ascii="Times New Roman" w:hAnsi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82758F" w:rsidRDefault="0082758F">
      <w:pPr>
        <w:pStyle w:val="FootnoteText"/>
      </w:pPr>
      <w:r w:rsidRPr="001107A8">
        <w:rPr>
          <w:rStyle w:val="FootnoteReference"/>
          <w:rFonts w:ascii="Times New Roman" w:hAnsi="Times New Roman"/>
        </w:rPr>
        <w:footnoteRef/>
      </w:r>
      <w:r w:rsidRPr="00110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82758F" w:rsidRDefault="0082758F">
      <w:pPr>
        <w:pStyle w:val="FootnoteText"/>
      </w:pPr>
      <w:r w:rsidRPr="001107A8">
        <w:rPr>
          <w:rStyle w:val="FootnoteReference"/>
          <w:rFonts w:ascii="Times New Roman" w:hAnsi="Times New Roman"/>
        </w:rPr>
        <w:footnoteRef/>
      </w:r>
      <w:r w:rsidRPr="001107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</w:t>
      </w:r>
    </w:p>
  </w:footnote>
  <w:footnote w:id="4">
    <w:p w:rsidR="0082758F" w:rsidRDefault="0082758F">
      <w:pPr>
        <w:pStyle w:val="FootnoteText"/>
      </w:pPr>
      <w:r w:rsidRPr="001107A8">
        <w:rPr>
          <w:rStyle w:val="FootnoteReference"/>
          <w:rFonts w:ascii="Times New Roman" w:hAnsi="Times New Roman"/>
        </w:rPr>
        <w:footnoteRef/>
      </w:r>
      <w:r w:rsidRPr="001107A8">
        <w:rPr>
          <w:rFonts w:ascii="Times New Roman" w:hAnsi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82758F" w:rsidRDefault="0082758F">
      <w:pPr>
        <w:pStyle w:val="FootnoteText"/>
      </w:pPr>
      <w:r w:rsidRPr="001107A8">
        <w:rPr>
          <w:rStyle w:val="FootnoteReference"/>
          <w:rFonts w:ascii="Times New Roman" w:hAnsi="Times New Roman"/>
        </w:rPr>
        <w:footnoteRef/>
      </w:r>
      <w:r w:rsidRPr="001107A8">
        <w:rPr>
          <w:rFonts w:ascii="Times New Roman" w:hAnsi="Times New Roman"/>
        </w:rPr>
        <w:t xml:space="preserve"> Указывается органом, предоставляющим услугу.</w:t>
      </w:r>
    </w:p>
  </w:footnote>
  <w:footnote w:id="6">
    <w:p w:rsidR="0082758F" w:rsidRDefault="0082758F">
      <w:pPr>
        <w:pStyle w:val="FootnoteText"/>
      </w:pPr>
      <w:r w:rsidRPr="001107A8">
        <w:rPr>
          <w:rStyle w:val="FootnoteReference"/>
          <w:rFonts w:ascii="Times New Roman" w:hAnsi="Times New Roman"/>
        </w:rPr>
        <w:footnoteRef/>
      </w:r>
      <w:r w:rsidRPr="001107A8">
        <w:rPr>
          <w:rFonts w:ascii="Times New Roman" w:hAnsi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82758F" w:rsidRDefault="0082758F">
      <w:pPr>
        <w:pStyle w:val="FootnoteText"/>
      </w:pPr>
      <w:r w:rsidRPr="001107A8">
        <w:rPr>
          <w:rStyle w:val="FootnoteReference"/>
        </w:rPr>
        <w:footnoteRef/>
      </w:r>
      <w:r w:rsidRPr="001107A8">
        <w:t xml:space="preserve"> </w:t>
      </w:r>
      <w:r w:rsidRPr="001107A8">
        <w:rPr>
          <w:rFonts w:ascii="Times New Roman" w:hAnsi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/>
        </w:rPr>
        <w:t>б</w:t>
      </w:r>
      <w:r w:rsidRPr="001107A8">
        <w:rPr>
          <w:rFonts w:ascii="Times New Roman" w:hAnsi="Times New Roman"/>
        </w:rPr>
        <w:t>разования</w:t>
      </w:r>
    </w:p>
  </w:footnote>
  <w:footnote w:id="8">
    <w:p w:rsidR="0082758F" w:rsidRDefault="0082758F">
      <w:pPr>
        <w:pStyle w:val="FootnoteText"/>
      </w:pPr>
      <w:r w:rsidRPr="001107A8">
        <w:rPr>
          <w:rStyle w:val="FootnoteReference"/>
        </w:rPr>
        <w:footnoteRef/>
      </w:r>
      <w:r w:rsidRPr="001107A8">
        <w:t xml:space="preserve"> </w:t>
      </w:r>
      <w:r w:rsidRPr="001107A8">
        <w:rPr>
          <w:rFonts w:ascii="Times New Roman" w:hAnsi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058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38AE"/>
    <w:rsid w:val="00725A06"/>
    <w:rsid w:val="007276D5"/>
    <w:rsid w:val="00733AA2"/>
    <w:rsid w:val="00750C15"/>
    <w:rsid w:val="007529A1"/>
    <w:rsid w:val="007775FB"/>
    <w:rsid w:val="00783F42"/>
    <w:rsid w:val="007840DA"/>
    <w:rsid w:val="007D2C74"/>
    <w:rsid w:val="007E5B50"/>
    <w:rsid w:val="008128E8"/>
    <w:rsid w:val="008202EC"/>
    <w:rsid w:val="0082758F"/>
    <w:rsid w:val="008345DA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67015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14D7F"/>
    <w:rsid w:val="00B355E1"/>
    <w:rsid w:val="00B421BB"/>
    <w:rsid w:val="00B4570E"/>
    <w:rsid w:val="00B47A97"/>
    <w:rsid w:val="00B6741C"/>
    <w:rsid w:val="00B77227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/>
    </w:rPr>
  </w:style>
  <w:style w:type="character" w:styleId="Hyperlink">
    <w:name w:val="Hyperlink"/>
    <w:basedOn w:val="DefaultParagraphFont"/>
    <w:uiPriority w:val="99"/>
    <w:rsid w:val="007775FB"/>
    <w:rPr>
      <w:rFonts w:cs="Times New Roman"/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21</Pages>
  <Words>3194</Words>
  <Characters>18206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Прокофьева О.А.</dc:creator>
  <cp:keywords/>
  <dc:description/>
  <cp:lastModifiedBy>User</cp:lastModifiedBy>
  <cp:revision>3</cp:revision>
  <dcterms:created xsi:type="dcterms:W3CDTF">2017-01-26T08:22:00Z</dcterms:created>
  <dcterms:modified xsi:type="dcterms:W3CDTF">2017-01-30T10:18:00Z</dcterms:modified>
</cp:coreProperties>
</file>