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F" w:rsidRDefault="00B2466F" w:rsidP="00DF72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2466F" w:rsidRPr="00960B3D" w:rsidRDefault="00B2466F" w:rsidP="00960B3D">
      <w:pPr>
        <w:jc w:val="right"/>
        <w:rPr>
          <w:rFonts w:ascii="Times New Roman" w:hAnsi="Times New Roman"/>
        </w:rPr>
      </w:pPr>
      <w:r w:rsidRPr="00960B3D">
        <w:rPr>
          <w:rFonts w:ascii="Times New Roman" w:hAnsi="Times New Roman"/>
        </w:rPr>
        <w:t xml:space="preserve">Приложение </w:t>
      </w:r>
    </w:p>
    <w:p w:rsidR="00B2466F" w:rsidRPr="00960B3D" w:rsidRDefault="00B2466F" w:rsidP="00960B3D">
      <w:pPr>
        <w:jc w:val="right"/>
        <w:rPr>
          <w:rFonts w:ascii="Times New Roman" w:hAnsi="Times New Roman"/>
        </w:rPr>
      </w:pPr>
      <w:r w:rsidRPr="00960B3D"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B2466F" w:rsidRPr="00960B3D" w:rsidRDefault="00B2466F" w:rsidP="00960B3D">
      <w:pPr>
        <w:jc w:val="right"/>
        <w:rPr>
          <w:rFonts w:ascii="Times New Roman" w:hAnsi="Times New Roman"/>
        </w:rPr>
      </w:pPr>
      <w:r w:rsidRPr="00960B3D">
        <w:rPr>
          <w:rFonts w:ascii="Times New Roman" w:hAnsi="Times New Roman"/>
        </w:rPr>
        <w:t>Хохольского муниципального района от 01.11.2016г. № 8</w:t>
      </w:r>
    </w:p>
    <w:p w:rsidR="00B2466F" w:rsidRDefault="00B2466F" w:rsidP="00960B3D">
      <w:pPr>
        <w:jc w:val="center"/>
        <w:rPr>
          <w:rFonts w:ascii="Arial" w:hAnsi="Arial" w:cs="Arial"/>
          <w:b/>
        </w:rPr>
      </w:pPr>
    </w:p>
    <w:p w:rsidR="00B2466F" w:rsidRPr="00960B3D" w:rsidRDefault="00B2466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466F" w:rsidRPr="00960B3D" w:rsidRDefault="00B2466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466F" w:rsidRPr="00960B3D" w:rsidRDefault="00B2466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466F" w:rsidRPr="00F31BA5" w:rsidRDefault="00B2466F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t>ТИПОВАЯ ТЕХНОЛОГИЧЕСКАЯ СХЕМА</w:t>
      </w:r>
    </w:p>
    <w:p w:rsidR="00B2466F" w:rsidRPr="00F31BA5" w:rsidRDefault="00B2466F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t>ПРЕДОСТАВЛЕНИЯ МУНИЦИПАЛЬНОЙ УСЛУГИ</w:t>
      </w:r>
    </w:p>
    <w:p w:rsidR="00B2466F" w:rsidRPr="00F31BA5" w:rsidRDefault="00B2466F" w:rsidP="00DF72FE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B2466F" w:rsidRPr="006E728D" w:rsidTr="006E728D">
        <w:tc>
          <w:tcPr>
            <w:tcW w:w="959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B2466F" w:rsidRPr="006E728D" w:rsidTr="006E728D">
        <w:tc>
          <w:tcPr>
            <w:tcW w:w="959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2466F" w:rsidRPr="0044143B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44143B">
              <w:rPr>
                <w:rFonts w:ascii="Times New Roman" w:hAnsi="Times New Roman"/>
              </w:rPr>
              <w:t>Администрация Яблоченского сельского поселения Хохольского муниципального района Воронежской области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Номер услуги в федеральном реестре</w:t>
            </w:r>
            <w:r w:rsidRPr="006E728D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B2466F" w:rsidRPr="0044143B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44143B">
              <w:rPr>
                <w:rFonts w:ascii="Times New Roman" w:hAnsi="Times New Roman"/>
              </w:rPr>
              <w:t>3640100010001318593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2466F" w:rsidRPr="006E728D" w:rsidRDefault="00B2466F" w:rsidP="006E728D">
            <w:pPr>
              <w:pStyle w:val="ConsPlusNormal"/>
              <w:jc w:val="both"/>
            </w:pPr>
            <w:r w:rsidRPr="006E728D">
              <w:t>Предоставление информации о порядке предоставления жилищно-коммунальных услуг н</w:t>
            </w:r>
            <w:r w:rsidRPr="006E728D">
              <w:t>а</w:t>
            </w:r>
            <w:r w:rsidRPr="006E728D">
              <w:t>селению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2466F" w:rsidRPr="006E728D" w:rsidRDefault="00B2466F" w:rsidP="006E728D">
            <w:pPr>
              <w:pStyle w:val="ConsPlusNormal"/>
              <w:jc w:val="both"/>
            </w:pPr>
            <w:r w:rsidRPr="006E728D">
              <w:t>Предоставление информации о порядке предоставления жилищно-коммунальных услуг н</w:t>
            </w:r>
            <w:r w:rsidRPr="006E728D">
              <w:t>а</w:t>
            </w:r>
            <w:r w:rsidRPr="006E728D">
              <w:t>селению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Административный регламент предоставления м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ниципальной услуги</w:t>
            </w:r>
            <w:r w:rsidRPr="006E728D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B2466F" w:rsidRPr="0044143B" w:rsidRDefault="00B2466F" w:rsidP="0044143B">
            <w:pPr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44143B">
              <w:rPr>
                <w:rFonts w:ascii="Times New Roman" w:hAnsi="Times New Roman"/>
              </w:rPr>
              <w:t>Утвержден постановлением администрации Яблоченского сельского поселения Хохольск</w:t>
            </w:r>
            <w:r w:rsidRPr="0044143B">
              <w:rPr>
                <w:rFonts w:ascii="Times New Roman" w:hAnsi="Times New Roman"/>
              </w:rPr>
              <w:t>о</w:t>
            </w:r>
            <w:r w:rsidRPr="0044143B">
              <w:rPr>
                <w:rFonts w:ascii="Times New Roman" w:hAnsi="Times New Roman"/>
              </w:rPr>
              <w:t>го муниципального района Воронежской области от 11.12.2015г. № 101 «Об  утверждении  административного регламента  по предоставлению муниципальной  услуги  «Предоста</w:t>
            </w:r>
            <w:r w:rsidRPr="0044143B">
              <w:rPr>
                <w:rFonts w:ascii="Times New Roman" w:hAnsi="Times New Roman"/>
              </w:rPr>
              <w:t>в</w:t>
            </w:r>
            <w:r w:rsidRPr="0044143B">
              <w:rPr>
                <w:rFonts w:ascii="Times New Roman" w:hAnsi="Times New Roman"/>
              </w:rPr>
              <w:t>ление информации о порядке предоставления жилищно-коммунальных услуг населению»( в изменении от 18.02.2016г. постан. №23)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нет</w:t>
            </w:r>
          </w:p>
        </w:tc>
      </w:tr>
      <w:tr w:rsidR="00B2466F" w:rsidRPr="006E728D" w:rsidTr="006E728D">
        <w:tc>
          <w:tcPr>
            <w:tcW w:w="9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пальной услуги</w:t>
            </w:r>
            <w:r w:rsidRPr="006E728D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радиотелефонная связь;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терминальные устройства в МФЦ;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официальный сайт органа;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B2466F" w:rsidRPr="00F31BA5" w:rsidRDefault="00B2466F" w:rsidP="00DF72FE">
      <w:pPr>
        <w:rPr>
          <w:rFonts w:ascii="Times New Roman" w:hAnsi="Times New Roman"/>
          <w:b/>
          <w:bCs/>
        </w:rPr>
      </w:pPr>
      <w:r w:rsidRPr="00F31BA5">
        <w:rPr>
          <w:rFonts w:ascii="Times New Roman" w:hAnsi="Times New Roman"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B2466F" w:rsidRPr="006E728D" w:rsidTr="006E728D">
        <w:tc>
          <w:tcPr>
            <w:tcW w:w="2801" w:type="dxa"/>
            <w:gridSpan w:val="2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Основания отказа в приеме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Основания отк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за в предоста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лении «подусл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Основ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ния прио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тано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ления предо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«поду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Срок прио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тано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ления предо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«поду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Плата за предоставление «п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о</w:t>
            </w:r>
            <w:r w:rsidRPr="006E728D">
              <w:rPr>
                <w:rFonts w:ascii="Times New Roman" w:hAnsi="Times New Roman"/>
                <w:b/>
              </w:rPr>
              <w:t>б</w:t>
            </w:r>
            <w:r w:rsidRPr="006E728D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получ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</w:tr>
      <w:tr w:rsidR="00B2466F" w:rsidRPr="006E728D" w:rsidTr="006E728D">
        <w:tc>
          <w:tcPr>
            <w:tcW w:w="152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При подаче заявления по месту ж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тельства (месту нах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6E728D">
              <w:rPr>
                <w:rFonts w:ascii="Times New Roman" w:hAnsi="Times New Roman"/>
                <w:b/>
              </w:rPr>
              <w:t>б</w:t>
            </w:r>
            <w:r w:rsidRPr="006E728D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B2466F" w:rsidRPr="006E728D" w:rsidRDefault="00B2466F" w:rsidP="006E72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Наличие платы (гос. 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B2466F" w:rsidRPr="006E728D" w:rsidRDefault="00B2466F" w:rsidP="006E72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Реквизиты НПА, я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ляющегося основан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КБК для взимания платы (гос. 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466F" w:rsidRPr="006E728D" w:rsidTr="006E728D">
        <w:tc>
          <w:tcPr>
            <w:tcW w:w="152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11</w:t>
            </w:r>
          </w:p>
        </w:tc>
      </w:tr>
      <w:tr w:rsidR="00B2466F" w:rsidRPr="006E728D" w:rsidTr="006E728D">
        <w:tc>
          <w:tcPr>
            <w:tcW w:w="15277" w:type="dxa"/>
            <w:gridSpan w:val="11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2466F" w:rsidRPr="006E728D" w:rsidTr="006E728D">
        <w:tc>
          <w:tcPr>
            <w:tcW w:w="152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30 дн.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30 дн.</w:t>
            </w:r>
          </w:p>
        </w:tc>
        <w:tc>
          <w:tcPr>
            <w:tcW w:w="1418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заявление не соотве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ствует уст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новленной форме, не поддается прочтению или соде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жит неог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воренные заявителем зачеркив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ния, испра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ления, по</w:t>
            </w:r>
            <w:r w:rsidRPr="006E728D">
              <w:rPr>
                <w:rFonts w:ascii="Times New Roman" w:hAnsi="Times New Roman"/>
              </w:rPr>
              <w:t>д</w:t>
            </w:r>
            <w:r w:rsidRPr="006E728D">
              <w:rPr>
                <w:rFonts w:ascii="Times New Roman" w:hAnsi="Times New Roman"/>
              </w:rPr>
              <w:t>чистки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представление заявителем заявл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ния, в котором з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прашиваемая и</w:t>
            </w:r>
            <w:r w:rsidRPr="006E728D">
              <w:rPr>
                <w:rFonts w:ascii="Times New Roman" w:hAnsi="Times New Roman"/>
              </w:rPr>
              <w:t>н</w:t>
            </w:r>
            <w:r w:rsidRPr="006E728D">
              <w:rPr>
                <w:rFonts w:ascii="Times New Roman" w:hAnsi="Times New Roman"/>
              </w:rPr>
              <w:t>формация не отн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сится к информ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ции о порядке пр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доставления ж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лищно-коммунальных у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луг населению</w:t>
            </w:r>
          </w:p>
        </w:tc>
        <w:tc>
          <w:tcPr>
            <w:tcW w:w="103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__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B2466F" w:rsidRPr="006E728D" w:rsidRDefault="00B2466F" w:rsidP="006E72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__</w:t>
            </w:r>
          </w:p>
        </w:tc>
        <w:tc>
          <w:tcPr>
            <w:tcW w:w="127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__</w:t>
            </w:r>
          </w:p>
        </w:tc>
        <w:tc>
          <w:tcPr>
            <w:tcW w:w="156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2466F" w:rsidRPr="006E728D" w:rsidRDefault="00B2466F" w:rsidP="006E728D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через По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тал госуда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ственных и муниципал</w:t>
            </w:r>
            <w:r w:rsidRPr="006E728D">
              <w:rPr>
                <w:rFonts w:ascii="Times New Roman" w:hAnsi="Times New Roman"/>
              </w:rPr>
              <w:t>ь</w:t>
            </w:r>
            <w:r w:rsidRPr="006E728D">
              <w:rPr>
                <w:rFonts w:ascii="Times New Roman" w:hAnsi="Times New Roman"/>
              </w:rPr>
              <w:t>ных услуг Воронежской области</w:t>
            </w:r>
          </w:p>
          <w:p w:rsidR="00B2466F" w:rsidRPr="006E728D" w:rsidRDefault="00B2466F" w:rsidP="006E728D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Единый по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тал государс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венных и мун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ципальных у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луг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органе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ле;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почтовая связь;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МФЦ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ле, полученном из органа</w:t>
            </w:r>
          </w:p>
        </w:tc>
      </w:tr>
    </w:tbl>
    <w:p w:rsidR="00B2466F" w:rsidRPr="00F31BA5" w:rsidRDefault="00B2466F" w:rsidP="00DF72FE">
      <w:pPr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B2466F" w:rsidRPr="006E728D" w:rsidTr="006E728D">
        <w:tc>
          <w:tcPr>
            <w:tcW w:w="657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Категории лиц, имеющих право на 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лучение «п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Документ, по</w:t>
            </w:r>
            <w:r w:rsidRPr="006E728D">
              <w:rPr>
                <w:rFonts w:ascii="Times New Roman" w:hAnsi="Times New Roman"/>
                <w:b/>
              </w:rPr>
              <w:t>д</w:t>
            </w:r>
            <w:r w:rsidRPr="006E728D">
              <w:rPr>
                <w:rFonts w:ascii="Times New Roman" w:hAnsi="Times New Roman"/>
                <w:b/>
              </w:rPr>
              <w:t>тверждающий правомочие за</w:t>
            </w:r>
            <w:r w:rsidRPr="006E728D">
              <w:rPr>
                <w:rFonts w:ascii="Times New Roman" w:hAnsi="Times New Roman"/>
                <w:b/>
              </w:rPr>
              <w:t>я</w:t>
            </w:r>
            <w:r w:rsidRPr="006E728D">
              <w:rPr>
                <w:rFonts w:ascii="Times New Roman" w:hAnsi="Times New Roman"/>
                <w:b/>
              </w:rPr>
              <w:t>вителя соответс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вующей катег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менту, подтве</w:t>
            </w:r>
            <w:r w:rsidRPr="006E728D">
              <w:rPr>
                <w:rFonts w:ascii="Times New Roman" w:hAnsi="Times New Roman"/>
                <w:b/>
              </w:rPr>
              <w:t>р</w:t>
            </w:r>
            <w:r w:rsidRPr="006E728D">
              <w:rPr>
                <w:rFonts w:ascii="Times New Roman" w:hAnsi="Times New Roman"/>
                <w:b/>
              </w:rPr>
              <w:t>ждающему прав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Наличие во</w:t>
            </w:r>
            <w:r w:rsidRPr="006E728D">
              <w:rPr>
                <w:rFonts w:ascii="Times New Roman" w:hAnsi="Times New Roman"/>
                <w:b/>
              </w:rPr>
              <w:t>з</w:t>
            </w:r>
            <w:r w:rsidRPr="006E728D">
              <w:rPr>
                <w:rFonts w:ascii="Times New Roman" w:hAnsi="Times New Roman"/>
                <w:b/>
              </w:rPr>
              <w:t>можности 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дачи заявл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на пр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лями заявит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Исчерпыва</w:t>
            </w:r>
            <w:r w:rsidRPr="006E728D">
              <w:rPr>
                <w:rFonts w:ascii="Times New Roman" w:hAnsi="Times New Roman"/>
                <w:b/>
              </w:rPr>
              <w:t>ю</w:t>
            </w:r>
            <w:r w:rsidRPr="006E728D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98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документа, по</w:t>
            </w:r>
            <w:r w:rsidRPr="006E728D">
              <w:rPr>
                <w:rFonts w:ascii="Times New Roman" w:hAnsi="Times New Roman"/>
                <w:b/>
              </w:rPr>
              <w:t>д</w:t>
            </w:r>
            <w:r w:rsidRPr="006E728D">
              <w:rPr>
                <w:rFonts w:ascii="Times New Roman" w:hAnsi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Установленные треб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вания к документу, по</w:t>
            </w:r>
            <w:r w:rsidRPr="006E728D">
              <w:rPr>
                <w:rFonts w:ascii="Times New Roman" w:hAnsi="Times New Roman"/>
                <w:b/>
              </w:rPr>
              <w:t>д</w:t>
            </w:r>
            <w:r w:rsidRPr="006E728D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B2466F" w:rsidRPr="006E728D" w:rsidTr="006E728D">
        <w:tc>
          <w:tcPr>
            <w:tcW w:w="657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8</w:t>
            </w:r>
          </w:p>
        </w:tc>
      </w:tr>
      <w:tr w:rsidR="00B2466F" w:rsidRPr="006E728D" w:rsidTr="006E728D">
        <w:tc>
          <w:tcPr>
            <w:tcW w:w="14992" w:type="dxa"/>
            <w:gridSpan w:val="8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2466F" w:rsidRPr="006E728D" w:rsidTr="006E728D">
        <w:trPr>
          <w:trHeight w:val="643"/>
        </w:trPr>
        <w:tc>
          <w:tcPr>
            <w:tcW w:w="657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Документ, удост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веряющий ли</w:t>
            </w:r>
            <w:r w:rsidRPr="006E728D">
              <w:rPr>
                <w:rFonts w:ascii="Times New Roman" w:hAnsi="Times New Roman"/>
              </w:rPr>
              <w:t>ч</w:t>
            </w:r>
            <w:r w:rsidRPr="006E728D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Должен быть изг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товлен на официал</w:t>
            </w:r>
            <w:r w:rsidRPr="006E728D">
              <w:rPr>
                <w:rFonts w:ascii="Times New Roman" w:hAnsi="Times New Roman"/>
              </w:rPr>
              <w:t>ь</w:t>
            </w:r>
            <w:r w:rsidRPr="006E728D">
              <w:rPr>
                <w:rFonts w:ascii="Times New Roman" w:hAnsi="Times New Roman"/>
              </w:rPr>
              <w:t>ном бланке и соо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ветствовать устано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ленным требованиям, в том числе Полож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ния о паспорте гра</w:t>
            </w:r>
            <w:r w:rsidRPr="006E728D">
              <w:rPr>
                <w:rFonts w:ascii="Times New Roman" w:hAnsi="Times New Roman"/>
              </w:rPr>
              <w:t>ж</w:t>
            </w:r>
            <w:r w:rsidRPr="006E728D">
              <w:rPr>
                <w:rFonts w:ascii="Times New Roman" w:hAnsi="Times New Roman"/>
              </w:rPr>
              <w:t>данина РФ.  Должен быть действител</w:t>
            </w:r>
            <w:r w:rsidRPr="006E728D">
              <w:rPr>
                <w:rFonts w:ascii="Times New Roman" w:hAnsi="Times New Roman"/>
              </w:rPr>
              <w:t>ь</w:t>
            </w:r>
            <w:r w:rsidRPr="006E728D">
              <w:rPr>
                <w:rFonts w:ascii="Times New Roman" w:hAnsi="Times New Roman"/>
              </w:rPr>
              <w:t>ным на дату  обр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щения за предоста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Лицо, дейс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вующее от им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 заявителя на основании дов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Документ, уд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тельным на дату  обращ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жать подчисток, прип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B2466F" w:rsidRPr="006E728D" w:rsidTr="006E728D">
        <w:trPr>
          <w:trHeight w:val="1622"/>
        </w:trPr>
        <w:tc>
          <w:tcPr>
            <w:tcW w:w="657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жет быть подписана также иным лицом, действу</w:t>
            </w:r>
            <w:r w:rsidRPr="006E728D">
              <w:rPr>
                <w:rFonts w:ascii="Times New Roman" w:hAnsi="Times New Roman"/>
              </w:rPr>
              <w:t>ю</w:t>
            </w:r>
            <w:r w:rsidRPr="006E728D">
              <w:rPr>
                <w:rFonts w:ascii="Times New Roman" w:hAnsi="Times New Roman"/>
              </w:rPr>
              <w:t>щим по доверенности, если эти полномочия пр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дусмотрены основной д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веренностью.  Довере</w:t>
            </w:r>
            <w:r w:rsidRPr="006E728D">
              <w:rPr>
                <w:rFonts w:ascii="Times New Roman" w:hAnsi="Times New Roman"/>
              </w:rPr>
              <w:t>н</w:t>
            </w:r>
            <w:r w:rsidRPr="006E728D">
              <w:rPr>
                <w:rFonts w:ascii="Times New Roman" w:hAnsi="Times New Roman"/>
              </w:rPr>
              <w:t>ность должна быть дейс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вующей на момент обр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щения (при этом необх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вия, действительна в т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чение одного года с м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мента ее выдачи)</w:t>
            </w:r>
          </w:p>
        </w:tc>
      </w:tr>
      <w:tr w:rsidR="00B2466F" w:rsidRPr="006E728D" w:rsidTr="006E728D">
        <w:trPr>
          <w:trHeight w:val="2351"/>
        </w:trPr>
        <w:tc>
          <w:tcPr>
            <w:tcW w:w="657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Иной документ, подтверждающий полномочия з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конного предст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вителя (акт органа опеки и попеч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тельства)</w:t>
            </w:r>
          </w:p>
        </w:tc>
        <w:tc>
          <w:tcPr>
            <w:tcW w:w="272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Должен быть действ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тельным на срок обращ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6E728D">
              <w:rPr>
                <w:rFonts w:ascii="Times New Roman" w:hAnsi="Times New Roman"/>
              </w:rPr>
              <w:t>р</w:t>
            </w:r>
            <w:r w:rsidRPr="006E728D">
              <w:rPr>
                <w:rFonts w:ascii="Times New Roman" w:hAnsi="Times New Roman"/>
              </w:rPr>
              <w:t>жать подчисток, прип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сок, зачеркнутых слов и других исправлений. Не должен иметь поврежд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ний, наличие которых не позволяет однозначно и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толковать их содержание</w:t>
            </w:r>
          </w:p>
        </w:tc>
      </w:tr>
    </w:tbl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B2466F" w:rsidRPr="00F31BA5" w:rsidRDefault="00B2466F" w:rsidP="00DF72FE">
      <w:pPr>
        <w:rPr>
          <w:rFonts w:ascii="Times New Roman" w:hAnsi="Times New Roman"/>
          <w:b/>
          <w:bCs/>
        </w:rPr>
      </w:pPr>
      <w:r w:rsidRPr="00F31BA5">
        <w:rPr>
          <w:rFonts w:ascii="Times New Roman" w:hAnsi="Times New Roman"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B2466F" w:rsidRPr="006E728D" w:rsidTr="006E728D">
        <w:tc>
          <w:tcPr>
            <w:tcW w:w="6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док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ментов, которые пре</w:t>
            </w:r>
            <w:r w:rsidRPr="006E728D">
              <w:rPr>
                <w:rFonts w:ascii="Times New Roman" w:hAnsi="Times New Roman"/>
                <w:b/>
              </w:rPr>
              <w:t>д</w:t>
            </w:r>
            <w:r w:rsidRPr="006E728D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Количество н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обходимых э</w:t>
            </w:r>
            <w:r w:rsidRPr="006E728D">
              <w:rPr>
                <w:rFonts w:ascii="Times New Roman" w:hAnsi="Times New Roman"/>
                <w:b/>
              </w:rPr>
              <w:t>к</w:t>
            </w:r>
            <w:r w:rsidRPr="006E728D">
              <w:rPr>
                <w:rFonts w:ascii="Times New Roman" w:hAnsi="Times New Roman"/>
                <w:b/>
              </w:rPr>
              <w:t>земпляров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кумента с ук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 xml:space="preserve">занием </w:t>
            </w:r>
            <w:r w:rsidRPr="006E728D">
              <w:rPr>
                <w:rFonts w:ascii="Times New Roman" w:hAnsi="Times New Roman"/>
                <w:b/>
                <w:i/>
              </w:rPr>
              <w:t>подли</w:t>
            </w:r>
            <w:r w:rsidRPr="006E728D">
              <w:rPr>
                <w:rFonts w:ascii="Times New Roman" w:hAnsi="Times New Roman"/>
                <w:b/>
                <w:i/>
              </w:rPr>
              <w:t>н</w:t>
            </w:r>
            <w:r w:rsidRPr="006E728D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Условие предоста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Установленные треб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 xml:space="preserve">вания </w:t>
            </w:r>
          </w:p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Форма (ша</w:t>
            </w:r>
            <w:r w:rsidRPr="006E728D">
              <w:rPr>
                <w:rFonts w:ascii="Times New Roman" w:hAnsi="Times New Roman"/>
                <w:b/>
              </w:rPr>
              <w:t>б</w:t>
            </w:r>
            <w:r w:rsidRPr="006E728D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Образец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</w:t>
            </w:r>
            <w:r w:rsidRPr="006E728D">
              <w:rPr>
                <w:rFonts w:ascii="Times New Roman" w:hAnsi="Times New Roman"/>
                <w:b/>
              </w:rPr>
              <w:t>н</w:t>
            </w:r>
            <w:r w:rsidRPr="006E728D">
              <w:rPr>
                <w:rFonts w:ascii="Times New Roman" w:hAnsi="Times New Roman"/>
                <w:b/>
              </w:rPr>
              <w:t>та/заполнения документа</w:t>
            </w:r>
            <w:r w:rsidRPr="006E728D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</w:tr>
      <w:tr w:rsidR="00B2466F" w:rsidRPr="006E728D" w:rsidTr="006E728D">
        <w:tc>
          <w:tcPr>
            <w:tcW w:w="6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8</w:t>
            </w:r>
          </w:p>
        </w:tc>
      </w:tr>
      <w:tr w:rsidR="00B2466F" w:rsidRPr="006E728D" w:rsidTr="006E728D">
        <w:tc>
          <w:tcPr>
            <w:tcW w:w="15133" w:type="dxa"/>
            <w:gridSpan w:val="8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2466F" w:rsidRPr="006E728D" w:rsidTr="006E728D">
        <w:tc>
          <w:tcPr>
            <w:tcW w:w="6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Заявление на оказание у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луги</w:t>
            </w:r>
          </w:p>
        </w:tc>
        <w:tc>
          <w:tcPr>
            <w:tcW w:w="2551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Заявление о предоста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лении информации о порядке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предоставления жили</w:t>
            </w:r>
            <w:r w:rsidRPr="006E728D">
              <w:rPr>
                <w:rFonts w:ascii="Times New Roman" w:hAnsi="Times New Roman"/>
              </w:rPr>
              <w:t>щ</w:t>
            </w:r>
            <w:r w:rsidRPr="006E728D">
              <w:rPr>
                <w:rFonts w:ascii="Times New Roman" w:hAnsi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В письменном заявлении должна быть указана и</w:t>
            </w:r>
            <w:r w:rsidRPr="006E728D">
              <w:rPr>
                <w:rFonts w:ascii="Times New Roman" w:hAnsi="Times New Roman"/>
              </w:rPr>
              <w:t>н</w:t>
            </w:r>
            <w:r w:rsidRPr="006E728D">
              <w:rPr>
                <w:rFonts w:ascii="Times New Roman" w:hAnsi="Times New Roman"/>
              </w:rPr>
              <w:t>формация о заявителе: Ф.И.О., адрес места рег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страции, контактный т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лефон (телефон указыв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ется по желанию), пре</w:t>
            </w:r>
            <w:r w:rsidRPr="006E728D">
              <w:rPr>
                <w:rFonts w:ascii="Times New Roman" w:hAnsi="Times New Roman"/>
              </w:rPr>
              <w:t>д</w:t>
            </w:r>
            <w:r w:rsidRPr="006E728D">
              <w:rPr>
                <w:rFonts w:ascii="Times New Roman" w:hAnsi="Times New Roman"/>
              </w:rPr>
              <w:t>мет обращения.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</w:t>
            </w:r>
          </w:p>
        </w:tc>
      </w:tr>
    </w:tbl>
    <w:p w:rsidR="00B2466F" w:rsidRPr="00F31BA5" w:rsidRDefault="00B2466F" w:rsidP="00DF72FE">
      <w:pPr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2466F" w:rsidRPr="006E728D" w:rsidTr="006E728D">
        <w:tc>
          <w:tcPr>
            <w:tcW w:w="124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Реквиз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ты акт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альной технол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гической карты межв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домс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венного взаим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з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прашиваемого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шиваемых в ра</w:t>
            </w:r>
            <w:r w:rsidRPr="006E728D">
              <w:rPr>
                <w:rFonts w:ascii="Times New Roman" w:hAnsi="Times New Roman"/>
                <w:b/>
              </w:rPr>
              <w:t>м</w:t>
            </w:r>
            <w:r w:rsidRPr="006E728D">
              <w:rPr>
                <w:rFonts w:ascii="Times New Roman" w:hAnsi="Times New Roman"/>
                <w:b/>
              </w:rPr>
              <w:t>ках межведомс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венного информ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ционного взаим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органа (орган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зации), напра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ляющего (ей) межведомс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органа (орган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зации), в адрес которого (ой) направляется межведомстве</w:t>
            </w:r>
            <w:r w:rsidRPr="006E728D">
              <w:rPr>
                <w:rFonts w:ascii="Times New Roman" w:hAnsi="Times New Roman"/>
                <w:b/>
              </w:rPr>
              <w:t>н</w:t>
            </w:r>
            <w:r w:rsidRPr="006E728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  <w:lang w:val="en-US"/>
              </w:rPr>
              <w:t>SID</w:t>
            </w:r>
            <w:r w:rsidRPr="006E728D">
              <w:rPr>
                <w:rFonts w:ascii="Times New Roman" w:hAnsi="Times New Roman"/>
                <w:b/>
              </w:rPr>
              <w:t xml:space="preserve"> эле</w:t>
            </w:r>
            <w:r w:rsidRPr="006E728D">
              <w:rPr>
                <w:rFonts w:ascii="Times New Roman" w:hAnsi="Times New Roman"/>
                <w:b/>
              </w:rPr>
              <w:t>к</w:t>
            </w:r>
            <w:r w:rsidRPr="006E728D">
              <w:rPr>
                <w:rFonts w:ascii="Times New Roman" w:hAnsi="Times New Roman"/>
                <w:b/>
              </w:rPr>
              <w:t>тронного сервиса / наимен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вание вида св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Срок ос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ществления межведо</w:t>
            </w:r>
            <w:r w:rsidRPr="006E728D">
              <w:rPr>
                <w:rFonts w:ascii="Times New Roman" w:hAnsi="Times New Roman"/>
                <w:b/>
              </w:rPr>
              <w:t>м</w:t>
            </w:r>
            <w:r w:rsidRPr="006E728D">
              <w:rPr>
                <w:rFonts w:ascii="Times New Roman" w:hAnsi="Times New Roman"/>
                <w:b/>
              </w:rPr>
              <w:t>ственного информ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ционного взаимоде</w:t>
            </w:r>
            <w:r w:rsidRPr="006E728D">
              <w:rPr>
                <w:rFonts w:ascii="Times New Roman" w:hAnsi="Times New Roman"/>
                <w:b/>
              </w:rPr>
              <w:t>й</w:t>
            </w:r>
            <w:r w:rsidRPr="006E728D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Форма (ша</w:t>
            </w:r>
            <w:r w:rsidRPr="006E728D">
              <w:rPr>
                <w:rFonts w:ascii="Times New Roman" w:hAnsi="Times New Roman"/>
                <w:b/>
              </w:rPr>
              <w:t>б</w:t>
            </w:r>
            <w:r w:rsidRPr="006E728D">
              <w:rPr>
                <w:rFonts w:ascii="Times New Roman" w:hAnsi="Times New Roman"/>
                <w:b/>
              </w:rPr>
              <w:t>лон) межв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домственн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го запроса и ответа на межведомс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венный з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153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Образец з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полнения формы ме</w:t>
            </w:r>
            <w:r w:rsidRPr="006E728D">
              <w:rPr>
                <w:rFonts w:ascii="Times New Roman" w:hAnsi="Times New Roman"/>
                <w:b/>
              </w:rPr>
              <w:t>ж</w:t>
            </w:r>
            <w:r w:rsidRPr="006E728D">
              <w:rPr>
                <w:rFonts w:ascii="Times New Roman" w:hAnsi="Times New Roman"/>
                <w:b/>
              </w:rPr>
              <w:t>ведомстве</w:t>
            </w:r>
            <w:r w:rsidRPr="006E728D">
              <w:rPr>
                <w:rFonts w:ascii="Times New Roman" w:hAnsi="Times New Roman"/>
                <w:b/>
              </w:rPr>
              <w:t>н</w:t>
            </w:r>
            <w:r w:rsidRPr="006E728D">
              <w:rPr>
                <w:rFonts w:ascii="Times New Roman" w:hAnsi="Times New Roman"/>
                <w:b/>
              </w:rPr>
              <w:t>ного запроса и ответа на межведомс</w:t>
            </w:r>
            <w:r w:rsidRPr="006E728D">
              <w:rPr>
                <w:rFonts w:ascii="Times New Roman" w:hAnsi="Times New Roman"/>
                <w:b/>
              </w:rPr>
              <w:t>т</w:t>
            </w:r>
            <w:r w:rsidRPr="006E728D">
              <w:rPr>
                <w:rFonts w:ascii="Times New Roman" w:hAnsi="Times New Roman"/>
                <w:b/>
              </w:rPr>
              <w:t>венный з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прос</w:t>
            </w:r>
          </w:p>
        </w:tc>
      </w:tr>
      <w:tr w:rsidR="00B2466F" w:rsidRPr="006E728D" w:rsidTr="006E728D">
        <w:tc>
          <w:tcPr>
            <w:tcW w:w="124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9</w:t>
            </w:r>
          </w:p>
        </w:tc>
      </w:tr>
      <w:tr w:rsidR="00B2466F" w:rsidRPr="006E728D" w:rsidTr="006E728D">
        <w:tc>
          <w:tcPr>
            <w:tcW w:w="15112" w:type="dxa"/>
            <w:gridSpan w:val="9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2466F" w:rsidRPr="006E728D" w:rsidTr="006E728D">
        <w:tc>
          <w:tcPr>
            <w:tcW w:w="1242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9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20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41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  <w:tc>
          <w:tcPr>
            <w:tcW w:w="153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–</w:t>
            </w:r>
          </w:p>
        </w:tc>
      </w:tr>
    </w:tbl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6. «РЕЗУЛЬТАТ «ПОДУСЛУГИ»</w:t>
      </w:r>
      <w:r w:rsidRPr="00F31BA5">
        <w:rPr>
          <w:rStyle w:val="FootnoteReference"/>
          <w:rFonts w:ascii="Times New Roman" w:hAnsi="Times New Roman"/>
          <w:color w:val="auto"/>
          <w:sz w:val="22"/>
          <w:szCs w:val="22"/>
        </w:rPr>
        <w:footnoteReference w:id="5"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B2466F" w:rsidRPr="006E728D" w:rsidTr="006E728D">
        <w:tc>
          <w:tcPr>
            <w:tcW w:w="534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Требования к док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менту/документам, являющимся р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зультатом «поду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Характерист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ка результата (положител</w:t>
            </w:r>
            <w:r w:rsidRPr="006E728D">
              <w:rPr>
                <w:rFonts w:ascii="Times New Roman" w:hAnsi="Times New Roman"/>
                <w:b/>
              </w:rPr>
              <w:t>ь</w:t>
            </w:r>
            <w:r w:rsidRPr="006E728D">
              <w:rPr>
                <w:rFonts w:ascii="Times New Roman" w:hAnsi="Times New Roman"/>
                <w:b/>
              </w:rPr>
              <w:t>ный/</w:t>
            </w:r>
          </w:p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отрицател</w:t>
            </w:r>
            <w:r w:rsidRPr="006E728D">
              <w:rPr>
                <w:rFonts w:ascii="Times New Roman" w:hAnsi="Times New Roman"/>
                <w:b/>
              </w:rPr>
              <w:t>ь</w:t>
            </w:r>
            <w:r w:rsidRPr="006E728D">
              <w:rPr>
                <w:rFonts w:ascii="Times New Roman" w:hAnsi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Форма док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мента/ док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ментов, я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Образец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кумента/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получ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  <w:tc>
          <w:tcPr>
            <w:tcW w:w="2672" w:type="dxa"/>
            <w:gridSpan w:val="2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Срок хранения нево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требованных заявит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лем результатов «п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дуслуги»</w:t>
            </w:r>
          </w:p>
        </w:tc>
      </w:tr>
      <w:tr w:rsidR="00B2466F" w:rsidRPr="006E728D" w:rsidTr="006E728D">
        <w:tc>
          <w:tcPr>
            <w:tcW w:w="534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в МФЦ</w:t>
            </w:r>
          </w:p>
        </w:tc>
      </w:tr>
      <w:tr w:rsidR="00B2466F" w:rsidRPr="006E728D" w:rsidTr="006E728D">
        <w:tc>
          <w:tcPr>
            <w:tcW w:w="53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9</w:t>
            </w:r>
          </w:p>
        </w:tc>
      </w:tr>
      <w:tr w:rsidR="00B2466F" w:rsidRPr="006E728D" w:rsidTr="006E728D">
        <w:tc>
          <w:tcPr>
            <w:tcW w:w="15113" w:type="dxa"/>
            <w:gridSpan w:val="9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2466F" w:rsidRPr="006E728D" w:rsidTr="006E728D">
        <w:tc>
          <w:tcPr>
            <w:tcW w:w="534" w:type="dxa"/>
          </w:tcPr>
          <w:p w:rsidR="00B2466F" w:rsidRPr="006E728D" w:rsidRDefault="00B2466F" w:rsidP="006E72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466F" w:rsidRPr="006E728D" w:rsidRDefault="00B2466F" w:rsidP="00FB428D">
            <w:pPr>
              <w:pStyle w:val="ConsPlusNormal"/>
            </w:pPr>
            <w:r w:rsidRPr="006E728D">
              <w:t>письменный ответ, с</w:t>
            </w:r>
            <w:r w:rsidRPr="006E728D">
              <w:t>о</w:t>
            </w:r>
            <w:r w:rsidRPr="006E728D">
              <w:t>держащий запрашива</w:t>
            </w:r>
            <w:r w:rsidRPr="006E728D">
              <w:t>е</w:t>
            </w:r>
            <w:r w:rsidRPr="006E728D">
              <w:t>мую информацию о п</w:t>
            </w:r>
            <w:r w:rsidRPr="006E728D">
              <w:t>о</w:t>
            </w:r>
            <w:r w:rsidRPr="006E728D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кумент, даты соста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ления документа, п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лений, подчисток и нечитаемых симв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органе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носителе;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почтовая связь;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МФЦ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466F" w:rsidRPr="006E728D" w:rsidTr="006E728D">
        <w:tc>
          <w:tcPr>
            <w:tcW w:w="534" w:type="dxa"/>
          </w:tcPr>
          <w:p w:rsidR="00B2466F" w:rsidRPr="006E728D" w:rsidRDefault="00B2466F" w:rsidP="006E72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466F" w:rsidRPr="006E728D" w:rsidRDefault="00B2466F" w:rsidP="006E728D">
            <w:pPr>
              <w:pStyle w:val="ConsPlusNormal"/>
              <w:jc w:val="both"/>
            </w:pPr>
            <w:r w:rsidRPr="006E728D">
              <w:t>уведомление об отказе в предоставлении инфо</w:t>
            </w:r>
            <w:r w:rsidRPr="006E728D">
              <w:t>р</w:t>
            </w:r>
            <w:r w:rsidRPr="006E728D">
              <w:t>мации</w:t>
            </w:r>
          </w:p>
        </w:tc>
        <w:tc>
          <w:tcPr>
            <w:tcW w:w="2273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кумент, даты соста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ления документа, п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лений, подчисток и нечитаемых симв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органе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носителе;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почтовая связь;</w:t>
            </w:r>
          </w:p>
          <w:p w:rsidR="00B2466F" w:rsidRPr="006E728D" w:rsidRDefault="00B2466F" w:rsidP="006E728D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МФЦ на бума</w:t>
            </w:r>
            <w:r w:rsidRPr="006E728D">
              <w:rPr>
                <w:rFonts w:ascii="Times New Roman" w:hAnsi="Times New Roman"/>
              </w:rPr>
              <w:t>ж</w:t>
            </w:r>
            <w:r w:rsidRPr="006E728D">
              <w:rPr>
                <w:rFonts w:ascii="Times New Roman" w:hAnsi="Times New Roman"/>
              </w:rPr>
              <w:t>ном носителе, пол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B2466F" w:rsidRPr="006E728D" w:rsidTr="006E728D">
        <w:tc>
          <w:tcPr>
            <w:tcW w:w="64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Наименование проц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Сроки исполн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Исполнитель пр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Ресурсы, необход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Pr="006E728D"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Формы докуме</w:t>
            </w:r>
            <w:r w:rsidRPr="006E728D">
              <w:rPr>
                <w:rFonts w:ascii="Times New Roman" w:hAnsi="Times New Roman"/>
                <w:b/>
              </w:rPr>
              <w:t>н</w:t>
            </w:r>
            <w:r w:rsidRPr="006E728D">
              <w:rPr>
                <w:rFonts w:ascii="Times New Roman" w:hAnsi="Times New Roman"/>
                <w:b/>
              </w:rPr>
              <w:t>тов, необходимые для выполнения процедуры пр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цесса</w:t>
            </w:r>
            <w:r w:rsidRPr="006E728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B2466F" w:rsidRPr="006E728D" w:rsidTr="006E728D">
        <w:tc>
          <w:tcPr>
            <w:tcW w:w="64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</w:tr>
      <w:tr w:rsidR="00B2466F" w:rsidRPr="006E728D" w:rsidTr="006E728D">
        <w:tc>
          <w:tcPr>
            <w:tcW w:w="14992" w:type="dxa"/>
            <w:gridSpan w:val="7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  <w:r w:rsidRPr="006E728D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</w:p>
        </w:tc>
      </w:tr>
      <w:tr w:rsidR="00B2466F" w:rsidRPr="006E728D" w:rsidTr="006E728D">
        <w:tc>
          <w:tcPr>
            <w:tcW w:w="14992" w:type="dxa"/>
            <w:gridSpan w:val="7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 xml:space="preserve"> Наименование административной процедуры  1: Прием и регистрация заявления и прилагаемых к нему документов  </w:t>
            </w:r>
          </w:p>
        </w:tc>
      </w:tr>
      <w:tr w:rsidR="00B2466F" w:rsidRPr="006E728D" w:rsidTr="006E728D">
        <w:tc>
          <w:tcPr>
            <w:tcW w:w="64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специалист: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устанавливает предмет обр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E728D">
              <w:rPr>
                <w:rFonts w:ascii="Times New Roman" w:hAnsi="Times New Roman"/>
              </w:rPr>
              <w:t>я</w:t>
            </w:r>
            <w:r w:rsidRPr="006E728D">
              <w:rPr>
                <w:rFonts w:ascii="Times New Roman" w:hAnsi="Times New Roman"/>
              </w:rPr>
              <w:t>вителя;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проверяет полномочия пре</w:t>
            </w:r>
            <w:r w:rsidRPr="006E728D">
              <w:rPr>
                <w:rFonts w:ascii="Times New Roman" w:hAnsi="Times New Roman"/>
              </w:rPr>
              <w:t>д</w:t>
            </w:r>
            <w:r w:rsidRPr="006E728D">
              <w:rPr>
                <w:rFonts w:ascii="Times New Roman" w:hAnsi="Times New Roman"/>
              </w:rPr>
              <w:t>ставителя гражданина действ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вать от его имени;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проверяет соответствие зая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ления установленным требов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ниям;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регистрирует заявление;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вручает уведомление в пол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чении документов по устано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ленной форме с указанием п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речня документов и даты их получения.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случае обращения заявителя за предоставлением муниц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пальной услуги через МФЦ з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регистрированное заявление передается с сопроводительным письмом в адрес администр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 кален. дн.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специалист МФЦ;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специалист адм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нистрации, ответс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формы заявлений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форма уведомления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МФУ (для копиров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 1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 2</w:t>
            </w:r>
          </w:p>
        </w:tc>
      </w:tr>
      <w:tr w:rsidR="00B2466F" w:rsidRPr="006E728D" w:rsidTr="006E728D">
        <w:tc>
          <w:tcPr>
            <w:tcW w:w="14992" w:type="dxa"/>
            <w:gridSpan w:val="7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2.  Наименование административной процедуры 2: Принятие решения о предоставлении муниципальной услуги либо об отказе в ее предоставл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нии</w:t>
            </w:r>
          </w:p>
        </w:tc>
      </w:tr>
      <w:tr w:rsidR="00B2466F" w:rsidRPr="006E728D" w:rsidTr="006E728D">
        <w:tc>
          <w:tcPr>
            <w:tcW w:w="64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2.</w:t>
            </w:r>
          </w:p>
        </w:tc>
        <w:tc>
          <w:tcPr>
            <w:tcW w:w="244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Принятие решения о предоставлении мун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ципальной услуги либо об отказе в ее предо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тавлении</w:t>
            </w:r>
          </w:p>
        </w:tc>
        <w:tc>
          <w:tcPr>
            <w:tcW w:w="3260" w:type="dxa"/>
          </w:tcPr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Специалист: </w:t>
            </w:r>
          </w:p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проверяет наличие или отсу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ствие оснований для отказа в предоставлении муниципал</w:t>
            </w:r>
            <w:r w:rsidRPr="006E728D">
              <w:rPr>
                <w:rFonts w:ascii="Times New Roman" w:hAnsi="Times New Roman"/>
              </w:rPr>
              <w:t>ь</w:t>
            </w:r>
            <w:r w:rsidRPr="006E728D">
              <w:rPr>
                <w:rFonts w:ascii="Times New Roman" w:hAnsi="Times New Roman"/>
              </w:rPr>
              <w:t xml:space="preserve">ной услуги, </w:t>
            </w:r>
          </w:p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готовит письменный ответ, содержащий запрашиваемую информацию о порядке предо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тавления жилищно-коммунальных услуг и передает его для подписания   главе п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селения (главе администрации).</w:t>
            </w:r>
          </w:p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в случае наличия оснований готовит уведомление об отказе в предоставлении информации по форме и передает его для подписания   главе поселения (главе администрации).</w:t>
            </w:r>
          </w:p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Письменный ответ регистрир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ется в журнале регистрации и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ходящей корреспонденции.</w:t>
            </w:r>
          </w:p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 поступлении заявления через МФЦ зарегистрирова</w:t>
            </w:r>
            <w:r w:rsidRPr="006E728D">
              <w:rPr>
                <w:rFonts w:ascii="Times New Roman" w:hAnsi="Times New Roman"/>
              </w:rPr>
              <w:t>н</w:t>
            </w:r>
            <w:r w:rsidRPr="006E728D">
              <w:rPr>
                <w:rFonts w:ascii="Times New Roman" w:hAnsi="Times New Roman"/>
              </w:rPr>
              <w:t>ные письменный ответ напра</w:t>
            </w:r>
            <w:r w:rsidRPr="006E728D">
              <w:rPr>
                <w:rFonts w:ascii="Times New Roman" w:hAnsi="Times New Roman"/>
              </w:rPr>
              <w:t>в</w:t>
            </w:r>
            <w:r w:rsidRPr="006E728D">
              <w:rPr>
                <w:rFonts w:ascii="Times New Roman" w:hAnsi="Times New Roman"/>
              </w:rPr>
              <w:t>ляется с сопроводительным письмом в адрес МФЦ в день регистрации, но не позднее дня, следующего за днем подпис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ния.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28 кален. дн.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специалист адм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нистрации муниц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пального образов</w:t>
            </w:r>
            <w:r w:rsidRPr="006E728D">
              <w:rPr>
                <w:rFonts w:ascii="Times New Roman" w:hAnsi="Times New Roman"/>
              </w:rPr>
              <w:t>а</w:t>
            </w:r>
            <w:r w:rsidRPr="006E728D">
              <w:rPr>
                <w:rFonts w:ascii="Times New Roman" w:hAnsi="Times New Roman"/>
              </w:rPr>
              <w:t>ния</w:t>
            </w:r>
          </w:p>
        </w:tc>
        <w:tc>
          <w:tcPr>
            <w:tcW w:w="241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Приложение № 3</w:t>
            </w:r>
          </w:p>
        </w:tc>
      </w:tr>
      <w:tr w:rsidR="00B2466F" w:rsidRPr="006E728D" w:rsidTr="006E728D">
        <w:tc>
          <w:tcPr>
            <w:tcW w:w="14992" w:type="dxa"/>
            <w:gridSpan w:val="7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  <w:b/>
              </w:rPr>
              <w:t>Наименование административной процедуры 3:</w:t>
            </w:r>
            <w:r w:rsidRPr="006E728D">
              <w:rPr>
                <w:rFonts w:ascii="Times New Roman" w:hAnsi="Times New Roman"/>
              </w:rPr>
              <w:t xml:space="preserve"> </w:t>
            </w:r>
            <w:r w:rsidRPr="006E728D">
              <w:rPr>
                <w:rFonts w:ascii="Times New Roman" w:hAnsi="Times New Roman"/>
                <w:b/>
              </w:rPr>
              <w:t xml:space="preserve">Выдача (направление) заявителю результата предоставления муниципальной услуги </w:t>
            </w:r>
          </w:p>
        </w:tc>
      </w:tr>
      <w:tr w:rsidR="00B2466F" w:rsidRPr="006E728D" w:rsidTr="006E728D">
        <w:tc>
          <w:tcPr>
            <w:tcW w:w="641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44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Выдача (направление) заявителю результата предоставления мун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3260" w:type="dxa"/>
          </w:tcPr>
          <w:p w:rsidR="00B2466F" w:rsidRPr="006E728D" w:rsidRDefault="00B2466F" w:rsidP="006E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Письменный ответ в срок не позднее дня, следующего за днем регистрации, направляю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ся заявителю заказным письмом с уведомлением о вручении по адресу, указанному в заявл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нии, или по желанию заявителя могут быть выданы ему лично непосредственно по месту п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дачи заявления.</w:t>
            </w:r>
          </w:p>
        </w:tc>
        <w:tc>
          <w:tcPr>
            <w:tcW w:w="198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1 кален. дн.</w:t>
            </w: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Уполномоченный сотрудник админ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2410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rPr>
          <w:rFonts w:ascii="Times New Roman" w:hAnsi="Times New Roman"/>
          <w:b/>
          <w:bCs/>
        </w:rPr>
      </w:pPr>
      <w:r w:rsidRPr="00F31BA5">
        <w:rPr>
          <w:rFonts w:ascii="Times New Roman" w:hAnsi="Times New Roman"/>
        </w:rPr>
        <w:br w:type="page"/>
      </w:r>
    </w:p>
    <w:p w:rsidR="00B2466F" w:rsidRPr="00F31BA5" w:rsidRDefault="00B2466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F31BA5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2466F" w:rsidRPr="006E728D" w:rsidTr="006E728D">
        <w:tc>
          <w:tcPr>
            <w:tcW w:w="23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6E728D">
              <w:rPr>
                <w:rFonts w:ascii="Times New Roman" w:hAnsi="Times New Roman"/>
                <w:b/>
              </w:rPr>
              <w:t>р</w:t>
            </w:r>
            <w:r w:rsidRPr="006E728D">
              <w:rPr>
                <w:rFonts w:ascii="Times New Roman" w:hAnsi="Times New Roman"/>
                <w:b/>
              </w:rPr>
              <w:t>мации о сроках и 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рядке предоставл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зап</w:t>
            </w:r>
            <w:r w:rsidRPr="006E728D">
              <w:rPr>
                <w:rFonts w:ascii="Times New Roman" w:hAnsi="Times New Roman"/>
                <w:b/>
              </w:rPr>
              <w:t>и</w:t>
            </w:r>
            <w:r w:rsidRPr="006E728D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нии «поду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формир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вания з</w:t>
            </w:r>
            <w:r w:rsidRPr="006E728D">
              <w:rPr>
                <w:rFonts w:ascii="Times New Roman" w:hAnsi="Times New Roman"/>
                <w:b/>
              </w:rPr>
              <w:t>а</w:t>
            </w:r>
            <w:r w:rsidRPr="006E728D">
              <w:rPr>
                <w:rFonts w:ascii="Times New Roman" w:hAnsi="Times New Roman"/>
                <w:b/>
              </w:rPr>
              <w:t>проса о предоста</w:t>
            </w:r>
            <w:r w:rsidRPr="006E728D">
              <w:rPr>
                <w:rFonts w:ascii="Times New Roman" w:hAnsi="Times New Roman"/>
                <w:b/>
              </w:rPr>
              <w:t>в</w:t>
            </w:r>
            <w:r w:rsidRPr="006E728D">
              <w:rPr>
                <w:rFonts w:ascii="Times New Roman" w:hAnsi="Times New Roman"/>
                <w:b/>
              </w:rPr>
              <w:t>лении «п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нии «подусл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ги» и иных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кументов, нео</w:t>
            </w:r>
            <w:r w:rsidRPr="006E728D">
              <w:rPr>
                <w:rFonts w:ascii="Times New Roman" w:hAnsi="Times New Roman"/>
                <w:b/>
              </w:rPr>
              <w:t>б</w:t>
            </w:r>
            <w:r w:rsidRPr="006E728D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оплаты государстве</w:t>
            </w:r>
            <w:r w:rsidRPr="006E728D">
              <w:rPr>
                <w:rFonts w:ascii="Times New Roman" w:hAnsi="Times New Roman"/>
                <w:b/>
              </w:rPr>
              <w:t>н</w:t>
            </w:r>
            <w:r w:rsidRPr="006E728D">
              <w:rPr>
                <w:rFonts w:ascii="Times New Roman" w:hAnsi="Times New Roman"/>
                <w:b/>
              </w:rPr>
              <w:t>ной пошлины за предоставл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ние «подусл</w:t>
            </w:r>
            <w:r w:rsidRPr="006E728D">
              <w:rPr>
                <w:rFonts w:ascii="Times New Roman" w:hAnsi="Times New Roman"/>
                <w:b/>
              </w:rPr>
              <w:t>у</w:t>
            </w:r>
            <w:r w:rsidRPr="006E728D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6E728D">
              <w:rPr>
                <w:rFonts w:ascii="Times New Roman" w:hAnsi="Times New Roman"/>
                <w:b/>
              </w:rPr>
              <w:t>ь</w:t>
            </w:r>
            <w:r w:rsidRPr="006E728D">
              <w:rPr>
                <w:rFonts w:ascii="Times New Roman" w:hAnsi="Times New Roman"/>
                <w:b/>
              </w:rPr>
              <w:t>ством Росси</w:t>
            </w:r>
            <w:r w:rsidRPr="006E728D">
              <w:rPr>
                <w:rFonts w:ascii="Times New Roman" w:hAnsi="Times New Roman"/>
                <w:b/>
              </w:rPr>
              <w:t>й</w:t>
            </w:r>
            <w:r w:rsidRPr="006E728D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получения свед</w:t>
            </w:r>
            <w:r w:rsidRPr="006E728D">
              <w:rPr>
                <w:rFonts w:ascii="Times New Roman" w:hAnsi="Times New Roman"/>
                <w:b/>
              </w:rPr>
              <w:t>е</w:t>
            </w:r>
            <w:r w:rsidRPr="006E728D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6E728D">
              <w:rPr>
                <w:rFonts w:ascii="Times New Roman" w:hAnsi="Times New Roman"/>
                <w:b/>
              </w:rPr>
              <w:t>с</w:t>
            </w:r>
            <w:r w:rsidRPr="006E728D">
              <w:rPr>
                <w:rFonts w:ascii="Times New Roman" w:hAnsi="Times New Roman"/>
                <w:b/>
              </w:rPr>
              <w:t>тавления «подуслуги» и д</w:t>
            </w:r>
            <w:r w:rsidRPr="006E728D">
              <w:rPr>
                <w:rFonts w:ascii="Times New Roman" w:hAnsi="Times New Roman"/>
                <w:b/>
              </w:rPr>
              <w:t>о</w:t>
            </w:r>
            <w:r w:rsidRPr="006E728D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6E728D">
              <w:rPr>
                <w:rFonts w:ascii="Times New Roman" w:hAnsi="Times New Roman"/>
                <w:b/>
              </w:rPr>
              <w:t>р</w:t>
            </w:r>
            <w:r w:rsidRPr="006E728D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B2466F" w:rsidRPr="006E728D" w:rsidTr="006E728D">
        <w:tc>
          <w:tcPr>
            <w:tcW w:w="2376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7</w:t>
            </w:r>
          </w:p>
        </w:tc>
      </w:tr>
      <w:tr w:rsidR="00B2466F" w:rsidRPr="006E728D" w:rsidTr="006E728D">
        <w:tc>
          <w:tcPr>
            <w:tcW w:w="14993" w:type="dxa"/>
            <w:gridSpan w:val="7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8D">
              <w:rPr>
                <w:rFonts w:ascii="Times New Roman" w:hAnsi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  <w:r w:rsidRPr="006E728D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</w:p>
        </w:tc>
      </w:tr>
      <w:tr w:rsidR="00B2466F" w:rsidRPr="006E728D" w:rsidTr="006E728D">
        <w:tc>
          <w:tcPr>
            <w:tcW w:w="2376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Единый портал гос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дарственных услуг;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Портал государс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венных и муниц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пальных услуг Вор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Экранная форма Е</w:t>
            </w:r>
            <w:r w:rsidRPr="006E728D">
              <w:rPr>
                <w:rFonts w:ascii="Times New Roman" w:hAnsi="Times New Roman"/>
              </w:rPr>
              <w:t>П</w:t>
            </w:r>
            <w:r w:rsidRPr="006E728D">
              <w:rPr>
                <w:rFonts w:ascii="Times New Roman" w:hAnsi="Times New Roman"/>
              </w:rPr>
              <w:t>ГУ</w:t>
            </w:r>
          </w:p>
        </w:tc>
        <w:tc>
          <w:tcPr>
            <w:tcW w:w="1844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Не требуется предоставление заявителем д</w:t>
            </w:r>
            <w:r w:rsidRPr="006E728D">
              <w:rPr>
                <w:rFonts w:ascii="Times New Roman" w:hAnsi="Times New Roman"/>
              </w:rPr>
              <w:t>о</w:t>
            </w:r>
            <w:r w:rsidRPr="006E728D">
              <w:rPr>
                <w:rFonts w:ascii="Times New Roman" w:hAnsi="Times New Roman"/>
              </w:rPr>
              <w:t>кументов на б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мажном носит</w:t>
            </w:r>
            <w:r w:rsidRPr="006E728D">
              <w:rPr>
                <w:rFonts w:ascii="Times New Roman" w:hAnsi="Times New Roman"/>
              </w:rPr>
              <w:t>е</w:t>
            </w:r>
            <w:r w:rsidRPr="006E728D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B2466F" w:rsidRPr="006E728D" w:rsidRDefault="00B2466F" w:rsidP="006E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дарственных и муниц</w:t>
            </w:r>
            <w:r w:rsidRPr="006E728D">
              <w:rPr>
                <w:rFonts w:ascii="Times New Roman" w:hAnsi="Times New Roman"/>
              </w:rPr>
              <w:t>и</w:t>
            </w:r>
            <w:r w:rsidRPr="006E728D">
              <w:rPr>
                <w:rFonts w:ascii="Times New Roman" w:hAnsi="Times New Roman"/>
              </w:rPr>
              <w:t>пальных услуг (функций)</w:t>
            </w:r>
          </w:p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личный кабинет заявителя на портала государстве</w:t>
            </w:r>
            <w:r w:rsidRPr="006E728D">
              <w:rPr>
                <w:rFonts w:ascii="Times New Roman" w:hAnsi="Times New Roman"/>
              </w:rPr>
              <w:t>н</w:t>
            </w:r>
            <w:r w:rsidRPr="006E728D">
              <w:rPr>
                <w:rFonts w:ascii="Times New Roman" w:hAnsi="Times New Roman"/>
              </w:rPr>
              <w:t>ных и муниципальных у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B2466F" w:rsidRPr="006E728D" w:rsidRDefault="00B2466F" w:rsidP="006E728D">
            <w:pPr>
              <w:spacing w:after="0" w:line="240" w:lineRule="auto"/>
              <w:rPr>
                <w:rFonts w:ascii="Times New Roman" w:hAnsi="Times New Roman"/>
              </w:rPr>
            </w:pPr>
            <w:r w:rsidRPr="006E728D">
              <w:rPr>
                <w:rFonts w:ascii="Times New Roman" w:hAnsi="Times New Roman"/>
              </w:rPr>
              <w:t>- Единый портал государс</w:t>
            </w:r>
            <w:r w:rsidRPr="006E728D">
              <w:rPr>
                <w:rFonts w:ascii="Times New Roman" w:hAnsi="Times New Roman"/>
              </w:rPr>
              <w:t>т</w:t>
            </w:r>
            <w:r w:rsidRPr="006E728D">
              <w:rPr>
                <w:rFonts w:ascii="Times New Roman" w:hAnsi="Times New Roman"/>
              </w:rPr>
              <w:t>венных и муниципальных у</w:t>
            </w:r>
            <w:r w:rsidRPr="006E728D">
              <w:rPr>
                <w:rFonts w:ascii="Times New Roman" w:hAnsi="Times New Roman"/>
              </w:rPr>
              <w:t>с</w:t>
            </w:r>
            <w:r w:rsidRPr="006E728D">
              <w:rPr>
                <w:rFonts w:ascii="Times New Roman" w:hAnsi="Times New Roman"/>
              </w:rPr>
              <w:t>луг (функций) - Портал гос</w:t>
            </w:r>
            <w:r w:rsidRPr="006E728D">
              <w:rPr>
                <w:rFonts w:ascii="Times New Roman" w:hAnsi="Times New Roman"/>
              </w:rPr>
              <w:t>у</w:t>
            </w:r>
            <w:r w:rsidRPr="006E728D">
              <w:rPr>
                <w:rFonts w:ascii="Times New Roman" w:hAnsi="Times New Roman"/>
              </w:rPr>
              <w:t>дарственных и муниципал</w:t>
            </w:r>
            <w:r w:rsidRPr="006E728D">
              <w:rPr>
                <w:rFonts w:ascii="Times New Roman" w:hAnsi="Times New Roman"/>
              </w:rPr>
              <w:t>ь</w:t>
            </w:r>
            <w:r w:rsidRPr="006E728D">
              <w:rPr>
                <w:rFonts w:ascii="Times New Roman" w:hAnsi="Times New Roman"/>
              </w:rPr>
              <w:t>ных услуг Воронежской о</w:t>
            </w:r>
            <w:r w:rsidRPr="006E728D">
              <w:rPr>
                <w:rFonts w:ascii="Times New Roman" w:hAnsi="Times New Roman"/>
              </w:rPr>
              <w:t>б</w:t>
            </w:r>
            <w:r w:rsidRPr="006E728D">
              <w:rPr>
                <w:rFonts w:ascii="Times New Roman" w:hAnsi="Times New Roman"/>
              </w:rPr>
              <w:t>ласти</w:t>
            </w:r>
          </w:p>
        </w:tc>
      </w:tr>
    </w:tbl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  <w:b/>
        </w:rPr>
      </w:pPr>
      <w:r w:rsidRPr="00F31BA5">
        <w:rPr>
          <w:rFonts w:ascii="Times New Roman" w:hAnsi="Times New Roman"/>
          <w:b/>
        </w:rPr>
        <w:t>Перечень приложений:</w:t>
      </w:r>
    </w:p>
    <w:p w:rsidR="00B2466F" w:rsidRPr="00F31BA5" w:rsidRDefault="00B2466F" w:rsidP="00DF72FE">
      <w:pPr>
        <w:spacing w:after="0" w:line="240" w:lineRule="auto"/>
        <w:jc w:val="both"/>
        <w:rPr>
          <w:rFonts w:ascii="Times New Roman" w:hAnsi="Times New Roman"/>
        </w:rPr>
      </w:pPr>
      <w:r w:rsidRPr="00F31BA5">
        <w:rPr>
          <w:rFonts w:ascii="Times New Roman" w:hAnsi="Times New Roman"/>
        </w:rPr>
        <w:t>Приложение 1 (форма заявления)</w:t>
      </w:r>
    </w:p>
    <w:p w:rsidR="00B2466F" w:rsidRPr="00F31BA5" w:rsidRDefault="00B2466F" w:rsidP="00E509B0">
      <w:pPr>
        <w:spacing w:after="0" w:line="240" w:lineRule="auto"/>
        <w:jc w:val="both"/>
        <w:rPr>
          <w:rFonts w:ascii="Times New Roman" w:hAnsi="Times New Roman"/>
        </w:rPr>
      </w:pPr>
      <w:r w:rsidRPr="00F31BA5">
        <w:rPr>
          <w:rFonts w:ascii="Times New Roman" w:hAnsi="Times New Roman"/>
        </w:rPr>
        <w:t>Приложение 2 (форма уведомления в получении документов, представленных для принятия решения о предоставлении информации о порядке предо</w:t>
      </w:r>
      <w:r w:rsidRPr="00F31BA5">
        <w:rPr>
          <w:rFonts w:ascii="Times New Roman" w:hAnsi="Times New Roman"/>
        </w:rPr>
        <w:t>с</w:t>
      </w:r>
      <w:r w:rsidRPr="00F31BA5">
        <w:rPr>
          <w:rFonts w:ascii="Times New Roman" w:hAnsi="Times New Roman"/>
        </w:rPr>
        <w:t>тавления жилищно-коммунальных услуг)</w:t>
      </w:r>
    </w:p>
    <w:p w:rsidR="00B2466F" w:rsidRPr="00F31BA5" w:rsidRDefault="00B2466F" w:rsidP="00E509B0">
      <w:pPr>
        <w:spacing w:after="0" w:line="240" w:lineRule="auto"/>
        <w:jc w:val="both"/>
        <w:rPr>
          <w:rFonts w:ascii="Times New Roman" w:hAnsi="Times New Roman"/>
        </w:rPr>
      </w:pPr>
      <w:r w:rsidRPr="00F31BA5">
        <w:rPr>
          <w:rFonts w:ascii="Times New Roman" w:hAnsi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B2466F" w:rsidRPr="00F31BA5" w:rsidRDefault="00B2466F" w:rsidP="00E509B0">
      <w:pPr>
        <w:spacing w:after="0" w:line="240" w:lineRule="auto"/>
        <w:jc w:val="both"/>
        <w:rPr>
          <w:rFonts w:ascii="Times New Roman" w:hAnsi="Times New Roman"/>
        </w:rPr>
      </w:pPr>
    </w:p>
    <w:p w:rsidR="00B2466F" w:rsidRPr="00F31BA5" w:rsidRDefault="00B2466F" w:rsidP="00E509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66F" w:rsidRPr="00F31BA5" w:rsidRDefault="00B2466F" w:rsidP="00E509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2466F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466F" w:rsidRPr="00F31BA5" w:rsidRDefault="00B2466F" w:rsidP="00DF72FE">
      <w:pPr>
        <w:pStyle w:val="Heading1"/>
        <w:jc w:val="right"/>
        <w:rPr>
          <w:rFonts w:ascii="Times New Roman" w:hAnsi="Times New Roman"/>
          <w:color w:val="auto"/>
          <w:sz w:val="20"/>
          <w:szCs w:val="20"/>
        </w:rPr>
      </w:pPr>
      <w:r w:rsidRPr="00F31BA5">
        <w:rPr>
          <w:rFonts w:ascii="Times New Roman" w:hAnsi="Times New Roman"/>
          <w:color w:val="auto"/>
          <w:sz w:val="20"/>
          <w:szCs w:val="20"/>
        </w:rPr>
        <w:t>Приложение 1</w:t>
      </w:r>
    </w:p>
    <w:p w:rsidR="00B2466F" w:rsidRPr="00F31BA5" w:rsidRDefault="00B2466F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Форма заявления</w:t>
      </w:r>
    </w:p>
    <w:p w:rsidR="00B2466F" w:rsidRPr="00F31BA5" w:rsidRDefault="00B2466F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&lt;Главе поселения (главе администрации)&gt;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(Ф.И.О)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(Ф.И.О., адрес регистрации заявителя)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(по доверенности в интересах)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о предоставлении информации о порядке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 "____" ____________ 20__ г.</w:t>
      </w:r>
    </w:p>
    <w:p w:rsidR="00B2466F" w:rsidRPr="00F31BA5" w:rsidRDefault="00B2466F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BC7171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hAnsi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2466F" w:rsidRPr="00F31BA5" w:rsidRDefault="00B2466F" w:rsidP="00BC7171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31BA5">
        <w:rPr>
          <w:rFonts w:ascii="Times New Roman" w:hAnsi="Times New Roman"/>
          <w:i/>
          <w:sz w:val="28"/>
          <w:szCs w:val="28"/>
          <w:lang w:eastAsia="ru-RU"/>
        </w:rPr>
        <w:br w:type="column"/>
      </w:r>
    </w:p>
    <w:p w:rsidR="00B2466F" w:rsidRPr="00F31BA5" w:rsidRDefault="00B2466F" w:rsidP="00DF72FE">
      <w:pPr>
        <w:pStyle w:val="Heading1"/>
        <w:jc w:val="right"/>
        <w:rPr>
          <w:rFonts w:ascii="Times New Roman" w:hAnsi="Times New Roman"/>
          <w:color w:val="auto"/>
          <w:sz w:val="20"/>
          <w:szCs w:val="20"/>
        </w:rPr>
      </w:pPr>
      <w:r w:rsidRPr="00F31BA5">
        <w:rPr>
          <w:rFonts w:ascii="Times New Roman" w:hAnsi="Times New Roman"/>
          <w:color w:val="auto"/>
          <w:sz w:val="20"/>
          <w:szCs w:val="20"/>
        </w:rPr>
        <w:t>Приложение 2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в получении документов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B2466F" w:rsidRPr="00F31BA5" w:rsidRDefault="00B2466F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Настоящим удостоверяется, что заявитель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наименование юридического лица)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(число) (месяц прописью) (год)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1,2 (прописью)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hAnsi="Times New Roman"/>
          <w:sz w:val="28"/>
          <w:szCs w:val="28"/>
          <w:lang w:eastAsia="ru-RU"/>
        </w:rPr>
        <w:t>д</w:t>
      </w:r>
      <w:r w:rsidRPr="00F31BA5">
        <w:rPr>
          <w:rFonts w:ascii="Times New Roman" w:hAnsi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hAnsi="Times New Roman"/>
          <w:sz w:val="28"/>
          <w:szCs w:val="28"/>
          <w:lang w:eastAsia="ru-RU"/>
        </w:rPr>
        <w:t>в</w:t>
      </w:r>
      <w:r w:rsidRPr="00F31BA5">
        <w:rPr>
          <w:rFonts w:ascii="Times New Roman" w:hAnsi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B2466F" w:rsidRPr="00F31BA5" w:rsidRDefault="00B2466F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ответственного за прием</w:t>
      </w:r>
    </w:p>
    <w:p w:rsidR="00B2466F" w:rsidRPr="00F31BA5" w:rsidRDefault="00B2466F" w:rsidP="00317002">
      <w:pPr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документов)</w:t>
      </w:r>
    </w:p>
    <w:p w:rsidR="00B2466F" w:rsidRPr="00F31BA5" w:rsidRDefault="00B2466F">
      <w:pPr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2466F" w:rsidRPr="00F31BA5" w:rsidRDefault="00B2466F" w:rsidP="00D970CF">
      <w:pPr>
        <w:pStyle w:val="Heading1"/>
        <w:jc w:val="right"/>
        <w:rPr>
          <w:rFonts w:ascii="Times New Roman" w:hAnsi="Times New Roman"/>
          <w:color w:val="auto"/>
          <w:sz w:val="20"/>
          <w:szCs w:val="20"/>
        </w:rPr>
      </w:pPr>
      <w:r w:rsidRPr="00F31BA5">
        <w:rPr>
          <w:rFonts w:ascii="Times New Roman" w:hAnsi="Times New Roman"/>
          <w:color w:val="auto"/>
          <w:sz w:val="20"/>
          <w:szCs w:val="20"/>
        </w:rPr>
        <w:t>Приложение 3</w:t>
      </w: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Кому: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(Ф.И.О., адрес регистрации заявителя)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hAnsi="Times New Roman"/>
          <w:sz w:val="28"/>
          <w:szCs w:val="28"/>
          <w:lang w:eastAsia="ru-RU"/>
        </w:rPr>
        <w:t>н</w:t>
      </w:r>
      <w:r w:rsidRPr="00F31BA5">
        <w:rPr>
          <w:rFonts w:ascii="Times New Roman" w:hAnsi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hAnsi="Times New Roman"/>
          <w:sz w:val="28"/>
          <w:szCs w:val="28"/>
          <w:lang w:eastAsia="ru-RU"/>
        </w:rPr>
        <w:t>с</w:t>
      </w:r>
      <w:r w:rsidRPr="00F31BA5">
        <w:rPr>
          <w:rFonts w:ascii="Times New Roman" w:hAnsi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hAnsi="Times New Roman"/>
          <w:sz w:val="28"/>
          <w:szCs w:val="28"/>
          <w:lang w:eastAsia="ru-RU"/>
        </w:rPr>
        <w:t>е</w:t>
      </w:r>
      <w:r w:rsidRPr="00F31BA5">
        <w:rPr>
          <w:rFonts w:ascii="Times New Roman" w:hAnsi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hAnsi="Times New Roman"/>
          <w:sz w:val="28"/>
          <w:szCs w:val="28"/>
          <w:lang w:eastAsia="ru-RU"/>
        </w:rPr>
        <w:t>е</w:t>
      </w:r>
      <w:r w:rsidRPr="00F31BA5">
        <w:rPr>
          <w:rFonts w:ascii="Times New Roman" w:hAnsi="Times New Roman"/>
          <w:sz w:val="28"/>
          <w:szCs w:val="28"/>
          <w:lang w:eastAsia="ru-RU"/>
        </w:rPr>
        <w:t>ний.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2466F" w:rsidRPr="00F31BA5" w:rsidRDefault="00B2466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5">
        <w:rPr>
          <w:rFonts w:ascii="Times New Roman" w:hAnsi="Times New Roman"/>
          <w:sz w:val="28"/>
          <w:szCs w:val="28"/>
          <w:lang w:eastAsia="ru-RU"/>
        </w:rPr>
        <w:t>(должность)                                              (подпись)    (расшифровка подписи)</w:t>
      </w:r>
    </w:p>
    <w:sectPr w:rsidR="00B2466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6F" w:rsidRDefault="00B2466F" w:rsidP="00D328E5">
      <w:pPr>
        <w:spacing w:after="0" w:line="240" w:lineRule="auto"/>
      </w:pPr>
      <w:r>
        <w:separator/>
      </w:r>
    </w:p>
  </w:endnote>
  <w:endnote w:type="continuationSeparator" w:id="0">
    <w:p w:rsidR="00B2466F" w:rsidRDefault="00B2466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6F" w:rsidRDefault="00B2466F" w:rsidP="00D328E5">
      <w:pPr>
        <w:spacing w:after="0" w:line="240" w:lineRule="auto"/>
      </w:pPr>
      <w:r>
        <w:separator/>
      </w:r>
    </w:p>
  </w:footnote>
  <w:footnote w:type="continuationSeparator" w:id="0">
    <w:p w:rsidR="00B2466F" w:rsidRDefault="00B2466F" w:rsidP="00D328E5">
      <w:pPr>
        <w:spacing w:after="0" w:line="240" w:lineRule="auto"/>
      </w:pPr>
      <w:r>
        <w:continuationSeparator/>
      </w:r>
    </w:p>
  </w:footnote>
  <w:footnote w:id="1">
    <w:p w:rsidR="00B2466F" w:rsidRDefault="00B2466F">
      <w:pPr>
        <w:pStyle w:val="FootnoteText"/>
      </w:pPr>
      <w:r w:rsidRPr="00F31BA5">
        <w:rPr>
          <w:rStyle w:val="FootnoteReference"/>
          <w:rFonts w:ascii="Times New Roman" w:hAnsi="Times New Roman"/>
        </w:rPr>
        <w:footnoteRef/>
      </w:r>
      <w:r w:rsidRPr="00F31BA5">
        <w:rPr>
          <w:rFonts w:ascii="Times New Roman" w:hAnsi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2466F" w:rsidRDefault="00B2466F">
      <w:pPr>
        <w:pStyle w:val="FootnoteText"/>
      </w:pPr>
      <w:r w:rsidRPr="00F31BA5">
        <w:rPr>
          <w:rStyle w:val="FootnoteReference"/>
          <w:rFonts w:ascii="Times New Roman" w:hAnsi="Times New Roman"/>
        </w:rPr>
        <w:footnoteRef/>
      </w:r>
      <w:r w:rsidRPr="00F31BA5">
        <w:rPr>
          <w:rFonts w:ascii="Times New Roman" w:hAnsi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/>
        </w:rPr>
        <w:t>.</w:t>
      </w:r>
    </w:p>
  </w:footnote>
  <w:footnote w:id="3">
    <w:p w:rsidR="00B2466F" w:rsidRDefault="00B2466F">
      <w:pPr>
        <w:pStyle w:val="FootnoteText"/>
      </w:pPr>
      <w:r w:rsidRPr="00F31BA5">
        <w:rPr>
          <w:rStyle w:val="FootnoteReference"/>
          <w:rFonts w:ascii="Times New Roman" w:hAnsi="Times New Roman"/>
        </w:rPr>
        <w:footnoteRef/>
      </w:r>
      <w:r w:rsidRPr="00F31BA5">
        <w:rPr>
          <w:rFonts w:ascii="Times New Roman" w:hAnsi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/>
        </w:rPr>
        <w:t>.</w:t>
      </w:r>
    </w:p>
  </w:footnote>
  <w:footnote w:id="4">
    <w:p w:rsidR="00B2466F" w:rsidRDefault="00B2466F">
      <w:pPr>
        <w:pStyle w:val="FootnoteText"/>
      </w:pPr>
      <w:r w:rsidRPr="00F31BA5">
        <w:rPr>
          <w:rStyle w:val="FootnoteReference"/>
          <w:rFonts w:ascii="Times New Roman" w:hAnsi="Times New Roman"/>
        </w:rPr>
        <w:footnoteRef/>
      </w:r>
      <w:r w:rsidRPr="00F31B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Образец заявления приводится органом, предоставляющим услугу</w:t>
      </w:r>
    </w:p>
  </w:footnote>
  <w:footnote w:id="5">
    <w:p w:rsidR="00B2466F" w:rsidRDefault="00B2466F">
      <w:pPr>
        <w:pStyle w:val="FootnoteText"/>
      </w:pPr>
      <w:r w:rsidRPr="00DD7852">
        <w:rPr>
          <w:rStyle w:val="FootnoteReference"/>
          <w:rFonts w:ascii="Times New Roman" w:hAnsi="Times New Roman"/>
        </w:rPr>
        <w:footnoteRef/>
      </w:r>
      <w:r w:rsidRPr="00DD7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Полный перечень требований</w:t>
      </w:r>
      <w:r w:rsidRPr="00DD7852">
        <w:rPr>
          <w:rFonts w:ascii="Times New Roman" w:hAnsi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>
        <w:rPr>
          <w:rFonts w:ascii="Times New Roman" w:hAnsi="Times New Roman"/>
        </w:rPr>
        <w:t>органом, предоставля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щим услугу</w:t>
      </w:r>
    </w:p>
  </w:footnote>
  <w:footnote w:id="6">
    <w:p w:rsidR="00B2466F" w:rsidRDefault="00B2466F">
      <w:pPr>
        <w:pStyle w:val="FootnoteText"/>
      </w:pPr>
      <w:r w:rsidRPr="00DD7852">
        <w:rPr>
          <w:rStyle w:val="FootnoteReference"/>
        </w:rPr>
        <w:footnoteRef/>
      </w:r>
      <w:r w:rsidRPr="00DD7852">
        <w:t xml:space="preserve"> </w:t>
      </w:r>
      <w:r w:rsidRPr="00DD7852">
        <w:rPr>
          <w:rFonts w:ascii="Times New Roman" w:hAnsi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4143B"/>
    <w:rsid w:val="00457B7F"/>
    <w:rsid w:val="00465C77"/>
    <w:rsid w:val="004850E1"/>
    <w:rsid w:val="004938FE"/>
    <w:rsid w:val="004B2E85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E728D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066C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60B3D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12DC5"/>
    <w:rsid w:val="00B2466F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16873"/>
    <w:rsid w:val="00F31BA5"/>
    <w:rsid w:val="00F33C30"/>
    <w:rsid w:val="00F35B15"/>
    <w:rsid w:val="00F616D7"/>
    <w:rsid w:val="00FB428D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/>
    </w:rPr>
  </w:style>
  <w:style w:type="character" w:styleId="Hyperlink">
    <w:name w:val="Hyperlink"/>
    <w:basedOn w:val="DefaultParagraphFont"/>
    <w:uiPriority w:val="99"/>
    <w:rsid w:val="007775FB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328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2642</Words>
  <Characters>15061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2017-01-13T12:44:00Z</dcterms:created>
  <dcterms:modified xsi:type="dcterms:W3CDTF">2017-01-30T10:18:00Z</dcterms:modified>
</cp:coreProperties>
</file>