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C00" w:rsidRDefault="00FE3C00" w:rsidP="00451CF3">
      <w:pPr>
        <w:ind w:left="-180"/>
        <w:jc w:val="center"/>
      </w:pPr>
      <w:r>
        <w:t xml:space="preserve">                                             </w:t>
      </w:r>
    </w:p>
    <w:p w:rsidR="00FE3C00" w:rsidRDefault="00FE3C00" w:rsidP="00451C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ЯБЛОЧЕНСКОГО СЕЛЬСКОГО ПОСЕЛЕНИЯ</w:t>
      </w:r>
    </w:p>
    <w:p w:rsidR="00FE3C00" w:rsidRDefault="00FE3C00" w:rsidP="00451C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ХОХОЛЬСКОГО МУНИЦИПАЛЬНОГО РАЙОНА</w:t>
      </w:r>
    </w:p>
    <w:p w:rsidR="00FE3C00" w:rsidRDefault="00FE3C00" w:rsidP="00451C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FE3C00" w:rsidRDefault="00FE3C00" w:rsidP="00840FA0">
      <w:pPr>
        <w:rPr>
          <w:b/>
          <w:sz w:val="28"/>
          <w:szCs w:val="28"/>
        </w:rPr>
      </w:pPr>
    </w:p>
    <w:p w:rsidR="00FE3C00" w:rsidRDefault="00FE3C00" w:rsidP="00840F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ПОСТАНОВЛЕНИЕ</w:t>
      </w:r>
    </w:p>
    <w:p w:rsidR="00FE3C00" w:rsidRDefault="00FE3C00" w:rsidP="00840FA0"/>
    <w:p w:rsidR="00FE3C00" w:rsidRPr="0049754F" w:rsidRDefault="00FE3C00" w:rsidP="00840FA0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49754F">
        <w:rPr>
          <w:sz w:val="28"/>
          <w:szCs w:val="28"/>
        </w:rPr>
        <w:t>25</w:t>
      </w:r>
      <w:r>
        <w:rPr>
          <w:sz w:val="28"/>
          <w:szCs w:val="28"/>
        </w:rPr>
        <w:t>.01.201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 xml:space="preserve"> года № </w:t>
      </w:r>
      <w:r w:rsidRPr="0049754F">
        <w:rPr>
          <w:sz w:val="28"/>
          <w:szCs w:val="28"/>
        </w:rPr>
        <w:t>16</w:t>
      </w:r>
    </w:p>
    <w:p w:rsidR="00FE3C00" w:rsidRDefault="00FE3C00" w:rsidP="00840FA0">
      <w:pPr>
        <w:rPr>
          <w:sz w:val="28"/>
          <w:szCs w:val="28"/>
        </w:rPr>
      </w:pPr>
      <w:r>
        <w:rPr>
          <w:sz w:val="28"/>
          <w:szCs w:val="28"/>
        </w:rPr>
        <w:t>с. Яблочное</w:t>
      </w:r>
    </w:p>
    <w:p w:rsidR="00FE3C00" w:rsidRDefault="00FE3C00" w:rsidP="00840FA0">
      <w:pPr>
        <w:rPr>
          <w:sz w:val="28"/>
          <w:szCs w:val="28"/>
        </w:rPr>
      </w:pPr>
    </w:p>
    <w:p w:rsidR="00FE3C00" w:rsidRDefault="00FE3C00" w:rsidP="00840FA0">
      <w:pPr>
        <w:rPr>
          <w:sz w:val="28"/>
          <w:szCs w:val="28"/>
        </w:rPr>
      </w:pPr>
      <w:r>
        <w:rPr>
          <w:sz w:val="28"/>
          <w:szCs w:val="28"/>
        </w:rPr>
        <w:t>Об утверждении плана мероприятий</w:t>
      </w:r>
    </w:p>
    <w:p w:rsidR="00FE3C00" w:rsidRDefault="00FE3C00" w:rsidP="00840FA0">
      <w:pPr>
        <w:rPr>
          <w:sz w:val="28"/>
          <w:szCs w:val="28"/>
        </w:rPr>
      </w:pPr>
      <w:r>
        <w:rPr>
          <w:sz w:val="28"/>
          <w:szCs w:val="28"/>
        </w:rPr>
        <w:t>по  противодействию коррупции в</w:t>
      </w:r>
    </w:p>
    <w:p w:rsidR="00FE3C00" w:rsidRDefault="00FE3C00" w:rsidP="00840FA0">
      <w:pPr>
        <w:rPr>
          <w:sz w:val="28"/>
          <w:szCs w:val="28"/>
        </w:rPr>
      </w:pPr>
      <w:r>
        <w:rPr>
          <w:sz w:val="28"/>
          <w:szCs w:val="28"/>
        </w:rPr>
        <w:t xml:space="preserve">Яблоченском сельском поселении </w:t>
      </w:r>
    </w:p>
    <w:p w:rsidR="00FE3C00" w:rsidRDefault="00FE3C00" w:rsidP="00840FA0">
      <w:pPr>
        <w:rPr>
          <w:sz w:val="28"/>
          <w:szCs w:val="28"/>
        </w:rPr>
      </w:pPr>
      <w:r>
        <w:rPr>
          <w:sz w:val="28"/>
          <w:szCs w:val="28"/>
        </w:rPr>
        <w:t xml:space="preserve">Хохольского муниципального района </w:t>
      </w:r>
    </w:p>
    <w:p w:rsidR="00FE3C00" w:rsidRDefault="00FE3C00" w:rsidP="00840FA0">
      <w:pPr>
        <w:rPr>
          <w:sz w:val="28"/>
          <w:szCs w:val="28"/>
        </w:rPr>
      </w:pPr>
      <w:r>
        <w:rPr>
          <w:sz w:val="28"/>
          <w:szCs w:val="28"/>
        </w:rPr>
        <w:t>на 201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>-201</w:t>
      </w:r>
      <w:r w:rsidRPr="0049754F">
        <w:rPr>
          <w:sz w:val="28"/>
          <w:szCs w:val="28"/>
        </w:rPr>
        <w:t>9</w:t>
      </w:r>
      <w:r>
        <w:rPr>
          <w:sz w:val="28"/>
          <w:szCs w:val="28"/>
        </w:rPr>
        <w:t xml:space="preserve"> годы</w:t>
      </w:r>
    </w:p>
    <w:p w:rsidR="00FE3C00" w:rsidRDefault="00FE3C00" w:rsidP="00840FA0">
      <w:pPr>
        <w:rPr>
          <w:sz w:val="28"/>
          <w:szCs w:val="28"/>
        </w:rPr>
      </w:pPr>
    </w:p>
    <w:p w:rsidR="00FE3C00" w:rsidRDefault="00FE3C00" w:rsidP="00840FA0">
      <w:pPr>
        <w:pStyle w:val="a"/>
        <w:tabs>
          <w:tab w:val="left" w:pos="567"/>
          <w:tab w:val="left" w:pos="7938"/>
        </w:tabs>
        <w:ind w:firstLine="14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В целях организации исполнения Федерального закона от 25 декабря 2008 года № 273-ФЗ «О противодействии коррупции», реализации Национальной стратегии противодействия коррупции, утвержденной Указом Президента Российской Федерации от 13 апреля 2010 года  № 460,   и Закона Воронежской области от 12.05.2009 г. № 43-ОЗ «О профилактике  коррупции в Воронежской области»,</w:t>
      </w:r>
    </w:p>
    <w:p w:rsidR="00FE3C00" w:rsidRDefault="00FE3C00" w:rsidP="00840FA0">
      <w:pPr>
        <w:pStyle w:val="a"/>
        <w:tabs>
          <w:tab w:val="left" w:pos="567"/>
          <w:tab w:val="left" w:pos="7938"/>
        </w:tabs>
        <w:ind w:firstLine="851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</w:t>
      </w:r>
      <w:r>
        <w:rPr>
          <w:rFonts w:ascii="Times New Roman" w:hAnsi="Times New Roman"/>
          <w:b/>
          <w:szCs w:val="28"/>
        </w:rPr>
        <w:t>ПОСТАНОВЛЯЮ:</w:t>
      </w:r>
    </w:p>
    <w:p w:rsidR="00FE3C00" w:rsidRDefault="00FE3C00" w:rsidP="00840FA0">
      <w:pPr>
        <w:pStyle w:val="a"/>
        <w:tabs>
          <w:tab w:val="left" w:pos="567"/>
          <w:tab w:val="left" w:pos="7938"/>
        </w:tabs>
        <w:ind w:firstLine="851"/>
        <w:rPr>
          <w:rFonts w:ascii="Times New Roman" w:hAnsi="Times New Roman"/>
          <w:b/>
          <w:szCs w:val="28"/>
        </w:rPr>
      </w:pPr>
    </w:p>
    <w:p w:rsidR="00FE3C00" w:rsidRPr="00840FA0" w:rsidRDefault="00FE3C00" w:rsidP="00840FA0">
      <w:pPr>
        <w:jc w:val="both"/>
        <w:rPr>
          <w:sz w:val="28"/>
          <w:szCs w:val="28"/>
        </w:rPr>
      </w:pPr>
      <w:r w:rsidRPr="00840FA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Pr="00840FA0">
        <w:rPr>
          <w:sz w:val="28"/>
          <w:szCs w:val="28"/>
        </w:rPr>
        <w:t xml:space="preserve">1. Утвердить прилагаемый план мероприятий </w:t>
      </w:r>
      <w:r>
        <w:rPr>
          <w:sz w:val="28"/>
          <w:szCs w:val="28"/>
        </w:rPr>
        <w:t xml:space="preserve">по </w:t>
      </w:r>
      <w:r w:rsidRPr="00840FA0">
        <w:rPr>
          <w:sz w:val="28"/>
          <w:szCs w:val="28"/>
        </w:rPr>
        <w:t>противодействи</w:t>
      </w:r>
      <w:r>
        <w:rPr>
          <w:sz w:val="28"/>
          <w:szCs w:val="28"/>
        </w:rPr>
        <w:t>ю коррупции в Яблоченском сельском поселении Хохольского муниципального района  на 201</w:t>
      </w:r>
      <w:r w:rsidRPr="00D81154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Pr="00D81154">
        <w:rPr>
          <w:sz w:val="28"/>
          <w:szCs w:val="28"/>
        </w:rPr>
        <w:t>9</w:t>
      </w:r>
      <w:r w:rsidRPr="00840FA0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840FA0">
        <w:rPr>
          <w:sz w:val="28"/>
          <w:szCs w:val="28"/>
        </w:rPr>
        <w:t>.</w:t>
      </w:r>
    </w:p>
    <w:p w:rsidR="00FE3C00" w:rsidRPr="00840FA0" w:rsidRDefault="00FE3C00" w:rsidP="00840FA0">
      <w:pPr>
        <w:jc w:val="both"/>
        <w:rPr>
          <w:sz w:val="28"/>
          <w:szCs w:val="28"/>
        </w:rPr>
      </w:pPr>
      <w:r w:rsidRPr="00840FA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2</w:t>
      </w:r>
      <w:r w:rsidRPr="00840FA0">
        <w:rPr>
          <w:sz w:val="28"/>
          <w:szCs w:val="28"/>
        </w:rPr>
        <w:t>. Признать план мероприятий противодействия коррупции в</w:t>
      </w:r>
      <w:r>
        <w:rPr>
          <w:sz w:val="28"/>
          <w:szCs w:val="28"/>
        </w:rPr>
        <w:t xml:space="preserve"> Яблоченском сельском поселении Хохольского муниципального района  на 201</w:t>
      </w:r>
      <w:r w:rsidRPr="00D81154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Pr="00D81154">
        <w:rPr>
          <w:sz w:val="28"/>
          <w:szCs w:val="28"/>
        </w:rPr>
        <w:t>8</w:t>
      </w:r>
      <w:r>
        <w:rPr>
          <w:sz w:val="28"/>
          <w:szCs w:val="28"/>
        </w:rPr>
        <w:t xml:space="preserve"> годы</w:t>
      </w:r>
      <w:r w:rsidRPr="00840FA0">
        <w:rPr>
          <w:sz w:val="28"/>
          <w:szCs w:val="28"/>
        </w:rPr>
        <w:t xml:space="preserve">, утвержденный постановлением  администрации </w:t>
      </w:r>
      <w:r>
        <w:rPr>
          <w:sz w:val="28"/>
          <w:szCs w:val="28"/>
        </w:rPr>
        <w:t xml:space="preserve"> Яблоченского сельского поселения </w:t>
      </w:r>
      <w:r w:rsidRPr="00840FA0">
        <w:rPr>
          <w:sz w:val="28"/>
          <w:szCs w:val="28"/>
        </w:rPr>
        <w:t>Хохольск</w:t>
      </w:r>
      <w:r>
        <w:rPr>
          <w:sz w:val="28"/>
          <w:szCs w:val="28"/>
        </w:rPr>
        <w:t xml:space="preserve">ого муниципального района от  </w:t>
      </w:r>
      <w:r w:rsidRPr="00D81154">
        <w:rPr>
          <w:sz w:val="28"/>
          <w:szCs w:val="28"/>
        </w:rPr>
        <w:t>09/01/2017</w:t>
      </w:r>
      <w:r>
        <w:rPr>
          <w:sz w:val="28"/>
          <w:szCs w:val="28"/>
        </w:rPr>
        <w:t xml:space="preserve"> года № </w:t>
      </w:r>
      <w:r w:rsidRPr="00D81154">
        <w:rPr>
          <w:sz w:val="28"/>
          <w:szCs w:val="28"/>
        </w:rPr>
        <w:t>5</w:t>
      </w:r>
      <w:r w:rsidRPr="00840FA0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плана</w:t>
      </w:r>
      <w:r w:rsidRPr="00840FA0">
        <w:rPr>
          <w:sz w:val="28"/>
          <w:szCs w:val="28"/>
        </w:rPr>
        <w:t xml:space="preserve">  против</w:t>
      </w:r>
      <w:r>
        <w:rPr>
          <w:sz w:val="28"/>
          <w:szCs w:val="28"/>
        </w:rPr>
        <w:t>одействия коррупции в Яблоченском сельском поселении Хохольского муниципального района на 201</w:t>
      </w:r>
      <w:r w:rsidRPr="00D81154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Pr="00D81154">
        <w:rPr>
          <w:sz w:val="28"/>
          <w:szCs w:val="28"/>
        </w:rPr>
        <w:t>8</w:t>
      </w:r>
      <w:r>
        <w:rPr>
          <w:sz w:val="28"/>
          <w:szCs w:val="28"/>
        </w:rPr>
        <w:t xml:space="preserve"> годы</w:t>
      </w:r>
      <w:r w:rsidRPr="00840FA0">
        <w:rPr>
          <w:sz w:val="28"/>
          <w:szCs w:val="28"/>
        </w:rPr>
        <w:t>» утратившим силу.</w:t>
      </w:r>
    </w:p>
    <w:p w:rsidR="00FE3C00" w:rsidRPr="00D81154" w:rsidRDefault="00FE3C00" w:rsidP="00840FA0">
      <w:pPr>
        <w:jc w:val="both"/>
        <w:rPr>
          <w:sz w:val="28"/>
          <w:szCs w:val="28"/>
        </w:rPr>
      </w:pPr>
      <w:r w:rsidRPr="00840FA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3</w:t>
      </w:r>
      <w:r w:rsidRPr="00840FA0">
        <w:rPr>
          <w:sz w:val="28"/>
          <w:szCs w:val="28"/>
        </w:rPr>
        <w:t>.</w:t>
      </w:r>
      <w:r>
        <w:rPr>
          <w:sz w:val="28"/>
          <w:szCs w:val="28"/>
        </w:rPr>
        <w:t xml:space="preserve"> На</w:t>
      </w:r>
      <w:r w:rsidRPr="00840FA0">
        <w:rPr>
          <w:sz w:val="28"/>
          <w:szCs w:val="28"/>
        </w:rPr>
        <w:t xml:space="preserve">стоящие постановление подлежит опубликованию в официальном периодическом издании органов </w:t>
      </w:r>
      <w:r>
        <w:rPr>
          <w:sz w:val="28"/>
          <w:szCs w:val="28"/>
        </w:rPr>
        <w:t>« вестник муниципальных правовых актов Яблоченского сельского поселения»</w:t>
      </w:r>
      <w:r w:rsidRPr="00D81154">
        <w:rPr>
          <w:sz w:val="28"/>
          <w:szCs w:val="28"/>
        </w:rPr>
        <w:t xml:space="preserve">  </w:t>
      </w:r>
      <w:r>
        <w:rPr>
          <w:sz w:val="28"/>
          <w:szCs w:val="28"/>
        </w:rPr>
        <w:t>и на официальном сайте администрации Яблоченского сельского поселения</w:t>
      </w:r>
    </w:p>
    <w:p w:rsidR="00FE3C00" w:rsidRDefault="00FE3C00" w:rsidP="00840FA0">
      <w:pPr>
        <w:spacing w:line="360" w:lineRule="auto"/>
        <w:jc w:val="both"/>
        <w:rPr>
          <w:spacing w:val="-8"/>
          <w:sz w:val="28"/>
          <w:szCs w:val="28"/>
        </w:rPr>
      </w:pPr>
      <w:r w:rsidRPr="00840FA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4</w:t>
      </w:r>
      <w:r w:rsidRPr="00840FA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Pr="00840FA0">
        <w:rPr>
          <w:spacing w:val="-8"/>
          <w:sz w:val="28"/>
          <w:szCs w:val="28"/>
        </w:rPr>
        <w:t>Контроль  исполнения настоящего постановления оставляю за собой.</w:t>
      </w:r>
    </w:p>
    <w:p w:rsidR="00FE3C00" w:rsidRPr="00840FA0" w:rsidRDefault="00FE3C00" w:rsidP="00840FA0">
      <w:pPr>
        <w:spacing w:line="360" w:lineRule="auto"/>
        <w:jc w:val="both"/>
        <w:rPr>
          <w:spacing w:val="-8"/>
          <w:sz w:val="28"/>
          <w:szCs w:val="28"/>
        </w:rPr>
      </w:pPr>
    </w:p>
    <w:p w:rsidR="00FE3C00" w:rsidRDefault="00FE3C00" w:rsidP="00840FA0">
      <w:pPr>
        <w:rPr>
          <w:sz w:val="28"/>
          <w:szCs w:val="28"/>
        </w:rPr>
      </w:pPr>
      <w:r>
        <w:rPr>
          <w:sz w:val="28"/>
          <w:szCs w:val="28"/>
        </w:rPr>
        <w:t>Глава Яблоченского</w:t>
      </w:r>
    </w:p>
    <w:p w:rsidR="00FE3C00" w:rsidRPr="00CA5E76" w:rsidRDefault="00FE3C00" w:rsidP="00840FA0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Т.В.Копытина</w:t>
      </w:r>
    </w:p>
    <w:p w:rsidR="00FE3C00" w:rsidRPr="00B56D37" w:rsidRDefault="00FE3C00" w:rsidP="00840FA0">
      <w:pPr>
        <w:rPr>
          <w:sz w:val="28"/>
          <w:szCs w:val="28"/>
        </w:rPr>
      </w:pPr>
    </w:p>
    <w:p w:rsidR="00FE3C00" w:rsidRPr="00B56D37" w:rsidRDefault="00FE3C00" w:rsidP="00840FA0">
      <w:pPr>
        <w:rPr>
          <w:sz w:val="28"/>
          <w:szCs w:val="28"/>
        </w:rPr>
      </w:pPr>
    </w:p>
    <w:p w:rsidR="00FE3C00" w:rsidRPr="0049754F" w:rsidRDefault="00FE3C00" w:rsidP="00840FA0">
      <w:pPr>
        <w:rPr>
          <w:sz w:val="28"/>
          <w:szCs w:val="28"/>
        </w:rPr>
        <w:sectPr w:rsidR="00FE3C00" w:rsidRPr="0049754F" w:rsidSect="009643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3C00" w:rsidRDefault="00FE3C00" w:rsidP="00B56D37">
      <w:pPr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t>Приложение</w:t>
      </w:r>
    </w:p>
    <w:p w:rsidR="00FE3C00" w:rsidRDefault="00FE3C00" w:rsidP="00B56D37">
      <w:pPr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t xml:space="preserve"> к постановлению администрации</w:t>
      </w:r>
      <w:r w:rsidRPr="002B5118">
        <w:rPr>
          <w:szCs w:val="28"/>
        </w:rPr>
        <w:t xml:space="preserve"> </w:t>
      </w:r>
      <w:r>
        <w:rPr>
          <w:szCs w:val="28"/>
        </w:rPr>
        <w:t>Яблоченского</w:t>
      </w:r>
    </w:p>
    <w:p w:rsidR="00FE3C00" w:rsidRPr="002B5118" w:rsidRDefault="00FE3C00" w:rsidP="00B56D37">
      <w:pPr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t>сельского постановления</w:t>
      </w:r>
    </w:p>
    <w:p w:rsidR="00FE3C00" w:rsidRDefault="00FE3C00" w:rsidP="00B56D37">
      <w:pPr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t>Хохольского муниципального района</w:t>
      </w:r>
    </w:p>
    <w:p w:rsidR="00FE3C00" w:rsidRPr="0049754F" w:rsidRDefault="00FE3C00" w:rsidP="00B56D37">
      <w:pPr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t xml:space="preserve">от </w:t>
      </w:r>
      <w:r w:rsidRPr="0049754F">
        <w:rPr>
          <w:szCs w:val="28"/>
        </w:rPr>
        <w:t>25</w:t>
      </w:r>
      <w:r>
        <w:rPr>
          <w:szCs w:val="28"/>
        </w:rPr>
        <w:t xml:space="preserve"> января  </w:t>
      </w:r>
      <w:smartTag w:uri="urn:schemas-microsoft-com:office:smarttags" w:element="metricconverter">
        <w:smartTagPr>
          <w:attr w:name="ProductID" w:val="2018 г"/>
        </w:smartTagPr>
        <w:r>
          <w:rPr>
            <w:szCs w:val="28"/>
          </w:rPr>
          <w:t>201</w:t>
        </w:r>
        <w:r w:rsidRPr="0049754F">
          <w:rPr>
            <w:szCs w:val="28"/>
          </w:rPr>
          <w:t>8</w:t>
        </w:r>
        <w:r>
          <w:rPr>
            <w:szCs w:val="28"/>
          </w:rPr>
          <w:t xml:space="preserve"> г</w:t>
        </w:r>
      </w:smartTag>
      <w:r>
        <w:rPr>
          <w:szCs w:val="28"/>
        </w:rPr>
        <w:t xml:space="preserve">. № </w:t>
      </w:r>
      <w:bookmarkStart w:id="0" w:name="_GoBack"/>
      <w:bookmarkEnd w:id="0"/>
      <w:r w:rsidRPr="0049754F">
        <w:rPr>
          <w:szCs w:val="28"/>
        </w:rPr>
        <w:t>16</w:t>
      </w:r>
    </w:p>
    <w:p w:rsidR="00FE3C00" w:rsidRDefault="00FE3C00" w:rsidP="00B56D37">
      <w:pPr>
        <w:contextualSpacing/>
        <w:jc w:val="center"/>
        <w:rPr>
          <w:b/>
          <w:bCs/>
          <w:szCs w:val="28"/>
        </w:rPr>
      </w:pPr>
    </w:p>
    <w:p w:rsidR="00FE3C00" w:rsidRPr="00360195" w:rsidRDefault="00FE3C00" w:rsidP="00B56D37">
      <w:pPr>
        <w:contextualSpacing/>
        <w:jc w:val="center"/>
        <w:rPr>
          <w:b/>
          <w:bCs/>
          <w:sz w:val="20"/>
          <w:szCs w:val="20"/>
        </w:rPr>
      </w:pPr>
      <w:r w:rsidRPr="00360195">
        <w:rPr>
          <w:b/>
          <w:bCs/>
          <w:sz w:val="20"/>
          <w:szCs w:val="20"/>
        </w:rPr>
        <w:t>ПЛАН МЕРОПРИЯТИЙ ПО ПРОТИВОДЕЙСТВИЮ КОРРУПЦИИ АДМИНИСТРАЦИИ ЯБЛОЧЕНСКОГО СЕЛЬСКОГО ПОСЕЛЕНИЯ</w:t>
      </w:r>
    </w:p>
    <w:p w:rsidR="00FE3C00" w:rsidRPr="00360195" w:rsidRDefault="00FE3C00" w:rsidP="00B56D37">
      <w:pPr>
        <w:contextualSpacing/>
        <w:jc w:val="center"/>
        <w:rPr>
          <w:b/>
          <w:bCs/>
          <w:sz w:val="20"/>
          <w:szCs w:val="20"/>
        </w:rPr>
      </w:pPr>
      <w:r w:rsidRPr="00360195">
        <w:rPr>
          <w:b/>
          <w:bCs/>
          <w:sz w:val="20"/>
          <w:szCs w:val="20"/>
        </w:rPr>
        <w:t>ХОХОЛЬСКОГО МУНИЦИПАЛЬНОГО РАЙОНА НА 2018-201</w:t>
      </w:r>
      <w:r w:rsidRPr="00360195">
        <w:rPr>
          <w:b/>
          <w:bCs/>
          <w:sz w:val="20"/>
          <w:szCs w:val="20"/>
          <w:lang w:val="en-US"/>
        </w:rPr>
        <w:t>9</w:t>
      </w:r>
      <w:r w:rsidRPr="00360195">
        <w:rPr>
          <w:b/>
          <w:bCs/>
          <w:sz w:val="20"/>
          <w:szCs w:val="20"/>
        </w:rPr>
        <w:t xml:space="preserve"> ГОДЫ</w:t>
      </w:r>
    </w:p>
    <w:p w:rsidR="00FE3C00" w:rsidRPr="00360195" w:rsidRDefault="00FE3C00" w:rsidP="00B56D37">
      <w:pPr>
        <w:contextualSpacing/>
        <w:jc w:val="center"/>
        <w:rPr>
          <w:sz w:val="20"/>
          <w:szCs w:val="20"/>
        </w:rPr>
      </w:pPr>
    </w:p>
    <w:tbl>
      <w:tblPr>
        <w:tblW w:w="149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9653"/>
        <w:gridCol w:w="3080"/>
        <w:gridCol w:w="1540"/>
      </w:tblGrid>
      <w:tr w:rsidR="00FE3C00" w:rsidRPr="00E0325E" w:rsidTr="00402A09">
        <w:trPr>
          <w:trHeight w:val="276"/>
        </w:trPr>
        <w:tc>
          <w:tcPr>
            <w:tcW w:w="709" w:type="dxa"/>
            <w:vMerge w:val="restart"/>
          </w:tcPr>
          <w:p w:rsidR="00FE3C00" w:rsidRPr="00E0325E" w:rsidRDefault="00FE3C00" w:rsidP="00402A09">
            <w:pPr>
              <w:contextualSpacing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№</w:t>
            </w:r>
          </w:p>
          <w:p w:rsidR="00FE3C00" w:rsidRPr="00E0325E" w:rsidRDefault="00FE3C00" w:rsidP="00402A09">
            <w:pPr>
              <w:contextualSpacing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п\п</w:t>
            </w:r>
          </w:p>
        </w:tc>
        <w:tc>
          <w:tcPr>
            <w:tcW w:w="9653" w:type="dxa"/>
            <w:vMerge w:val="restart"/>
          </w:tcPr>
          <w:p w:rsidR="00FE3C00" w:rsidRPr="00E0325E" w:rsidRDefault="00FE3C00" w:rsidP="00402A09">
            <w:pPr>
              <w:contextualSpacing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Мероприятие</w:t>
            </w:r>
          </w:p>
        </w:tc>
        <w:tc>
          <w:tcPr>
            <w:tcW w:w="3080" w:type="dxa"/>
            <w:vMerge w:val="restart"/>
          </w:tcPr>
          <w:p w:rsidR="00FE3C00" w:rsidRPr="00E0325E" w:rsidRDefault="00FE3C00" w:rsidP="00402A09">
            <w:pPr>
              <w:contextualSpacing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Ответственный</w:t>
            </w:r>
            <w:r w:rsidRPr="00E0325E">
              <w:rPr>
                <w:color w:val="000000"/>
              </w:rPr>
              <w:br/>
              <w:t>исполнитель</w:t>
            </w:r>
          </w:p>
        </w:tc>
        <w:tc>
          <w:tcPr>
            <w:tcW w:w="1540" w:type="dxa"/>
            <w:vMerge w:val="restart"/>
          </w:tcPr>
          <w:p w:rsidR="00FE3C00" w:rsidRPr="00E0325E" w:rsidRDefault="00FE3C00" w:rsidP="00402A09">
            <w:pPr>
              <w:contextualSpacing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 xml:space="preserve">Срок </w:t>
            </w:r>
            <w:r w:rsidRPr="00E0325E">
              <w:rPr>
                <w:color w:val="000000"/>
              </w:rPr>
              <w:br/>
              <w:t>выполнения</w:t>
            </w:r>
          </w:p>
        </w:tc>
      </w:tr>
      <w:tr w:rsidR="00FE3C00" w:rsidRPr="00E0325E" w:rsidTr="00402A09">
        <w:trPr>
          <w:trHeight w:val="276"/>
        </w:trPr>
        <w:tc>
          <w:tcPr>
            <w:tcW w:w="709" w:type="dxa"/>
            <w:vMerge/>
            <w:vAlign w:val="center"/>
          </w:tcPr>
          <w:p w:rsidR="00FE3C00" w:rsidRPr="00E0325E" w:rsidRDefault="00FE3C00" w:rsidP="00402A09">
            <w:pPr>
              <w:rPr>
                <w:color w:val="000000"/>
              </w:rPr>
            </w:pPr>
          </w:p>
        </w:tc>
        <w:tc>
          <w:tcPr>
            <w:tcW w:w="9653" w:type="dxa"/>
            <w:vMerge/>
            <w:vAlign w:val="center"/>
          </w:tcPr>
          <w:p w:rsidR="00FE3C00" w:rsidRPr="00E0325E" w:rsidRDefault="00FE3C00" w:rsidP="00402A09">
            <w:pPr>
              <w:rPr>
                <w:color w:val="000000"/>
              </w:rPr>
            </w:pPr>
          </w:p>
        </w:tc>
        <w:tc>
          <w:tcPr>
            <w:tcW w:w="3080" w:type="dxa"/>
            <w:vMerge/>
            <w:vAlign w:val="center"/>
          </w:tcPr>
          <w:p w:rsidR="00FE3C00" w:rsidRPr="00E0325E" w:rsidRDefault="00FE3C00" w:rsidP="00402A09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vAlign w:val="center"/>
          </w:tcPr>
          <w:p w:rsidR="00FE3C00" w:rsidRPr="00E0325E" w:rsidRDefault="00FE3C00" w:rsidP="00402A09">
            <w:pPr>
              <w:rPr>
                <w:color w:val="000000"/>
              </w:rPr>
            </w:pPr>
          </w:p>
        </w:tc>
      </w:tr>
      <w:tr w:rsidR="00FE3C00" w:rsidRPr="00E0325E" w:rsidTr="00402A09">
        <w:tc>
          <w:tcPr>
            <w:tcW w:w="709" w:type="dxa"/>
          </w:tcPr>
          <w:p w:rsidR="00FE3C00" w:rsidRPr="00E0325E" w:rsidRDefault="00FE3C00" w:rsidP="00402A09">
            <w:pPr>
              <w:contextualSpacing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1.</w:t>
            </w:r>
          </w:p>
        </w:tc>
        <w:tc>
          <w:tcPr>
            <w:tcW w:w="9653" w:type="dxa"/>
          </w:tcPr>
          <w:p w:rsidR="00FE3C00" w:rsidRPr="00E0325E" w:rsidRDefault="00FE3C00" w:rsidP="00402A09">
            <w:pPr>
              <w:contextualSpacing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2.</w:t>
            </w:r>
          </w:p>
        </w:tc>
        <w:tc>
          <w:tcPr>
            <w:tcW w:w="3080" w:type="dxa"/>
          </w:tcPr>
          <w:p w:rsidR="00FE3C00" w:rsidRPr="00E0325E" w:rsidRDefault="00FE3C00" w:rsidP="00402A09">
            <w:pPr>
              <w:contextualSpacing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3.</w:t>
            </w:r>
          </w:p>
        </w:tc>
        <w:tc>
          <w:tcPr>
            <w:tcW w:w="1540" w:type="dxa"/>
          </w:tcPr>
          <w:p w:rsidR="00FE3C00" w:rsidRPr="00E0325E" w:rsidRDefault="00FE3C00" w:rsidP="00402A09">
            <w:pPr>
              <w:contextualSpacing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4.</w:t>
            </w:r>
          </w:p>
        </w:tc>
      </w:tr>
      <w:tr w:rsidR="00FE3C00" w:rsidRPr="00E0325E" w:rsidTr="00402A09">
        <w:trPr>
          <w:trHeight w:val="390"/>
        </w:trPr>
        <w:tc>
          <w:tcPr>
            <w:tcW w:w="14982" w:type="dxa"/>
            <w:gridSpan w:val="4"/>
          </w:tcPr>
          <w:p w:rsidR="00FE3C00" w:rsidRPr="00E0325E" w:rsidRDefault="00FE3C00" w:rsidP="00402A09">
            <w:pPr>
              <w:contextualSpacing/>
              <w:jc w:val="center"/>
              <w:rPr>
                <w:color w:val="000000"/>
              </w:rPr>
            </w:pPr>
          </w:p>
          <w:p w:rsidR="00FE3C00" w:rsidRPr="0049754F" w:rsidRDefault="00FE3C00" w:rsidP="00402A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25E">
              <w:rPr>
                <w:b/>
                <w:color w:val="000000"/>
              </w:rPr>
              <w:t>Раздел I.</w:t>
            </w:r>
            <w:r w:rsidRPr="00E0325E">
              <w:rPr>
                <w:color w:val="000000"/>
              </w:rPr>
              <w:t xml:space="preserve"> </w:t>
            </w:r>
            <w:r w:rsidRPr="00E0325E">
              <w:rPr>
                <w:b/>
                <w:color w:val="000000"/>
              </w:rPr>
              <w:t xml:space="preserve"> Организаци</w:t>
            </w:r>
            <w:r>
              <w:rPr>
                <w:b/>
                <w:color w:val="000000"/>
              </w:rPr>
              <w:t>я работы по противодействию коррупции в Яблоченском сельском поселении</w:t>
            </w:r>
          </w:p>
          <w:p w:rsidR="00FE3C00" w:rsidRPr="00E0325E" w:rsidRDefault="00FE3C00" w:rsidP="00402A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E3C00" w:rsidRPr="00E0325E" w:rsidTr="00402A09">
        <w:trPr>
          <w:trHeight w:val="1815"/>
        </w:trPr>
        <w:tc>
          <w:tcPr>
            <w:tcW w:w="709" w:type="dxa"/>
          </w:tcPr>
          <w:p w:rsidR="00FE3C00" w:rsidRPr="00E0325E" w:rsidRDefault="00FE3C00" w:rsidP="00402A09">
            <w:pPr>
              <w:contextualSpacing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1.1.</w:t>
            </w:r>
          </w:p>
        </w:tc>
        <w:tc>
          <w:tcPr>
            <w:tcW w:w="9653" w:type="dxa"/>
          </w:tcPr>
          <w:p w:rsidR="00FE3C00" w:rsidRPr="00E0325E" w:rsidRDefault="00FE3C00" w:rsidP="00402A09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E0325E">
              <w:rPr>
                <w:color w:val="000000"/>
              </w:rPr>
              <w:t xml:space="preserve">Осуществление мониторинга проводимой органами местного самоуправления работы по профилактике и противодействию коррупции  в </w:t>
            </w:r>
            <w:r w:rsidRPr="005A6B2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Яблоченском сельском поселении Хохольского муниципального района</w:t>
            </w:r>
          </w:p>
        </w:tc>
        <w:tc>
          <w:tcPr>
            <w:tcW w:w="3080" w:type="dxa"/>
          </w:tcPr>
          <w:p w:rsidR="00FE3C00" w:rsidRPr="00E0325E" w:rsidRDefault="00FE3C00" w:rsidP="00402A0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Яблоченского сельского поселения</w:t>
            </w:r>
            <w:r w:rsidRPr="00E0325E">
              <w:rPr>
                <w:color w:val="000000"/>
              </w:rPr>
              <w:t xml:space="preserve"> </w:t>
            </w:r>
          </w:p>
        </w:tc>
        <w:tc>
          <w:tcPr>
            <w:tcW w:w="1540" w:type="dxa"/>
          </w:tcPr>
          <w:p w:rsidR="00FE3C00" w:rsidRPr="00E0325E" w:rsidRDefault="00FE3C00" w:rsidP="00402A09">
            <w:pPr>
              <w:contextualSpacing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Не реже одного раза в полугодие</w:t>
            </w:r>
          </w:p>
        </w:tc>
      </w:tr>
      <w:tr w:rsidR="00FE3C00" w:rsidRPr="00E0325E" w:rsidTr="00402A09">
        <w:tc>
          <w:tcPr>
            <w:tcW w:w="709" w:type="dxa"/>
          </w:tcPr>
          <w:p w:rsidR="00FE3C00" w:rsidRPr="00E0325E" w:rsidRDefault="00FE3C00" w:rsidP="00402A09">
            <w:pPr>
              <w:contextualSpacing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1.2.</w:t>
            </w:r>
          </w:p>
        </w:tc>
        <w:tc>
          <w:tcPr>
            <w:tcW w:w="9653" w:type="dxa"/>
          </w:tcPr>
          <w:p w:rsidR="00FE3C00" w:rsidRPr="00E0325E" w:rsidRDefault="00FE3C00" w:rsidP="00402A09">
            <w:pPr>
              <w:ind w:firstLine="284"/>
              <w:contextualSpacing/>
              <w:jc w:val="both"/>
              <w:rPr>
                <w:color w:val="000000"/>
              </w:rPr>
            </w:pPr>
            <w:r w:rsidRPr="00E0325E">
              <w:rPr>
                <w:color w:val="000000"/>
              </w:rPr>
              <w:t>Обеспечение размещения проектов нормативных правовых актов органов местного самоуправления</w:t>
            </w:r>
            <w:r>
              <w:rPr>
                <w:color w:val="000000"/>
              </w:rPr>
              <w:t xml:space="preserve"> Яблоченского сельского поселения</w:t>
            </w:r>
            <w:r w:rsidRPr="00E0325E">
              <w:rPr>
                <w:color w:val="000000"/>
              </w:rPr>
              <w:t xml:space="preserve"> Хохольского муниципального района  в информационно-телекоммуникационной сети Интернет в целях обеспечения возможности проведения независимой антикоррупционной экспертизы</w:t>
            </w:r>
          </w:p>
        </w:tc>
        <w:tc>
          <w:tcPr>
            <w:tcW w:w="3080" w:type="dxa"/>
          </w:tcPr>
          <w:p w:rsidR="00FE3C00" w:rsidRPr="00E0325E" w:rsidRDefault="00FE3C00" w:rsidP="00402A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Яблоченского сельского поселения</w:t>
            </w:r>
          </w:p>
        </w:tc>
        <w:tc>
          <w:tcPr>
            <w:tcW w:w="1540" w:type="dxa"/>
          </w:tcPr>
          <w:p w:rsidR="00FE3C00" w:rsidRPr="00E0325E" w:rsidRDefault="00FE3C00" w:rsidP="00402A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Постоянно</w:t>
            </w:r>
          </w:p>
        </w:tc>
      </w:tr>
      <w:tr w:rsidR="00FE3C00" w:rsidRPr="00E0325E" w:rsidTr="00402A09">
        <w:tc>
          <w:tcPr>
            <w:tcW w:w="709" w:type="dxa"/>
          </w:tcPr>
          <w:p w:rsidR="00FE3C00" w:rsidRPr="00E0325E" w:rsidRDefault="00FE3C00" w:rsidP="00402A09">
            <w:pPr>
              <w:contextualSpacing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1.3.</w:t>
            </w:r>
          </w:p>
        </w:tc>
        <w:tc>
          <w:tcPr>
            <w:tcW w:w="9653" w:type="dxa"/>
          </w:tcPr>
          <w:p w:rsidR="00FE3C00" w:rsidRPr="00E0325E" w:rsidRDefault="00FE3C00" w:rsidP="00402A09">
            <w:pPr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  <w:r w:rsidRPr="00E0325E">
              <w:rPr>
                <w:color w:val="000000"/>
              </w:rPr>
              <w:t>Проведение анализа результатов антикоррупционной экспертизы нормативных правовых актов и проектов нормативных правовых актов администрации</w:t>
            </w:r>
            <w:r>
              <w:rPr>
                <w:color w:val="000000"/>
              </w:rPr>
              <w:t xml:space="preserve"> Яблоченского сельского поселения</w:t>
            </w:r>
            <w:r w:rsidRPr="00E0325E">
              <w:rPr>
                <w:color w:val="000000"/>
              </w:rPr>
              <w:t xml:space="preserve"> Хохольского муниципального района</w:t>
            </w:r>
          </w:p>
        </w:tc>
        <w:tc>
          <w:tcPr>
            <w:tcW w:w="3080" w:type="dxa"/>
          </w:tcPr>
          <w:p w:rsidR="00FE3C00" w:rsidRPr="00E0325E" w:rsidRDefault="00FE3C00" w:rsidP="00402A0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Яблоченского сельского поселения</w:t>
            </w:r>
          </w:p>
        </w:tc>
        <w:tc>
          <w:tcPr>
            <w:tcW w:w="1540" w:type="dxa"/>
          </w:tcPr>
          <w:p w:rsidR="00FE3C00" w:rsidRPr="00E0325E" w:rsidRDefault="00FE3C00" w:rsidP="00402A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E3C00" w:rsidRPr="00E0325E" w:rsidRDefault="00FE3C00" w:rsidP="00402A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Не реже одного раза в полугодие</w:t>
            </w:r>
          </w:p>
        </w:tc>
      </w:tr>
      <w:tr w:rsidR="00FE3C00" w:rsidRPr="00E0325E" w:rsidTr="00402A09">
        <w:tc>
          <w:tcPr>
            <w:tcW w:w="709" w:type="dxa"/>
          </w:tcPr>
          <w:p w:rsidR="00FE3C00" w:rsidRPr="00E0325E" w:rsidRDefault="00FE3C00" w:rsidP="00402A09">
            <w:pPr>
              <w:contextualSpacing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1.4.</w:t>
            </w:r>
          </w:p>
        </w:tc>
        <w:tc>
          <w:tcPr>
            <w:tcW w:w="9653" w:type="dxa"/>
          </w:tcPr>
          <w:p w:rsidR="00FE3C00" w:rsidRPr="00E0325E" w:rsidRDefault="00FE3C00" w:rsidP="00402A0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outlineLvl w:val="0"/>
              <w:rPr>
                <w:color w:val="000000"/>
              </w:rPr>
            </w:pPr>
            <w:r w:rsidRPr="00E0325E">
              <w:rPr>
                <w:color w:val="000000"/>
              </w:rPr>
              <w:t>Доведение до лиц, замещающих муниципальные должности в администрации</w:t>
            </w:r>
            <w:r>
              <w:rPr>
                <w:color w:val="000000"/>
              </w:rPr>
              <w:t xml:space="preserve"> Яблоченского сельского поселения</w:t>
            </w:r>
            <w:r w:rsidRPr="00E0325E">
              <w:rPr>
                <w:color w:val="000000"/>
              </w:rPr>
              <w:t xml:space="preserve">  Хохольского муниципального района, положений </w:t>
            </w:r>
            <w:hyperlink r:id="rId4" w:history="1">
              <w:r w:rsidRPr="00E0325E">
                <w:rPr>
                  <w:rStyle w:val="Hyperlink"/>
                  <w:color w:val="000000"/>
                </w:rPr>
                <w:t>законодательства</w:t>
              </w:r>
            </w:hyperlink>
            <w:r w:rsidRPr="00E0325E">
              <w:rPr>
                <w:color w:val="000000"/>
              </w:rPr>
              <w:t xml:space="preserve"> Российской Федерации о противодействии коррупции</w:t>
            </w:r>
          </w:p>
        </w:tc>
        <w:tc>
          <w:tcPr>
            <w:tcW w:w="3080" w:type="dxa"/>
          </w:tcPr>
          <w:p w:rsidR="00FE3C00" w:rsidRPr="00E0325E" w:rsidRDefault="00FE3C00" w:rsidP="00402A0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Яблоченского сельского поселения</w:t>
            </w:r>
          </w:p>
        </w:tc>
        <w:tc>
          <w:tcPr>
            <w:tcW w:w="1540" w:type="dxa"/>
          </w:tcPr>
          <w:p w:rsidR="00FE3C00" w:rsidRPr="00E0325E" w:rsidRDefault="00FE3C00" w:rsidP="00402A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Постоянно</w:t>
            </w:r>
          </w:p>
        </w:tc>
      </w:tr>
      <w:tr w:rsidR="00FE3C00" w:rsidRPr="00E0325E" w:rsidTr="00402A09">
        <w:tc>
          <w:tcPr>
            <w:tcW w:w="709" w:type="dxa"/>
          </w:tcPr>
          <w:p w:rsidR="00FE3C00" w:rsidRPr="00E0325E" w:rsidRDefault="00FE3C00" w:rsidP="00402A09">
            <w:pPr>
              <w:contextualSpacing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1.5.</w:t>
            </w:r>
          </w:p>
        </w:tc>
        <w:tc>
          <w:tcPr>
            <w:tcW w:w="9653" w:type="dxa"/>
          </w:tcPr>
          <w:p w:rsidR="00FE3C00" w:rsidRPr="00E0325E" w:rsidRDefault="00FE3C00" w:rsidP="00402A09">
            <w:pPr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  <w:r w:rsidRPr="00E0325E">
              <w:rPr>
                <w:color w:val="000000"/>
              </w:rPr>
              <w:t>Осуществление комплекса организационных, разъяснительных и иных мер по соблюдению лицами, замещающими муниципальные должности в администрации</w:t>
            </w:r>
            <w:r>
              <w:rPr>
                <w:color w:val="000000"/>
              </w:rPr>
              <w:t xml:space="preserve"> Яблоченского сельского поселения</w:t>
            </w:r>
            <w:r w:rsidRPr="00E0325E">
              <w:rPr>
                <w:color w:val="000000"/>
              </w:rPr>
              <w:t xml:space="preserve"> Хохольского муниципального района,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3080" w:type="dxa"/>
          </w:tcPr>
          <w:p w:rsidR="00FE3C00" w:rsidRPr="00E0325E" w:rsidRDefault="00FE3C00" w:rsidP="00402A0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Яблоченского сельского поселения</w:t>
            </w:r>
          </w:p>
        </w:tc>
        <w:tc>
          <w:tcPr>
            <w:tcW w:w="1540" w:type="dxa"/>
          </w:tcPr>
          <w:p w:rsidR="00FE3C00" w:rsidRPr="00E0325E" w:rsidRDefault="00FE3C00" w:rsidP="00402A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Постоянно</w:t>
            </w:r>
          </w:p>
        </w:tc>
      </w:tr>
      <w:tr w:rsidR="00FE3C00" w:rsidRPr="00E0325E" w:rsidTr="00402A09">
        <w:tc>
          <w:tcPr>
            <w:tcW w:w="709" w:type="dxa"/>
          </w:tcPr>
          <w:p w:rsidR="00FE3C00" w:rsidRPr="00E0325E" w:rsidRDefault="00FE3C00" w:rsidP="00402A09">
            <w:pPr>
              <w:contextualSpacing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1.6.</w:t>
            </w:r>
          </w:p>
        </w:tc>
        <w:tc>
          <w:tcPr>
            <w:tcW w:w="9653" w:type="dxa"/>
          </w:tcPr>
          <w:p w:rsidR="00FE3C00" w:rsidRPr="00E0325E" w:rsidRDefault="00FE3C00" w:rsidP="00402A09">
            <w:pPr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  <w:r w:rsidRPr="00E0325E">
              <w:rPr>
                <w:color w:val="000000"/>
              </w:rPr>
              <w:t xml:space="preserve">Осуществление мероприятий по совершенствованию системы учета муниципального имущества </w:t>
            </w:r>
            <w:r>
              <w:rPr>
                <w:color w:val="000000"/>
              </w:rPr>
              <w:t xml:space="preserve">Яблоченского сельского поселения </w:t>
            </w:r>
            <w:r w:rsidRPr="00E0325E">
              <w:rPr>
                <w:color w:val="000000"/>
              </w:rPr>
              <w:t>Хохольского муниципального района и повышению эффективности его использования.</w:t>
            </w:r>
          </w:p>
        </w:tc>
        <w:tc>
          <w:tcPr>
            <w:tcW w:w="3080" w:type="dxa"/>
          </w:tcPr>
          <w:p w:rsidR="00FE3C00" w:rsidRPr="00E0325E" w:rsidRDefault="00FE3C00" w:rsidP="00402A0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Яблоченского сельского поселения</w:t>
            </w:r>
          </w:p>
        </w:tc>
        <w:tc>
          <w:tcPr>
            <w:tcW w:w="1540" w:type="dxa"/>
          </w:tcPr>
          <w:p w:rsidR="00FE3C00" w:rsidRPr="00E0325E" w:rsidRDefault="00FE3C00" w:rsidP="00402A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Постоянно</w:t>
            </w:r>
          </w:p>
        </w:tc>
      </w:tr>
      <w:tr w:rsidR="00FE3C00" w:rsidRPr="00E0325E" w:rsidTr="00402A09">
        <w:tc>
          <w:tcPr>
            <w:tcW w:w="709" w:type="dxa"/>
          </w:tcPr>
          <w:p w:rsidR="00FE3C00" w:rsidRPr="00E0325E" w:rsidRDefault="00FE3C00" w:rsidP="00402A09">
            <w:pPr>
              <w:contextualSpacing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1.7.</w:t>
            </w:r>
          </w:p>
        </w:tc>
        <w:tc>
          <w:tcPr>
            <w:tcW w:w="9653" w:type="dxa"/>
          </w:tcPr>
          <w:p w:rsidR="00FE3C00" w:rsidRPr="00E0325E" w:rsidRDefault="00FE3C00" w:rsidP="00402A09">
            <w:pPr>
              <w:ind w:firstLine="284"/>
              <w:contextualSpacing/>
              <w:jc w:val="both"/>
              <w:rPr>
                <w:color w:val="000000"/>
              </w:rPr>
            </w:pPr>
            <w:r w:rsidRPr="00E0325E">
              <w:rPr>
                <w:color w:val="000000"/>
              </w:rPr>
              <w:t>Обеспечение предоставления информации о государственных и муниципальных услугах посредством информационной системы «Портал государственных и муниципальных услуг Воронежской области»</w:t>
            </w:r>
          </w:p>
        </w:tc>
        <w:tc>
          <w:tcPr>
            <w:tcW w:w="3080" w:type="dxa"/>
          </w:tcPr>
          <w:p w:rsidR="00FE3C00" w:rsidRPr="00E0325E" w:rsidRDefault="00FE3C00" w:rsidP="00AB2A20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Яблоченского сельского поселения</w:t>
            </w:r>
          </w:p>
        </w:tc>
        <w:tc>
          <w:tcPr>
            <w:tcW w:w="1540" w:type="dxa"/>
          </w:tcPr>
          <w:p w:rsidR="00FE3C00" w:rsidRPr="00E0325E" w:rsidRDefault="00FE3C00" w:rsidP="00402A09">
            <w:pPr>
              <w:contextualSpacing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Постоянно</w:t>
            </w:r>
          </w:p>
        </w:tc>
      </w:tr>
      <w:tr w:rsidR="00FE3C00" w:rsidRPr="00E0325E" w:rsidTr="00402A09">
        <w:tc>
          <w:tcPr>
            <w:tcW w:w="709" w:type="dxa"/>
          </w:tcPr>
          <w:p w:rsidR="00FE3C00" w:rsidRPr="00E0325E" w:rsidRDefault="00FE3C00" w:rsidP="00402A09">
            <w:pPr>
              <w:contextualSpacing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1.8.</w:t>
            </w:r>
          </w:p>
        </w:tc>
        <w:tc>
          <w:tcPr>
            <w:tcW w:w="9653" w:type="dxa"/>
          </w:tcPr>
          <w:p w:rsidR="00FE3C00" w:rsidRPr="00E0325E" w:rsidRDefault="00FE3C00" w:rsidP="00402A09">
            <w:pPr>
              <w:ind w:firstLine="284"/>
              <w:contextualSpacing/>
              <w:jc w:val="both"/>
              <w:rPr>
                <w:color w:val="000000"/>
              </w:rPr>
            </w:pPr>
            <w:r w:rsidRPr="00E0325E">
              <w:rPr>
                <w:color w:val="000000"/>
              </w:rPr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3080" w:type="dxa"/>
          </w:tcPr>
          <w:p w:rsidR="00FE3C00" w:rsidRPr="00E0325E" w:rsidRDefault="00FE3C00" w:rsidP="00402A0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Яблоченского сельского поселения</w:t>
            </w:r>
          </w:p>
        </w:tc>
        <w:tc>
          <w:tcPr>
            <w:tcW w:w="1540" w:type="dxa"/>
          </w:tcPr>
          <w:p w:rsidR="00FE3C00" w:rsidRPr="00E0325E" w:rsidRDefault="00FE3C00" w:rsidP="00402A09">
            <w:pPr>
              <w:contextualSpacing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Постоянно</w:t>
            </w:r>
          </w:p>
        </w:tc>
      </w:tr>
      <w:tr w:rsidR="00FE3C00" w:rsidRPr="00E0325E" w:rsidTr="00402A09">
        <w:tc>
          <w:tcPr>
            <w:tcW w:w="709" w:type="dxa"/>
          </w:tcPr>
          <w:p w:rsidR="00FE3C00" w:rsidRPr="00E0325E" w:rsidRDefault="00FE3C00" w:rsidP="00402A09">
            <w:pPr>
              <w:contextualSpacing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1.9.</w:t>
            </w:r>
          </w:p>
        </w:tc>
        <w:tc>
          <w:tcPr>
            <w:tcW w:w="9653" w:type="dxa"/>
          </w:tcPr>
          <w:p w:rsidR="00FE3C00" w:rsidRPr="00E0325E" w:rsidRDefault="00FE3C00" w:rsidP="00402A09">
            <w:pPr>
              <w:ind w:firstLine="284"/>
              <w:contextualSpacing/>
              <w:jc w:val="both"/>
              <w:rPr>
                <w:color w:val="000000"/>
              </w:rPr>
            </w:pPr>
            <w:r w:rsidRPr="00E0325E">
              <w:rPr>
                <w:color w:val="000000"/>
              </w:rPr>
              <w:t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 контактных данных лиц, ответственных за профилактику коррупционных и иных правонарушений в администрации</w:t>
            </w:r>
            <w:r>
              <w:rPr>
                <w:color w:val="000000"/>
              </w:rPr>
              <w:t xml:space="preserve"> Яблоченского сельского поселения</w:t>
            </w:r>
            <w:r w:rsidRPr="00E0325E">
              <w:rPr>
                <w:color w:val="000000"/>
              </w:rPr>
              <w:t xml:space="preserve"> Хохольского муниципального района, а также контактных данных органов прокуратуры, органов внутренних дел; памяток об уголовной ответственности за дачу и получение взятки. </w:t>
            </w:r>
          </w:p>
        </w:tc>
        <w:tc>
          <w:tcPr>
            <w:tcW w:w="3080" w:type="dxa"/>
          </w:tcPr>
          <w:p w:rsidR="00FE3C00" w:rsidRPr="00E0325E" w:rsidRDefault="00FE3C00" w:rsidP="00402A0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Яблоченского сельского поселения</w:t>
            </w:r>
          </w:p>
        </w:tc>
        <w:tc>
          <w:tcPr>
            <w:tcW w:w="1540" w:type="dxa"/>
          </w:tcPr>
          <w:p w:rsidR="00FE3C00" w:rsidRPr="00360195" w:rsidRDefault="00FE3C00" w:rsidP="00402A09">
            <w:pPr>
              <w:contextualSpacing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Февраль 201</w:t>
            </w:r>
            <w:r>
              <w:rPr>
                <w:color w:val="000000"/>
                <w:lang w:val="en-US"/>
              </w:rPr>
              <w:t>8</w:t>
            </w:r>
          </w:p>
        </w:tc>
      </w:tr>
      <w:tr w:rsidR="00FE3C00" w:rsidRPr="00E0325E" w:rsidTr="00402A09">
        <w:trPr>
          <w:trHeight w:val="945"/>
        </w:trPr>
        <w:tc>
          <w:tcPr>
            <w:tcW w:w="14982" w:type="dxa"/>
            <w:gridSpan w:val="4"/>
          </w:tcPr>
          <w:p w:rsidR="00FE3C00" w:rsidRPr="00E0325E" w:rsidRDefault="00FE3C00" w:rsidP="00402A09">
            <w:pPr>
              <w:contextualSpacing/>
              <w:jc w:val="center"/>
              <w:rPr>
                <w:color w:val="000000"/>
              </w:rPr>
            </w:pPr>
          </w:p>
          <w:p w:rsidR="00FE3C00" w:rsidRPr="00E0325E" w:rsidRDefault="00FE3C00" w:rsidP="00402A09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b/>
                <w:color w:val="000000"/>
              </w:rPr>
            </w:pPr>
            <w:r w:rsidRPr="00E0325E">
              <w:rPr>
                <w:b/>
                <w:color w:val="000000"/>
              </w:rPr>
              <w:t>Раздел II.</w:t>
            </w:r>
            <w:r w:rsidRPr="00E0325E">
              <w:rPr>
                <w:i/>
                <w:color w:val="000000"/>
              </w:rPr>
              <w:t xml:space="preserve"> </w:t>
            </w:r>
            <w:r w:rsidRPr="00E0325E">
              <w:rPr>
                <w:b/>
                <w:color w:val="000000"/>
              </w:rPr>
              <w:t>Информационная и методическая деятельность органов местного самоуправления Хохольского</w:t>
            </w:r>
          </w:p>
          <w:p w:rsidR="00FE3C00" w:rsidRPr="00E0325E" w:rsidRDefault="00FE3C00" w:rsidP="00402A09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color w:val="000000"/>
              </w:rPr>
            </w:pPr>
            <w:r w:rsidRPr="00E0325E">
              <w:rPr>
                <w:b/>
                <w:color w:val="000000"/>
              </w:rPr>
              <w:t xml:space="preserve"> муниципального района по обеспечению открытости и прозрачности</w:t>
            </w:r>
          </w:p>
        </w:tc>
      </w:tr>
      <w:tr w:rsidR="00FE3C00" w:rsidRPr="00E0325E" w:rsidTr="00402A09">
        <w:tc>
          <w:tcPr>
            <w:tcW w:w="709" w:type="dxa"/>
          </w:tcPr>
          <w:p w:rsidR="00FE3C00" w:rsidRPr="00E0325E" w:rsidRDefault="00FE3C00" w:rsidP="00402A09">
            <w:pPr>
              <w:contextualSpacing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2.1.</w:t>
            </w:r>
          </w:p>
        </w:tc>
        <w:tc>
          <w:tcPr>
            <w:tcW w:w="9653" w:type="dxa"/>
          </w:tcPr>
          <w:p w:rsidR="00FE3C00" w:rsidRPr="00E0325E" w:rsidRDefault="00FE3C00" w:rsidP="00402A09">
            <w:pPr>
              <w:ind w:firstLine="284"/>
              <w:contextualSpacing/>
              <w:jc w:val="both"/>
              <w:rPr>
                <w:color w:val="000000"/>
              </w:rPr>
            </w:pPr>
            <w:r w:rsidRPr="00E0325E">
              <w:rPr>
                <w:color w:val="000000"/>
              </w:rPr>
              <w:t xml:space="preserve">Реализация прав граждан на получение достоверной информации о деятельности органов местного самоуправления </w:t>
            </w:r>
            <w:r>
              <w:rPr>
                <w:color w:val="000000"/>
              </w:rPr>
              <w:t xml:space="preserve">Яблоченского сельского поселения </w:t>
            </w:r>
            <w:r w:rsidRPr="00E0325E">
              <w:rPr>
                <w:color w:val="000000"/>
              </w:rPr>
              <w:t>Хохольского муниципального района, размещение сведений о структуре администрации</w:t>
            </w:r>
            <w:r>
              <w:rPr>
                <w:color w:val="000000"/>
              </w:rPr>
              <w:t xml:space="preserve"> Яблоченского сельского поселения</w:t>
            </w:r>
            <w:r w:rsidRPr="00E0325E">
              <w:rPr>
                <w:color w:val="000000"/>
              </w:rPr>
              <w:t xml:space="preserve"> Хохольского муниципального района и выполняемых ею функциях, а также иной информации в соответствии </w:t>
            </w:r>
            <w:r>
              <w:rPr>
                <w:color w:val="000000"/>
              </w:rPr>
              <w:t>Администрация Яблоченского сельского поселения</w:t>
            </w:r>
            <w:r w:rsidRPr="00E0325E">
              <w:rPr>
                <w:color w:val="000000"/>
              </w:rPr>
              <w:t xml:space="preserve"> с требованиями действующего федерального законодательства</w:t>
            </w:r>
          </w:p>
        </w:tc>
        <w:tc>
          <w:tcPr>
            <w:tcW w:w="3080" w:type="dxa"/>
          </w:tcPr>
          <w:p w:rsidR="00FE3C00" w:rsidRPr="00E0325E" w:rsidRDefault="00FE3C00" w:rsidP="00402A0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Яблоченского сельского поселения</w:t>
            </w:r>
          </w:p>
        </w:tc>
        <w:tc>
          <w:tcPr>
            <w:tcW w:w="1540" w:type="dxa"/>
          </w:tcPr>
          <w:p w:rsidR="00FE3C00" w:rsidRPr="00E0325E" w:rsidRDefault="00FE3C00" w:rsidP="00402A09">
            <w:pPr>
              <w:contextualSpacing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Постоянно</w:t>
            </w:r>
          </w:p>
        </w:tc>
      </w:tr>
      <w:tr w:rsidR="00FE3C00" w:rsidRPr="00E0325E" w:rsidTr="00402A09">
        <w:tc>
          <w:tcPr>
            <w:tcW w:w="709" w:type="dxa"/>
          </w:tcPr>
          <w:p w:rsidR="00FE3C00" w:rsidRPr="00E0325E" w:rsidRDefault="00FE3C00" w:rsidP="00402A09">
            <w:pPr>
              <w:contextualSpacing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2.2.</w:t>
            </w:r>
          </w:p>
        </w:tc>
        <w:tc>
          <w:tcPr>
            <w:tcW w:w="9653" w:type="dxa"/>
          </w:tcPr>
          <w:p w:rsidR="00FE3C00" w:rsidRPr="00E0325E" w:rsidRDefault="00FE3C00" w:rsidP="00402A09">
            <w:pPr>
              <w:ind w:firstLine="355"/>
              <w:contextualSpacing/>
              <w:jc w:val="both"/>
              <w:rPr>
                <w:color w:val="000000"/>
              </w:rPr>
            </w:pPr>
            <w:r w:rsidRPr="00E0325E">
              <w:rPr>
                <w:color w:val="000000"/>
              </w:rPr>
              <w:t>Реализация прав граждан и организаций на доступ к информации о работе по профилактике коррупционных и иных правонарушений органов местного самоуправления</w:t>
            </w:r>
            <w:r>
              <w:rPr>
                <w:color w:val="000000"/>
              </w:rPr>
              <w:t xml:space="preserve"> Яблоченского сельского поселения</w:t>
            </w:r>
            <w:r w:rsidRPr="00E0325E">
              <w:rPr>
                <w:color w:val="000000"/>
              </w:rPr>
              <w:t xml:space="preserve"> Хохольского муниципального района, о фактах коррупции и коррупционных факторах</w:t>
            </w:r>
          </w:p>
          <w:p w:rsidR="00FE3C00" w:rsidRPr="00E0325E" w:rsidRDefault="00FE3C00" w:rsidP="00402A09">
            <w:pPr>
              <w:ind w:firstLine="355"/>
              <w:contextualSpacing/>
              <w:jc w:val="both"/>
              <w:rPr>
                <w:color w:val="000000"/>
              </w:rPr>
            </w:pPr>
          </w:p>
        </w:tc>
        <w:tc>
          <w:tcPr>
            <w:tcW w:w="3080" w:type="dxa"/>
          </w:tcPr>
          <w:p w:rsidR="00FE3C00" w:rsidRPr="00E0325E" w:rsidRDefault="00FE3C00" w:rsidP="00402A0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Яблоченского сельского поселения</w:t>
            </w:r>
          </w:p>
        </w:tc>
        <w:tc>
          <w:tcPr>
            <w:tcW w:w="1540" w:type="dxa"/>
          </w:tcPr>
          <w:p w:rsidR="00FE3C00" w:rsidRPr="00E0325E" w:rsidRDefault="00FE3C00" w:rsidP="00402A09">
            <w:pPr>
              <w:contextualSpacing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Постоянно</w:t>
            </w:r>
          </w:p>
        </w:tc>
      </w:tr>
      <w:tr w:rsidR="00FE3C00" w:rsidRPr="00E0325E" w:rsidTr="00402A09">
        <w:tc>
          <w:tcPr>
            <w:tcW w:w="709" w:type="dxa"/>
          </w:tcPr>
          <w:p w:rsidR="00FE3C00" w:rsidRPr="00E0325E" w:rsidRDefault="00FE3C00" w:rsidP="00402A09">
            <w:pPr>
              <w:contextualSpacing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2.3.</w:t>
            </w:r>
          </w:p>
        </w:tc>
        <w:tc>
          <w:tcPr>
            <w:tcW w:w="9653" w:type="dxa"/>
          </w:tcPr>
          <w:p w:rsidR="00FE3C00" w:rsidRPr="00E0325E" w:rsidRDefault="00FE3C00" w:rsidP="00402A09">
            <w:pPr>
              <w:ind w:firstLine="284"/>
              <w:contextualSpacing/>
              <w:jc w:val="both"/>
              <w:rPr>
                <w:color w:val="000000"/>
              </w:rPr>
            </w:pPr>
            <w:r w:rsidRPr="00E0325E">
              <w:rPr>
                <w:color w:val="000000"/>
              </w:rPr>
              <w:t xml:space="preserve">Создание системы контроля деятельности муниципальных служащих  со стороны институтов гражданского общества, привлечение граждан и общественных организаций для оценки работы органов местного самоуправления </w:t>
            </w:r>
          </w:p>
        </w:tc>
        <w:tc>
          <w:tcPr>
            <w:tcW w:w="3080" w:type="dxa"/>
          </w:tcPr>
          <w:p w:rsidR="00FE3C00" w:rsidRPr="00E0325E" w:rsidRDefault="00FE3C00" w:rsidP="00402A0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Яблоченского сельского поселения</w:t>
            </w:r>
          </w:p>
        </w:tc>
        <w:tc>
          <w:tcPr>
            <w:tcW w:w="1540" w:type="dxa"/>
          </w:tcPr>
          <w:p w:rsidR="00FE3C00" w:rsidRPr="00E0325E" w:rsidRDefault="00FE3C00" w:rsidP="00402A09">
            <w:pPr>
              <w:contextualSpacing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Постоянно</w:t>
            </w:r>
          </w:p>
          <w:p w:rsidR="00FE3C00" w:rsidRPr="00E0325E" w:rsidRDefault="00FE3C00" w:rsidP="00402A09">
            <w:pPr>
              <w:contextualSpacing/>
              <w:jc w:val="center"/>
              <w:rPr>
                <w:color w:val="000000"/>
              </w:rPr>
            </w:pPr>
          </w:p>
        </w:tc>
      </w:tr>
      <w:tr w:rsidR="00FE3C00" w:rsidRPr="00E0325E" w:rsidTr="00402A09">
        <w:trPr>
          <w:trHeight w:val="870"/>
        </w:trPr>
        <w:tc>
          <w:tcPr>
            <w:tcW w:w="14982" w:type="dxa"/>
            <w:gridSpan w:val="4"/>
          </w:tcPr>
          <w:p w:rsidR="00FE3C00" w:rsidRPr="00E0325E" w:rsidRDefault="00FE3C00" w:rsidP="00402A09">
            <w:pPr>
              <w:shd w:val="clear" w:color="auto" w:fill="FFFFFF"/>
              <w:ind w:firstLine="284"/>
              <w:jc w:val="both"/>
              <w:rPr>
                <w:b/>
                <w:color w:val="000000"/>
              </w:rPr>
            </w:pPr>
          </w:p>
          <w:p w:rsidR="00FE3C00" w:rsidRPr="00E0325E" w:rsidRDefault="00FE3C00" w:rsidP="00402A09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E0325E">
              <w:rPr>
                <w:b/>
                <w:color w:val="000000"/>
              </w:rPr>
              <w:t xml:space="preserve">Раздел </w:t>
            </w:r>
            <w:r w:rsidRPr="00E0325E">
              <w:rPr>
                <w:b/>
                <w:color w:val="000000"/>
                <w:lang w:val="en-US"/>
              </w:rPr>
              <w:t>III</w:t>
            </w:r>
            <w:r w:rsidRPr="00E0325E">
              <w:rPr>
                <w:b/>
                <w:color w:val="000000"/>
              </w:rPr>
              <w:t>. Работа с кадрами органов государственной власти и органов местного самоуправления Воронежской области</w:t>
            </w:r>
          </w:p>
        </w:tc>
      </w:tr>
      <w:tr w:rsidR="00FE3C00" w:rsidRPr="00E0325E" w:rsidTr="00402A09">
        <w:tc>
          <w:tcPr>
            <w:tcW w:w="709" w:type="dxa"/>
          </w:tcPr>
          <w:p w:rsidR="00FE3C00" w:rsidRPr="00E0325E" w:rsidRDefault="00FE3C00" w:rsidP="00402A09">
            <w:pPr>
              <w:contextualSpacing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3.1.</w:t>
            </w:r>
          </w:p>
        </w:tc>
        <w:tc>
          <w:tcPr>
            <w:tcW w:w="9653" w:type="dxa"/>
          </w:tcPr>
          <w:p w:rsidR="00FE3C00" w:rsidRPr="00E0325E" w:rsidRDefault="00FE3C00" w:rsidP="00402A09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E0325E">
              <w:rPr>
                <w:color w:val="000000"/>
              </w:rPr>
              <w:t>Обеспечение открытости и гласности в работе органов местного самоуправления при проведении конкурсов на замещение вакантных должностей, формировании кадрового резерва на  муниципальной службе, резерва управленческих кадров</w:t>
            </w:r>
          </w:p>
        </w:tc>
        <w:tc>
          <w:tcPr>
            <w:tcW w:w="3080" w:type="dxa"/>
          </w:tcPr>
          <w:p w:rsidR="00FE3C00" w:rsidRPr="006D367E" w:rsidRDefault="00FE3C00" w:rsidP="00402A0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Яблоченского сельского поселения</w:t>
            </w:r>
          </w:p>
        </w:tc>
        <w:tc>
          <w:tcPr>
            <w:tcW w:w="1540" w:type="dxa"/>
          </w:tcPr>
          <w:p w:rsidR="00FE3C00" w:rsidRPr="00E0325E" w:rsidRDefault="00FE3C00" w:rsidP="00402A09">
            <w:pPr>
              <w:contextualSpacing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Постоянно</w:t>
            </w:r>
          </w:p>
        </w:tc>
      </w:tr>
      <w:tr w:rsidR="00FE3C00" w:rsidRPr="00E0325E" w:rsidTr="00402A09">
        <w:trPr>
          <w:trHeight w:val="870"/>
        </w:trPr>
        <w:tc>
          <w:tcPr>
            <w:tcW w:w="14982" w:type="dxa"/>
            <w:gridSpan w:val="4"/>
          </w:tcPr>
          <w:p w:rsidR="00FE3C00" w:rsidRPr="00E0325E" w:rsidRDefault="00FE3C00" w:rsidP="00402A0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  <w:p w:rsidR="00FE3C00" w:rsidRPr="00E0325E" w:rsidRDefault="00FE3C00" w:rsidP="00402A0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E0325E">
              <w:rPr>
                <w:b/>
                <w:color w:val="000000"/>
              </w:rPr>
              <w:t>Раздел V.</w:t>
            </w:r>
            <w:r w:rsidRPr="00E0325E">
              <w:rPr>
                <w:i/>
                <w:color w:val="000000"/>
              </w:rPr>
              <w:t xml:space="preserve"> </w:t>
            </w:r>
            <w:r w:rsidRPr="00E0325E">
              <w:rPr>
                <w:b/>
                <w:color w:val="000000"/>
              </w:rPr>
              <w:t>Первоочередные меры по реализации  Программы</w:t>
            </w:r>
          </w:p>
          <w:p w:rsidR="00FE3C00" w:rsidRPr="00E0325E" w:rsidRDefault="00FE3C00" w:rsidP="00402A09">
            <w:pPr>
              <w:contextualSpacing/>
              <w:jc w:val="center"/>
              <w:rPr>
                <w:color w:val="000000"/>
              </w:rPr>
            </w:pPr>
          </w:p>
        </w:tc>
      </w:tr>
      <w:tr w:rsidR="00FE3C00" w:rsidRPr="00E0325E" w:rsidTr="00402A09">
        <w:tc>
          <w:tcPr>
            <w:tcW w:w="709" w:type="dxa"/>
          </w:tcPr>
          <w:p w:rsidR="00FE3C00" w:rsidRPr="00E0325E" w:rsidRDefault="00FE3C00" w:rsidP="00402A09">
            <w:pPr>
              <w:contextualSpacing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4.1.</w:t>
            </w:r>
          </w:p>
        </w:tc>
        <w:tc>
          <w:tcPr>
            <w:tcW w:w="9653" w:type="dxa"/>
          </w:tcPr>
          <w:p w:rsidR="00FE3C00" w:rsidRPr="00E0325E" w:rsidRDefault="00FE3C00" w:rsidP="00402A09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E0325E">
              <w:rPr>
                <w:color w:val="000000"/>
              </w:rPr>
              <w:t>Организация и осуществление контроля за соблюдением  муниципальными служащими</w:t>
            </w:r>
            <w:r>
              <w:rPr>
                <w:color w:val="000000"/>
              </w:rPr>
              <w:t xml:space="preserve"> Яблоченского сельского поселения</w:t>
            </w:r>
            <w:r w:rsidRPr="00E0325E">
              <w:rPr>
                <w:color w:val="000000"/>
              </w:rPr>
              <w:t xml:space="preserve">  Хохольского муниципального района «Кодекса этики и служебного поведения муниципальных служащих администрации</w:t>
            </w:r>
            <w:r>
              <w:rPr>
                <w:color w:val="000000"/>
              </w:rPr>
              <w:t xml:space="preserve"> Яблоченского сельского поселения</w:t>
            </w:r>
            <w:r w:rsidRPr="00E0325E">
              <w:rPr>
                <w:color w:val="000000"/>
              </w:rPr>
              <w:t xml:space="preserve"> Хохольского муниципального района»</w:t>
            </w:r>
          </w:p>
        </w:tc>
        <w:tc>
          <w:tcPr>
            <w:tcW w:w="3080" w:type="dxa"/>
          </w:tcPr>
          <w:p w:rsidR="00FE3C00" w:rsidRPr="00E0325E" w:rsidRDefault="00FE3C00" w:rsidP="00402A0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Яблоченского сельского поселения</w:t>
            </w:r>
          </w:p>
        </w:tc>
        <w:tc>
          <w:tcPr>
            <w:tcW w:w="1540" w:type="dxa"/>
          </w:tcPr>
          <w:p w:rsidR="00FE3C00" w:rsidRPr="00E0325E" w:rsidRDefault="00FE3C00" w:rsidP="00402A09">
            <w:pPr>
              <w:contextualSpacing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Постоянно</w:t>
            </w:r>
          </w:p>
        </w:tc>
      </w:tr>
      <w:tr w:rsidR="00FE3C00" w:rsidRPr="00E0325E" w:rsidTr="00402A09">
        <w:tc>
          <w:tcPr>
            <w:tcW w:w="709" w:type="dxa"/>
          </w:tcPr>
          <w:p w:rsidR="00FE3C00" w:rsidRPr="00E0325E" w:rsidRDefault="00FE3C00" w:rsidP="00402A09">
            <w:pPr>
              <w:contextualSpacing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4.2</w:t>
            </w:r>
          </w:p>
        </w:tc>
        <w:tc>
          <w:tcPr>
            <w:tcW w:w="9653" w:type="dxa"/>
          </w:tcPr>
          <w:p w:rsidR="00FE3C00" w:rsidRPr="00E0325E" w:rsidRDefault="00FE3C00" w:rsidP="00402A09">
            <w:pPr>
              <w:ind w:firstLine="284"/>
              <w:contextualSpacing/>
              <w:jc w:val="both"/>
              <w:rPr>
                <w:color w:val="000000"/>
              </w:rPr>
            </w:pPr>
            <w:r w:rsidRPr="00E0325E">
              <w:rPr>
                <w:color w:val="000000"/>
              </w:rPr>
              <w:t>Проведение анализа работы комиссий по соблюдению требований к служебному поведению муниципальных служащих муниципального района и по урегулированию конфликта интересов</w:t>
            </w:r>
          </w:p>
        </w:tc>
        <w:tc>
          <w:tcPr>
            <w:tcW w:w="3080" w:type="dxa"/>
          </w:tcPr>
          <w:p w:rsidR="00FE3C00" w:rsidRPr="00E0325E" w:rsidRDefault="00FE3C00" w:rsidP="00402A0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  <w:p w:rsidR="00FE3C00" w:rsidRPr="00E0325E" w:rsidRDefault="00FE3C00" w:rsidP="00402A0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Яблоченского сельского поселения</w:t>
            </w:r>
          </w:p>
        </w:tc>
        <w:tc>
          <w:tcPr>
            <w:tcW w:w="1540" w:type="dxa"/>
          </w:tcPr>
          <w:p w:rsidR="00FE3C00" w:rsidRPr="00E0325E" w:rsidRDefault="00FE3C00" w:rsidP="00402A09">
            <w:pPr>
              <w:contextualSpacing/>
              <w:jc w:val="center"/>
              <w:rPr>
                <w:color w:val="000000"/>
              </w:rPr>
            </w:pPr>
          </w:p>
          <w:p w:rsidR="00FE3C00" w:rsidRPr="00E0325E" w:rsidRDefault="00FE3C00" w:rsidP="00402A09">
            <w:pPr>
              <w:contextualSpacing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Не реже одного раза в полугодие</w:t>
            </w:r>
          </w:p>
        </w:tc>
      </w:tr>
      <w:tr w:rsidR="00FE3C00" w:rsidRPr="00E0325E" w:rsidTr="00402A09">
        <w:tc>
          <w:tcPr>
            <w:tcW w:w="709" w:type="dxa"/>
          </w:tcPr>
          <w:p w:rsidR="00FE3C00" w:rsidRPr="00E0325E" w:rsidRDefault="00FE3C00" w:rsidP="00402A09">
            <w:pPr>
              <w:contextualSpacing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4.3.</w:t>
            </w:r>
          </w:p>
        </w:tc>
        <w:tc>
          <w:tcPr>
            <w:tcW w:w="9653" w:type="dxa"/>
          </w:tcPr>
          <w:p w:rsidR="00FE3C00" w:rsidRPr="00E0325E" w:rsidRDefault="00FE3C00" w:rsidP="00402A09">
            <w:pPr>
              <w:ind w:firstLine="284"/>
              <w:contextualSpacing/>
              <w:jc w:val="both"/>
              <w:rPr>
                <w:color w:val="000000"/>
              </w:rPr>
            </w:pPr>
            <w:r w:rsidRPr="00E0325E">
              <w:rPr>
                <w:color w:val="000000"/>
              </w:rPr>
              <w:t>Внедрение в практику  работы комиссий по соблюдению требований к служебному поведению муниципальных служащих</w:t>
            </w:r>
            <w:r>
              <w:rPr>
                <w:color w:val="000000"/>
              </w:rPr>
              <w:t xml:space="preserve"> Яблоченского сельского поселения</w:t>
            </w:r>
            <w:r w:rsidRPr="00E0325E">
              <w:rPr>
                <w:color w:val="000000"/>
              </w:rPr>
              <w:t xml:space="preserve"> Хохольского муниципального района и по урегулированию конфликта интересов приглашения представителей прокуратуры района, представителей общественной палаты и профсоюзных организаций</w:t>
            </w:r>
          </w:p>
        </w:tc>
        <w:tc>
          <w:tcPr>
            <w:tcW w:w="3080" w:type="dxa"/>
          </w:tcPr>
          <w:p w:rsidR="00FE3C00" w:rsidRPr="00E0325E" w:rsidRDefault="00FE3C00" w:rsidP="00402A0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Яблоченского сельского поселения</w:t>
            </w:r>
          </w:p>
        </w:tc>
        <w:tc>
          <w:tcPr>
            <w:tcW w:w="1540" w:type="dxa"/>
          </w:tcPr>
          <w:p w:rsidR="00FE3C00" w:rsidRPr="00E0325E" w:rsidRDefault="00FE3C00" w:rsidP="00402A09">
            <w:pPr>
              <w:contextualSpacing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Постоянно</w:t>
            </w:r>
          </w:p>
        </w:tc>
      </w:tr>
      <w:tr w:rsidR="00FE3C00" w:rsidRPr="00E0325E" w:rsidTr="00402A09">
        <w:tc>
          <w:tcPr>
            <w:tcW w:w="709" w:type="dxa"/>
          </w:tcPr>
          <w:p w:rsidR="00FE3C00" w:rsidRPr="00E0325E" w:rsidRDefault="00FE3C00" w:rsidP="00402A09">
            <w:pPr>
              <w:contextualSpacing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4.4.</w:t>
            </w:r>
          </w:p>
        </w:tc>
        <w:tc>
          <w:tcPr>
            <w:tcW w:w="9653" w:type="dxa"/>
          </w:tcPr>
          <w:p w:rsidR="00FE3C00" w:rsidRPr="00E0325E" w:rsidRDefault="00FE3C00" w:rsidP="00402A09">
            <w:pPr>
              <w:shd w:val="clear" w:color="auto" w:fill="FFFFFF"/>
              <w:tabs>
                <w:tab w:val="left" w:pos="2256"/>
              </w:tabs>
              <w:ind w:firstLine="284"/>
              <w:contextualSpacing/>
              <w:jc w:val="both"/>
              <w:rPr>
                <w:color w:val="000000"/>
              </w:rPr>
            </w:pPr>
            <w:r w:rsidRPr="00E0325E">
              <w:rPr>
                <w:color w:val="000000"/>
              </w:rPr>
              <w:t>Подготовка прогноза закупок товаров, работ, услуг для муниципальных нужд</w:t>
            </w:r>
            <w:r>
              <w:rPr>
                <w:color w:val="000000"/>
              </w:rPr>
              <w:t xml:space="preserve"> Яблоченского сельского поселения</w:t>
            </w:r>
            <w:r w:rsidRPr="00E0325E">
              <w:rPr>
                <w:color w:val="000000"/>
              </w:rPr>
              <w:t xml:space="preserve"> Хохольского муниципального района.</w:t>
            </w:r>
          </w:p>
          <w:p w:rsidR="00FE3C00" w:rsidRPr="00E0325E" w:rsidRDefault="00FE3C00" w:rsidP="00402A09">
            <w:pPr>
              <w:ind w:firstLine="284"/>
              <w:contextualSpacing/>
              <w:jc w:val="both"/>
              <w:rPr>
                <w:color w:val="000000"/>
              </w:rPr>
            </w:pPr>
            <w:r w:rsidRPr="00E0325E">
              <w:rPr>
                <w:color w:val="000000"/>
              </w:rPr>
              <w:t>Подготовка и своевременная корректировка плана-графика размещения закупок в целях обеспечения муниципальных нужд</w:t>
            </w:r>
            <w:r>
              <w:rPr>
                <w:color w:val="000000"/>
              </w:rPr>
              <w:t xml:space="preserve"> Яблоченского сельского поселения</w:t>
            </w:r>
            <w:r w:rsidRPr="00E0325E">
              <w:rPr>
                <w:color w:val="000000"/>
              </w:rPr>
              <w:t xml:space="preserve"> Хохольского муниципального района</w:t>
            </w:r>
          </w:p>
        </w:tc>
        <w:tc>
          <w:tcPr>
            <w:tcW w:w="3080" w:type="dxa"/>
          </w:tcPr>
          <w:p w:rsidR="00FE3C00" w:rsidRPr="00E0325E" w:rsidRDefault="00FE3C00" w:rsidP="00402A0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Яблоченского сельского поселения</w:t>
            </w:r>
          </w:p>
        </w:tc>
        <w:tc>
          <w:tcPr>
            <w:tcW w:w="1540" w:type="dxa"/>
          </w:tcPr>
          <w:p w:rsidR="00FE3C00" w:rsidRPr="00E0325E" w:rsidRDefault="00FE3C00" w:rsidP="00402A09">
            <w:pPr>
              <w:contextualSpacing/>
              <w:jc w:val="center"/>
              <w:rPr>
                <w:color w:val="000000"/>
              </w:rPr>
            </w:pPr>
            <w:r w:rsidRPr="00E0325E">
              <w:rPr>
                <w:color w:val="000000"/>
              </w:rPr>
              <w:t>Постоянно</w:t>
            </w:r>
          </w:p>
        </w:tc>
      </w:tr>
    </w:tbl>
    <w:p w:rsidR="00FE3C00" w:rsidRDefault="00FE3C00" w:rsidP="00B56D37"/>
    <w:p w:rsidR="00FE3C00" w:rsidRDefault="00FE3C00" w:rsidP="00B56D37"/>
    <w:p w:rsidR="00FE3C00" w:rsidRDefault="00FE3C00" w:rsidP="00B56D37"/>
    <w:p w:rsidR="00FE3C00" w:rsidRDefault="00FE3C00" w:rsidP="00B56D37"/>
    <w:p w:rsidR="00FE3C00" w:rsidRDefault="00FE3C00" w:rsidP="00B56D37"/>
    <w:p w:rsidR="00FE3C00" w:rsidRPr="00B56D37" w:rsidRDefault="00FE3C00" w:rsidP="00840FA0">
      <w:pPr>
        <w:rPr>
          <w:sz w:val="28"/>
          <w:szCs w:val="28"/>
        </w:rPr>
      </w:pPr>
    </w:p>
    <w:sectPr w:rsidR="00FE3C00" w:rsidRPr="00B56D37" w:rsidSect="00B56D3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0FA0"/>
    <w:rsid w:val="000C30E3"/>
    <w:rsid w:val="000F5829"/>
    <w:rsid w:val="0013195F"/>
    <w:rsid w:val="0013273A"/>
    <w:rsid w:val="00134EF2"/>
    <w:rsid w:val="0018120E"/>
    <w:rsid w:val="00184960"/>
    <w:rsid w:val="001D4D05"/>
    <w:rsid w:val="00261F79"/>
    <w:rsid w:val="002B5118"/>
    <w:rsid w:val="002E13C5"/>
    <w:rsid w:val="003112BB"/>
    <w:rsid w:val="003379D8"/>
    <w:rsid w:val="00360195"/>
    <w:rsid w:val="003C5A52"/>
    <w:rsid w:val="00402A09"/>
    <w:rsid w:val="00451CF3"/>
    <w:rsid w:val="0046176B"/>
    <w:rsid w:val="0049754F"/>
    <w:rsid w:val="004C7A00"/>
    <w:rsid w:val="0055333E"/>
    <w:rsid w:val="00557784"/>
    <w:rsid w:val="005657E3"/>
    <w:rsid w:val="005A300F"/>
    <w:rsid w:val="005A6B28"/>
    <w:rsid w:val="005B662B"/>
    <w:rsid w:val="00623975"/>
    <w:rsid w:val="006456DD"/>
    <w:rsid w:val="0067598A"/>
    <w:rsid w:val="006A34BC"/>
    <w:rsid w:val="006D367E"/>
    <w:rsid w:val="006D3862"/>
    <w:rsid w:val="00725833"/>
    <w:rsid w:val="00744521"/>
    <w:rsid w:val="00781062"/>
    <w:rsid w:val="008369EC"/>
    <w:rsid w:val="00840FA0"/>
    <w:rsid w:val="0096439F"/>
    <w:rsid w:val="009F3BA6"/>
    <w:rsid w:val="00A55679"/>
    <w:rsid w:val="00AB2A20"/>
    <w:rsid w:val="00AC1120"/>
    <w:rsid w:val="00B258B6"/>
    <w:rsid w:val="00B25EEA"/>
    <w:rsid w:val="00B56D37"/>
    <w:rsid w:val="00B93370"/>
    <w:rsid w:val="00C07166"/>
    <w:rsid w:val="00C32C45"/>
    <w:rsid w:val="00C57B39"/>
    <w:rsid w:val="00C6053B"/>
    <w:rsid w:val="00C840BA"/>
    <w:rsid w:val="00C86B50"/>
    <w:rsid w:val="00C90BD9"/>
    <w:rsid w:val="00CA5E76"/>
    <w:rsid w:val="00CB4908"/>
    <w:rsid w:val="00D616D4"/>
    <w:rsid w:val="00D81154"/>
    <w:rsid w:val="00DA329D"/>
    <w:rsid w:val="00DA5B90"/>
    <w:rsid w:val="00DB5F73"/>
    <w:rsid w:val="00DE4285"/>
    <w:rsid w:val="00E014A0"/>
    <w:rsid w:val="00E0325E"/>
    <w:rsid w:val="00E36494"/>
    <w:rsid w:val="00E5045B"/>
    <w:rsid w:val="00E95578"/>
    <w:rsid w:val="00EE0623"/>
    <w:rsid w:val="00F0544F"/>
    <w:rsid w:val="00F51D19"/>
    <w:rsid w:val="00F56494"/>
    <w:rsid w:val="00F751A4"/>
    <w:rsid w:val="00F93549"/>
    <w:rsid w:val="00FB2A32"/>
    <w:rsid w:val="00FD0C58"/>
    <w:rsid w:val="00FE3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FA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.Название подразделения"/>
    <w:uiPriority w:val="99"/>
    <w:rsid w:val="00840FA0"/>
    <w:rPr>
      <w:rFonts w:ascii="SchoolBook" w:eastAsia="Times New Roman" w:hAnsi="SchoolBook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40F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0FA0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rsid w:val="00B56D3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43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5D15B02A57E1F5D96E8CDA99F91A5A7EF4FC9CCB8CB9A656713522CFD73S0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5</Pages>
  <Words>1294</Words>
  <Characters>7378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subject/>
  <dc:creator>User</dc:creator>
  <cp:keywords/>
  <dc:description/>
  <cp:lastModifiedBy>User</cp:lastModifiedBy>
  <cp:revision>5</cp:revision>
  <cp:lastPrinted>2018-01-30T05:23:00Z</cp:lastPrinted>
  <dcterms:created xsi:type="dcterms:W3CDTF">2018-01-28T08:42:00Z</dcterms:created>
  <dcterms:modified xsi:type="dcterms:W3CDTF">2018-01-30T11:27:00Z</dcterms:modified>
</cp:coreProperties>
</file>